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04421" w14:textId="08CE8A87" w:rsidR="001D0C83" w:rsidRDefault="001D0C83" w:rsidP="001D0C83">
      <w:pPr>
        <w:rPr>
          <w:lang w:val="fr-CH"/>
        </w:rPr>
      </w:pPr>
      <w:r>
        <w:rPr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1D7E6DAD" wp14:editId="383ECD06">
            <wp:simplePos x="0" y="0"/>
            <wp:positionH relativeFrom="column">
              <wp:posOffset>581025</wp:posOffset>
            </wp:positionH>
            <wp:positionV relativeFrom="paragraph">
              <wp:posOffset>-86995</wp:posOffset>
            </wp:positionV>
            <wp:extent cx="971550" cy="971550"/>
            <wp:effectExtent l="19050" t="0" r="0" b="0"/>
            <wp:wrapNone/>
            <wp:docPr id="4" name="Image 4" descr="Ein Bild, das Symbol, Grafiken, Clipart, Kreativitä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Ein Bild, das Symbol, Grafiken, Clipart, Kreativität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126779" w14:textId="16324AB7" w:rsidR="001D0C83" w:rsidRDefault="001D0C83" w:rsidP="001D0C83">
      <w:pPr>
        <w:tabs>
          <w:tab w:val="left" w:pos="3402"/>
          <w:tab w:val="left" w:pos="5954"/>
        </w:tabs>
        <w:rPr>
          <w:lang w:val="fr-CH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56F88278" wp14:editId="23E58C29">
            <wp:simplePos x="0" y="0"/>
            <wp:positionH relativeFrom="column">
              <wp:posOffset>2033270</wp:posOffset>
            </wp:positionH>
            <wp:positionV relativeFrom="paragraph">
              <wp:posOffset>130809</wp:posOffset>
            </wp:positionV>
            <wp:extent cx="1743075" cy="504825"/>
            <wp:effectExtent l="19050" t="0" r="9525" b="0"/>
            <wp:wrapNone/>
            <wp:docPr id="1" name="Image 1" descr="S:\_LOGIVISION 2018\b) Marketing\Imprimés\Logo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_LOGIVISION 2018\b) Marketing\Imprimés\Logo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1883B8" w14:textId="14151B8C" w:rsidR="001D0C83" w:rsidRPr="00C03781" w:rsidRDefault="001D0C83" w:rsidP="001D0C83">
      <w:pPr>
        <w:rPr>
          <w:lang w:val="fr-CH"/>
        </w:rPr>
      </w:pPr>
    </w:p>
    <w:p w14:paraId="7181FFDC" w14:textId="77777777" w:rsidR="001D0C83" w:rsidRPr="00C03781" w:rsidRDefault="001D0C83" w:rsidP="001D0C83">
      <w:pPr>
        <w:rPr>
          <w:lang w:val="fr-CH"/>
        </w:rPr>
      </w:pPr>
    </w:p>
    <w:p w14:paraId="234188D8" w14:textId="77777777" w:rsidR="001D0C83" w:rsidRPr="00E87744" w:rsidRDefault="001D0C83" w:rsidP="001D0C83">
      <w:pPr>
        <w:rPr>
          <w:i/>
          <w:sz w:val="20"/>
          <w:szCs w:val="20"/>
          <w:lang w:val="fr-CH"/>
        </w:rPr>
      </w:pPr>
    </w:p>
    <w:p w14:paraId="242B8BEE" w14:textId="77777777" w:rsidR="001D0C83" w:rsidRPr="00F94114" w:rsidRDefault="001D0C83" w:rsidP="001D0C83">
      <w:pPr>
        <w:tabs>
          <w:tab w:val="left" w:pos="284"/>
        </w:tabs>
        <w:rPr>
          <w:b/>
          <w:sz w:val="72"/>
          <w:szCs w:val="72"/>
          <w:lang w:val="fr-CH"/>
        </w:rPr>
      </w:pPr>
      <w:r w:rsidRPr="00F94114">
        <w:rPr>
          <w:lang w:val="fr-CH"/>
        </w:rPr>
        <w:t xml:space="preserve">                     </w:t>
      </w:r>
      <w:r w:rsidRPr="00F94114">
        <w:rPr>
          <w:b/>
          <w:sz w:val="72"/>
          <w:szCs w:val="72"/>
          <w:lang w:val="fr-CH"/>
        </w:rPr>
        <w:t>Chez Louis</w:t>
      </w:r>
    </w:p>
    <w:p w14:paraId="35A3EB8C" w14:textId="77777777" w:rsidR="001D0C83" w:rsidRPr="00F94114" w:rsidRDefault="001D0C83" w:rsidP="001D0C83">
      <w:pPr>
        <w:tabs>
          <w:tab w:val="left" w:pos="284"/>
        </w:tabs>
        <w:rPr>
          <w:sz w:val="4"/>
          <w:szCs w:val="4"/>
          <w:lang w:val="fr-CH"/>
        </w:rPr>
      </w:pPr>
    </w:p>
    <w:p w14:paraId="6C903BA3" w14:textId="77777777" w:rsidR="001D0C83" w:rsidRPr="003E3679" w:rsidRDefault="001D0C83" w:rsidP="001D0C83">
      <w:pPr>
        <w:tabs>
          <w:tab w:val="left" w:pos="142"/>
        </w:tabs>
        <w:rPr>
          <w:b/>
          <w:sz w:val="36"/>
          <w:szCs w:val="36"/>
          <w:lang w:val="fr-CH"/>
        </w:rPr>
      </w:pPr>
      <w:r>
        <w:rPr>
          <w:b/>
          <w:sz w:val="36"/>
          <w:szCs w:val="36"/>
          <w:lang w:val="fr-CH"/>
        </w:rPr>
        <w:tab/>
      </w:r>
      <w:r w:rsidRPr="003E3679">
        <w:rPr>
          <w:b/>
          <w:sz w:val="36"/>
          <w:szCs w:val="36"/>
          <w:lang w:val="fr-CH"/>
        </w:rPr>
        <w:t>Boutique pour aveugles et malvoyants</w:t>
      </w:r>
    </w:p>
    <w:p w14:paraId="744CDDFD" w14:textId="77777777" w:rsidR="001D0C83" w:rsidRPr="00374606" w:rsidRDefault="001D0C83" w:rsidP="001D0C83">
      <w:pPr>
        <w:tabs>
          <w:tab w:val="left" w:pos="284"/>
        </w:tabs>
        <w:rPr>
          <w:sz w:val="16"/>
          <w:szCs w:val="16"/>
          <w:lang w:val="fr-CH"/>
        </w:rPr>
      </w:pPr>
    </w:p>
    <w:p w14:paraId="43ED23D4" w14:textId="77777777" w:rsidR="001D0C83" w:rsidRPr="003E3679" w:rsidRDefault="001D0C83" w:rsidP="001D0C83">
      <w:pPr>
        <w:tabs>
          <w:tab w:val="left" w:pos="142"/>
        </w:tabs>
        <w:ind w:left="142" w:right="-86"/>
        <w:rPr>
          <w:sz w:val="32"/>
          <w:szCs w:val="32"/>
          <w:lang w:val="fr-CH"/>
        </w:rPr>
      </w:pPr>
      <w:r w:rsidRPr="003E3679">
        <w:rPr>
          <w:sz w:val="32"/>
          <w:szCs w:val="32"/>
          <w:lang w:val="fr-CH"/>
        </w:rPr>
        <w:t>Chez nous vous trouvez des moyens auxiliaires pour les personnes malvoyantes et aveugles. Vous pouvez regarder, essayer, commander et acheter.</w:t>
      </w:r>
    </w:p>
    <w:p w14:paraId="7B844BA9" w14:textId="77777777" w:rsidR="001D0C83" w:rsidRPr="00374606" w:rsidRDefault="001D0C83" w:rsidP="001D0C83">
      <w:pPr>
        <w:tabs>
          <w:tab w:val="left" w:pos="142"/>
          <w:tab w:val="left" w:pos="284"/>
        </w:tabs>
        <w:ind w:left="142"/>
        <w:rPr>
          <w:sz w:val="16"/>
          <w:szCs w:val="16"/>
          <w:lang w:val="fr-CH"/>
        </w:rPr>
      </w:pPr>
    </w:p>
    <w:p w14:paraId="1D5795D2" w14:textId="2F45CD66" w:rsidR="001D0C83" w:rsidRPr="00BE344E" w:rsidRDefault="001D0C83" w:rsidP="001D0C83">
      <w:pPr>
        <w:tabs>
          <w:tab w:val="left" w:pos="142"/>
        </w:tabs>
        <w:ind w:left="142"/>
        <w:rPr>
          <w:sz w:val="32"/>
          <w:szCs w:val="32"/>
          <w:lang w:val="fr-CH"/>
        </w:rPr>
      </w:pPr>
      <w:r w:rsidRPr="00BE344E">
        <w:rPr>
          <w:sz w:val="32"/>
          <w:szCs w:val="32"/>
          <w:lang w:val="fr-CH"/>
        </w:rPr>
        <w:t xml:space="preserve">Notre offre comprend des moyens auxiliaires pour le quotidien comme des montres et des balances parlantes, des </w:t>
      </w:r>
      <w:r w:rsidR="00901973">
        <w:rPr>
          <w:sz w:val="32"/>
          <w:szCs w:val="32"/>
          <w:lang w:val="fr-CH"/>
        </w:rPr>
        <w:t>c</w:t>
      </w:r>
      <w:proofErr w:type="spellStart"/>
      <w:r w:rsidR="00901973" w:rsidRPr="00901973">
        <w:rPr>
          <w:sz w:val="32"/>
          <w:szCs w:val="32"/>
          <w:lang w:val="en-US"/>
        </w:rPr>
        <w:t>anne</w:t>
      </w:r>
      <w:r w:rsidR="00901973">
        <w:rPr>
          <w:sz w:val="32"/>
          <w:szCs w:val="32"/>
          <w:lang w:val="en-US"/>
        </w:rPr>
        <w:t>s</w:t>
      </w:r>
      <w:proofErr w:type="spellEnd"/>
      <w:r w:rsidR="00901973" w:rsidRPr="00901973">
        <w:rPr>
          <w:sz w:val="32"/>
          <w:szCs w:val="32"/>
          <w:lang w:val="en-US"/>
        </w:rPr>
        <w:t xml:space="preserve"> longue</w:t>
      </w:r>
      <w:r w:rsidR="00901973">
        <w:rPr>
          <w:sz w:val="32"/>
          <w:szCs w:val="32"/>
          <w:lang w:val="en-US"/>
        </w:rPr>
        <w:t>s</w:t>
      </w:r>
      <w:r w:rsidR="00901973" w:rsidRPr="00901973">
        <w:rPr>
          <w:sz w:val="32"/>
          <w:szCs w:val="32"/>
          <w:lang w:val="en-US"/>
        </w:rPr>
        <w:t xml:space="preserve"> de </w:t>
      </w:r>
      <w:proofErr w:type="spellStart"/>
      <w:r w:rsidR="00901973" w:rsidRPr="00901973">
        <w:rPr>
          <w:sz w:val="32"/>
          <w:szCs w:val="32"/>
          <w:lang w:val="en-US"/>
        </w:rPr>
        <w:t>remplacement</w:t>
      </w:r>
      <w:proofErr w:type="spellEnd"/>
      <w:r w:rsidRPr="00BE344E">
        <w:rPr>
          <w:sz w:val="32"/>
          <w:szCs w:val="32"/>
          <w:lang w:val="fr-CH"/>
        </w:rPr>
        <w:t xml:space="preserve">, des guides d’écriture jusqu’aux cartes de jass spéciales ainsi que des loupes et des moyens auxiliaires électroniques de </w:t>
      </w:r>
      <w:proofErr w:type="spellStart"/>
      <w:r w:rsidRPr="00BE344E">
        <w:rPr>
          <w:sz w:val="32"/>
          <w:szCs w:val="32"/>
          <w:lang w:val="fr-CH"/>
        </w:rPr>
        <w:t>LogiVision</w:t>
      </w:r>
      <w:proofErr w:type="spellEnd"/>
      <w:r w:rsidRPr="00BE344E">
        <w:rPr>
          <w:sz w:val="32"/>
          <w:szCs w:val="32"/>
          <w:lang w:val="fr-CH"/>
        </w:rPr>
        <w:t>.</w:t>
      </w:r>
    </w:p>
    <w:p w14:paraId="441B63D8" w14:textId="77777777" w:rsidR="001D0C83" w:rsidRPr="00374606" w:rsidRDefault="001D0C83" w:rsidP="001D0C83">
      <w:pPr>
        <w:tabs>
          <w:tab w:val="left" w:pos="284"/>
        </w:tabs>
        <w:rPr>
          <w:sz w:val="16"/>
          <w:szCs w:val="16"/>
          <w:lang w:val="fr-CH"/>
        </w:rPr>
      </w:pPr>
    </w:p>
    <w:p w14:paraId="69D2250A" w14:textId="77777777" w:rsidR="001D0C83" w:rsidRPr="00BE344E" w:rsidRDefault="001D0C83" w:rsidP="001D0C83">
      <w:pPr>
        <w:tabs>
          <w:tab w:val="left" w:pos="142"/>
        </w:tabs>
        <w:ind w:left="142"/>
        <w:rPr>
          <w:b/>
          <w:sz w:val="36"/>
          <w:szCs w:val="36"/>
          <w:lang w:val="fr-CH"/>
        </w:rPr>
      </w:pPr>
      <w:r w:rsidRPr="00BE344E">
        <w:rPr>
          <w:b/>
          <w:sz w:val="36"/>
          <w:szCs w:val="36"/>
          <w:lang w:val="fr-CH"/>
        </w:rPr>
        <w:t xml:space="preserve">La boutique est ouverte tous les mardis de </w:t>
      </w:r>
      <w:proofErr w:type="gramStart"/>
      <w:r w:rsidRPr="00BE344E">
        <w:rPr>
          <w:b/>
          <w:sz w:val="36"/>
          <w:szCs w:val="36"/>
          <w:lang w:val="fr-CH"/>
        </w:rPr>
        <w:t>14:</w:t>
      </w:r>
      <w:proofErr w:type="gramEnd"/>
      <w:r w:rsidRPr="00BE344E">
        <w:rPr>
          <w:b/>
          <w:sz w:val="36"/>
          <w:szCs w:val="36"/>
          <w:lang w:val="fr-CH"/>
        </w:rPr>
        <w:t>00 heures à 16:00 heures</w:t>
      </w:r>
    </w:p>
    <w:p w14:paraId="3DE3ED17" w14:textId="77777777" w:rsidR="001D0C83" w:rsidRPr="00374606" w:rsidRDefault="001D0C83" w:rsidP="001D0C83">
      <w:pPr>
        <w:tabs>
          <w:tab w:val="left" w:pos="284"/>
        </w:tabs>
        <w:rPr>
          <w:sz w:val="16"/>
          <w:szCs w:val="16"/>
          <w:lang w:val="fr-CH"/>
        </w:rPr>
      </w:pPr>
    </w:p>
    <w:p w14:paraId="6C0B59E1" w14:textId="77777777" w:rsidR="001D0C83" w:rsidRPr="00620B34" w:rsidRDefault="001D0C83" w:rsidP="001D0C83">
      <w:pPr>
        <w:tabs>
          <w:tab w:val="left" w:pos="142"/>
        </w:tabs>
        <w:ind w:left="142"/>
        <w:rPr>
          <w:sz w:val="36"/>
          <w:szCs w:val="36"/>
          <w:lang w:val="fr-CH"/>
        </w:rPr>
      </w:pPr>
      <w:r w:rsidRPr="00BE344E">
        <w:rPr>
          <w:b/>
          <w:sz w:val="36"/>
          <w:szCs w:val="36"/>
          <w:lang w:val="fr-CH"/>
        </w:rPr>
        <w:t>Notre adresse</w:t>
      </w:r>
      <w:r w:rsidRPr="00620B34">
        <w:rPr>
          <w:sz w:val="36"/>
          <w:szCs w:val="36"/>
          <w:lang w:val="fr-CH"/>
        </w:rPr>
        <w:t xml:space="preserve"> :</w:t>
      </w:r>
    </w:p>
    <w:p w14:paraId="0A83F45E" w14:textId="77777777" w:rsidR="001D0C83" w:rsidRPr="00C03781" w:rsidRDefault="001D0C83" w:rsidP="001D0C83">
      <w:pPr>
        <w:tabs>
          <w:tab w:val="left" w:pos="142"/>
        </w:tabs>
        <w:ind w:left="142"/>
        <w:rPr>
          <w:sz w:val="32"/>
          <w:szCs w:val="32"/>
          <w:lang w:val="fr-CH"/>
        </w:rPr>
      </w:pPr>
      <w:proofErr w:type="gramStart"/>
      <w:r>
        <w:rPr>
          <w:sz w:val="32"/>
          <w:szCs w:val="32"/>
          <w:lang w:val="fr-CH"/>
        </w:rPr>
        <w:t>c</w:t>
      </w:r>
      <w:proofErr w:type="gramEnd"/>
      <w:r>
        <w:rPr>
          <w:sz w:val="32"/>
          <w:szCs w:val="32"/>
          <w:lang w:val="fr-CH"/>
        </w:rPr>
        <w:t xml:space="preserve">/o </w:t>
      </w:r>
      <w:proofErr w:type="spellStart"/>
      <w:r>
        <w:rPr>
          <w:sz w:val="32"/>
          <w:szCs w:val="32"/>
          <w:lang w:val="fr-CH"/>
        </w:rPr>
        <w:t>LogiVision</w:t>
      </w:r>
      <w:proofErr w:type="spellEnd"/>
      <w:r>
        <w:rPr>
          <w:sz w:val="32"/>
          <w:szCs w:val="32"/>
          <w:lang w:val="fr-CH"/>
        </w:rPr>
        <w:t xml:space="preserve"> </w:t>
      </w:r>
      <w:proofErr w:type="spellStart"/>
      <w:r>
        <w:rPr>
          <w:sz w:val="32"/>
          <w:szCs w:val="32"/>
          <w:lang w:val="fr-CH"/>
        </w:rPr>
        <w:t>Sàrl</w:t>
      </w:r>
      <w:proofErr w:type="spellEnd"/>
      <w:r>
        <w:rPr>
          <w:sz w:val="32"/>
          <w:szCs w:val="32"/>
          <w:lang w:val="fr-CH"/>
        </w:rPr>
        <w:br/>
        <w:t xml:space="preserve">Rue </w:t>
      </w:r>
      <w:r w:rsidRPr="00C03781">
        <w:rPr>
          <w:sz w:val="32"/>
          <w:szCs w:val="32"/>
          <w:lang w:val="fr-CH"/>
        </w:rPr>
        <w:t>Alexander Moser 10b</w:t>
      </w:r>
      <w:r w:rsidRPr="00C03781">
        <w:rPr>
          <w:sz w:val="32"/>
          <w:szCs w:val="32"/>
          <w:lang w:val="fr-CH"/>
        </w:rPr>
        <w:br/>
        <w:t>2503 Bienne</w:t>
      </w:r>
    </w:p>
    <w:p w14:paraId="034275B8" w14:textId="77777777" w:rsidR="001D0C83" w:rsidRPr="00F8729E" w:rsidRDefault="001D0C83" w:rsidP="001D0C83">
      <w:pPr>
        <w:tabs>
          <w:tab w:val="left" w:pos="142"/>
        </w:tabs>
        <w:ind w:left="142"/>
        <w:rPr>
          <w:szCs w:val="28"/>
          <w:lang w:val="fr-CH"/>
        </w:rPr>
      </w:pPr>
      <w:r w:rsidRPr="00F8729E">
        <w:rPr>
          <w:sz w:val="32"/>
          <w:szCs w:val="32"/>
          <w:lang w:val="fr-CH"/>
        </w:rPr>
        <w:t xml:space="preserve">Tél. 079 784 08 94 </w:t>
      </w:r>
      <w:r w:rsidRPr="00F8729E">
        <w:rPr>
          <w:szCs w:val="28"/>
          <w:lang w:val="fr-CH"/>
        </w:rPr>
        <w:t>(pendant les heures d’ouverture)</w:t>
      </w:r>
    </w:p>
    <w:p w14:paraId="27AAD6D5" w14:textId="77777777" w:rsidR="001D0C83" w:rsidRPr="00F94114" w:rsidRDefault="001D0C83" w:rsidP="001D0C83">
      <w:pPr>
        <w:tabs>
          <w:tab w:val="left" w:pos="142"/>
        </w:tabs>
        <w:ind w:left="142"/>
        <w:rPr>
          <w:lang w:val="fr-CH"/>
        </w:rPr>
      </w:pPr>
      <w:proofErr w:type="gramStart"/>
      <w:r w:rsidRPr="00BE344E">
        <w:rPr>
          <w:lang w:val="fr-CH"/>
        </w:rPr>
        <w:t>E-mail:</w:t>
      </w:r>
      <w:proofErr w:type="gramEnd"/>
      <w:r w:rsidRPr="00BE344E">
        <w:rPr>
          <w:lang w:val="fr-CH"/>
        </w:rPr>
        <w:t xml:space="preserve"> </w:t>
      </w:r>
      <w:hyperlink r:id="rId9" w:history="1">
        <w:r w:rsidRPr="00BE344E">
          <w:rPr>
            <w:rStyle w:val="Hyperlink"/>
            <w:color w:val="auto"/>
            <w:sz w:val="32"/>
            <w:szCs w:val="32"/>
            <w:u w:val="none"/>
            <w:lang w:val="fr-CH"/>
          </w:rPr>
          <w:t>postmaster@chezlouis.ch</w:t>
        </w:r>
      </w:hyperlink>
    </w:p>
    <w:p w14:paraId="60006BB1" w14:textId="77777777" w:rsidR="001D0C83" w:rsidRPr="00F94114" w:rsidRDefault="001D0C83" w:rsidP="001D0C83">
      <w:pPr>
        <w:tabs>
          <w:tab w:val="left" w:pos="142"/>
        </w:tabs>
        <w:ind w:left="142"/>
        <w:rPr>
          <w:sz w:val="32"/>
          <w:szCs w:val="32"/>
          <w:lang w:val="fr-CH"/>
        </w:rPr>
      </w:pPr>
    </w:p>
    <w:p w14:paraId="7B509408" w14:textId="3EECBBD3" w:rsidR="003E5CCA" w:rsidRPr="00901973" w:rsidRDefault="003E5CCA" w:rsidP="003E5CCA">
      <w:pPr>
        <w:tabs>
          <w:tab w:val="left" w:pos="2835"/>
        </w:tabs>
        <w:rPr>
          <w:b/>
          <w:bCs/>
          <w:lang w:val="fr-CH"/>
        </w:rPr>
      </w:pPr>
      <w:r>
        <w:rPr>
          <w:b/>
          <w:lang w:val="fr-CH"/>
        </w:rPr>
        <w:tab/>
      </w:r>
      <w:r w:rsidR="001D0C83" w:rsidRPr="00F94114">
        <w:rPr>
          <w:b/>
          <w:lang w:val="fr-CH"/>
        </w:rPr>
        <w:t>Description du chemin</w:t>
      </w:r>
      <w:r>
        <w:rPr>
          <w:b/>
          <w:lang w:val="fr-CH"/>
        </w:rPr>
        <w:t xml:space="preserve"> </w:t>
      </w:r>
      <w:r w:rsidRPr="00901973">
        <w:rPr>
          <w:b/>
          <w:bCs/>
          <w:lang w:val="fr-CH"/>
        </w:rPr>
        <w:t>à côté</w:t>
      </w:r>
    </w:p>
    <w:p w14:paraId="3AAD512F" w14:textId="77777777" w:rsidR="001D0C83" w:rsidRDefault="001D0C83" w:rsidP="00184517">
      <w:pPr>
        <w:rPr>
          <w:b/>
          <w:sz w:val="40"/>
          <w:szCs w:val="40"/>
          <w:lang w:val="fr-CH"/>
        </w:rPr>
      </w:pPr>
    </w:p>
    <w:p w14:paraId="2F52FAA0" w14:textId="77777777" w:rsidR="00E87744" w:rsidRPr="00184517" w:rsidRDefault="00E87744" w:rsidP="00184517">
      <w:pPr>
        <w:rPr>
          <w:b/>
          <w:sz w:val="40"/>
          <w:szCs w:val="40"/>
          <w:lang w:val="fr-CH"/>
        </w:rPr>
      </w:pPr>
      <w:r w:rsidRPr="00184517">
        <w:rPr>
          <w:b/>
          <w:sz w:val="40"/>
          <w:szCs w:val="40"/>
          <w:lang w:val="fr-CH"/>
        </w:rPr>
        <w:t>Description du chemin</w:t>
      </w:r>
    </w:p>
    <w:p w14:paraId="1D659209" w14:textId="77777777" w:rsidR="00E87744" w:rsidRPr="00E87744" w:rsidRDefault="00E87744" w:rsidP="00184517">
      <w:pPr>
        <w:rPr>
          <w:lang w:val="fr-CH"/>
        </w:rPr>
      </w:pPr>
    </w:p>
    <w:p w14:paraId="5CA028CD" w14:textId="77777777" w:rsidR="00A24B42" w:rsidRPr="00184517" w:rsidRDefault="00A24B42" w:rsidP="00184517">
      <w:pPr>
        <w:rPr>
          <w:b/>
          <w:bCs/>
          <w:sz w:val="36"/>
          <w:szCs w:val="36"/>
          <w:lang w:val="fr-CH"/>
        </w:rPr>
      </w:pPr>
      <w:r w:rsidRPr="00184517">
        <w:rPr>
          <w:b/>
          <w:bCs/>
          <w:sz w:val="36"/>
          <w:szCs w:val="36"/>
          <w:lang w:val="fr-CH"/>
        </w:rPr>
        <w:t xml:space="preserve">Avec </w:t>
      </w:r>
      <w:r w:rsidRPr="00184517">
        <w:rPr>
          <w:b/>
          <w:sz w:val="36"/>
          <w:szCs w:val="36"/>
          <w:lang w:val="fr-CH"/>
        </w:rPr>
        <w:t>le</w:t>
      </w:r>
      <w:r w:rsidRPr="00184517">
        <w:rPr>
          <w:b/>
          <w:bCs/>
          <w:sz w:val="36"/>
          <w:szCs w:val="36"/>
          <w:lang w:val="fr-CH"/>
        </w:rPr>
        <w:t xml:space="preserve"> bus depuis la gare</w:t>
      </w:r>
    </w:p>
    <w:p w14:paraId="074A2FE5" w14:textId="77777777" w:rsidR="00E2588D" w:rsidRPr="00C03781" w:rsidRDefault="00E2588D" w:rsidP="00184517">
      <w:pPr>
        <w:rPr>
          <w:sz w:val="16"/>
          <w:szCs w:val="16"/>
          <w:lang w:val="fr-CH"/>
        </w:rPr>
      </w:pPr>
    </w:p>
    <w:p w14:paraId="441C1B7D" w14:textId="0E11FC6C" w:rsidR="00A24B42" w:rsidRPr="00184517" w:rsidRDefault="00A24B42" w:rsidP="00184517">
      <w:pPr>
        <w:pStyle w:val="Listenabsatz"/>
        <w:numPr>
          <w:ilvl w:val="0"/>
          <w:numId w:val="16"/>
        </w:numPr>
        <w:tabs>
          <w:tab w:val="left" w:pos="709"/>
        </w:tabs>
        <w:ind w:hanging="720"/>
        <w:rPr>
          <w:sz w:val="32"/>
          <w:szCs w:val="32"/>
          <w:lang w:val="fr-CH"/>
        </w:rPr>
      </w:pPr>
      <w:r w:rsidRPr="00184517">
        <w:rPr>
          <w:sz w:val="32"/>
          <w:szCs w:val="32"/>
          <w:lang w:val="fr-CH"/>
        </w:rPr>
        <w:t xml:space="preserve">Prendre le </w:t>
      </w:r>
      <w:r w:rsidR="00620B34" w:rsidRPr="00184517">
        <w:rPr>
          <w:sz w:val="32"/>
          <w:szCs w:val="32"/>
          <w:lang w:val="fr-CH"/>
        </w:rPr>
        <w:t xml:space="preserve">bus no </w:t>
      </w:r>
      <w:r w:rsidR="00C06803">
        <w:rPr>
          <w:sz w:val="32"/>
          <w:szCs w:val="32"/>
          <w:lang w:val="fr-CH"/>
        </w:rPr>
        <w:t>3</w:t>
      </w:r>
      <w:r w:rsidR="00620B34" w:rsidRPr="00184517">
        <w:rPr>
          <w:sz w:val="32"/>
          <w:szCs w:val="32"/>
          <w:lang w:val="fr-CH"/>
        </w:rPr>
        <w:t xml:space="preserve"> direction </w:t>
      </w:r>
      <w:r w:rsidRPr="00184517">
        <w:rPr>
          <w:sz w:val="32"/>
          <w:szCs w:val="32"/>
          <w:lang w:val="fr-CH"/>
        </w:rPr>
        <w:t>Petit-Marais</w:t>
      </w:r>
      <w:r w:rsidR="00E2588D" w:rsidRPr="00184517">
        <w:rPr>
          <w:sz w:val="32"/>
          <w:szCs w:val="32"/>
          <w:lang w:val="fr-CH"/>
        </w:rPr>
        <w:t>.</w:t>
      </w:r>
    </w:p>
    <w:p w14:paraId="05576634" w14:textId="77777777" w:rsidR="00A24B42" w:rsidRPr="00184517" w:rsidRDefault="00BE344E" w:rsidP="00BE344E">
      <w:pPr>
        <w:tabs>
          <w:tab w:val="left" w:pos="709"/>
        </w:tabs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>2.</w:t>
      </w:r>
      <w:r>
        <w:rPr>
          <w:sz w:val="32"/>
          <w:szCs w:val="32"/>
          <w:lang w:val="fr-CH"/>
        </w:rPr>
        <w:tab/>
      </w:r>
      <w:r w:rsidR="00A24B42" w:rsidRPr="00184517">
        <w:rPr>
          <w:sz w:val="32"/>
          <w:szCs w:val="32"/>
          <w:lang w:val="fr-CH"/>
        </w:rPr>
        <w:t>Descend</w:t>
      </w:r>
      <w:r w:rsidR="00F85776" w:rsidRPr="00184517">
        <w:rPr>
          <w:sz w:val="32"/>
          <w:szCs w:val="32"/>
          <w:lang w:val="fr-CH"/>
        </w:rPr>
        <w:t xml:space="preserve">re au 2ème arrêt </w:t>
      </w:r>
      <w:r w:rsidR="00A24B42" w:rsidRPr="00184517">
        <w:rPr>
          <w:sz w:val="32"/>
          <w:szCs w:val="32"/>
          <w:lang w:val="fr-CH"/>
        </w:rPr>
        <w:t>chemin Laubscher</w:t>
      </w:r>
      <w:r w:rsidR="00E2588D" w:rsidRPr="00184517">
        <w:rPr>
          <w:sz w:val="32"/>
          <w:szCs w:val="32"/>
          <w:lang w:val="fr-CH"/>
        </w:rPr>
        <w:t>.</w:t>
      </w:r>
    </w:p>
    <w:p w14:paraId="04F87990" w14:textId="77777777" w:rsidR="00A24B42" w:rsidRPr="00C03781" w:rsidRDefault="00184517" w:rsidP="00BE344E">
      <w:pPr>
        <w:ind w:left="705" w:hanging="705"/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 xml:space="preserve">3. </w:t>
      </w:r>
      <w:r>
        <w:rPr>
          <w:sz w:val="32"/>
          <w:szCs w:val="32"/>
          <w:lang w:val="fr-CH"/>
        </w:rPr>
        <w:tab/>
      </w:r>
      <w:r w:rsidR="00A24B42" w:rsidRPr="00C03781">
        <w:rPr>
          <w:sz w:val="32"/>
          <w:szCs w:val="32"/>
          <w:lang w:val="fr-CH"/>
        </w:rPr>
        <w:t>Revenir 140 mètres contre la direction du bus sur le même côté de la rue</w:t>
      </w:r>
      <w:r w:rsidR="00E2588D" w:rsidRPr="00C03781">
        <w:rPr>
          <w:sz w:val="32"/>
          <w:szCs w:val="32"/>
          <w:lang w:val="fr-CH"/>
        </w:rPr>
        <w:t>.</w:t>
      </w:r>
    </w:p>
    <w:p w14:paraId="4B5C4448" w14:textId="77777777" w:rsidR="00A24B42" w:rsidRPr="00C03781" w:rsidRDefault="00184517" w:rsidP="00F94114">
      <w:pPr>
        <w:ind w:left="709" w:hanging="709"/>
        <w:rPr>
          <w:sz w:val="32"/>
          <w:szCs w:val="32"/>
          <w:lang w:val="fr-CH"/>
        </w:rPr>
      </w:pPr>
      <w:r w:rsidRPr="00F94114">
        <w:rPr>
          <w:sz w:val="32"/>
          <w:szCs w:val="32"/>
          <w:lang w:val="fr-CH"/>
        </w:rPr>
        <w:t xml:space="preserve">4. </w:t>
      </w:r>
      <w:r w:rsidRPr="00F94114">
        <w:rPr>
          <w:sz w:val="32"/>
          <w:szCs w:val="32"/>
          <w:lang w:val="fr-CH"/>
        </w:rPr>
        <w:tab/>
      </w:r>
      <w:r w:rsidR="00F94114" w:rsidRPr="00F94114">
        <w:rPr>
          <w:kern w:val="0"/>
          <w:sz w:val="32"/>
          <w:szCs w:val="32"/>
          <w:lang w:val="fr-FR" w:eastAsia="de-CH"/>
        </w:rPr>
        <w:t>Au niveau de la zone d’attention au troisième croisement, tournez à gauche (</w:t>
      </w:r>
      <w:r w:rsidR="005A266B">
        <w:rPr>
          <w:sz w:val="32"/>
          <w:szCs w:val="32"/>
          <w:lang w:val="fr-FR"/>
        </w:rPr>
        <w:t>c</w:t>
      </w:r>
      <w:proofErr w:type="spellStart"/>
      <w:r w:rsidR="00F94114" w:rsidRPr="00C03781">
        <w:rPr>
          <w:sz w:val="32"/>
          <w:szCs w:val="32"/>
          <w:lang w:val="fr-CH"/>
        </w:rPr>
        <w:t>ette</w:t>
      </w:r>
      <w:proofErr w:type="spellEnd"/>
      <w:r w:rsidR="00F94114" w:rsidRPr="00C03781">
        <w:rPr>
          <w:sz w:val="32"/>
          <w:szCs w:val="32"/>
          <w:lang w:val="fr-CH"/>
        </w:rPr>
        <w:t xml:space="preserve"> rue est bordée d’un mur et d’un treillis métallique à gauche et d’une palissade en bois à droite).</w:t>
      </w:r>
    </w:p>
    <w:p w14:paraId="2DB45620" w14:textId="77777777" w:rsidR="00A24B42" w:rsidRPr="00C03781" w:rsidRDefault="00184517" w:rsidP="00BE344E">
      <w:pPr>
        <w:ind w:left="705" w:hanging="705"/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 xml:space="preserve">5. </w:t>
      </w:r>
      <w:r>
        <w:rPr>
          <w:sz w:val="32"/>
          <w:szCs w:val="32"/>
          <w:lang w:val="fr-CH"/>
        </w:rPr>
        <w:tab/>
      </w:r>
      <w:r w:rsidR="00A24B42" w:rsidRPr="00C03781">
        <w:rPr>
          <w:sz w:val="32"/>
          <w:szCs w:val="32"/>
          <w:lang w:val="fr-CH"/>
        </w:rPr>
        <w:t>Après 25 mètres prendre la première bifurcation à droite</w:t>
      </w:r>
      <w:r w:rsidR="00E2588D" w:rsidRPr="00C03781">
        <w:rPr>
          <w:sz w:val="32"/>
          <w:szCs w:val="32"/>
          <w:lang w:val="fr-CH"/>
        </w:rPr>
        <w:t xml:space="preserve"> et suivre le marquage </w:t>
      </w:r>
      <w:r w:rsidR="005A266B" w:rsidRPr="00C03781">
        <w:rPr>
          <w:sz w:val="32"/>
          <w:szCs w:val="32"/>
          <w:lang w:val="fr-CH"/>
        </w:rPr>
        <w:t xml:space="preserve">blanc </w:t>
      </w:r>
      <w:r w:rsidR="00E2588D" w:rsidRPr="00C03781">
        <w:rPr>
          <w:sz w:val="32"/>
          <w:szCs w:val="32"/>
          <w:lang w:val="fr-CH"/>
        </w:rPr>
        <w:t>au sol.</w:t>
      </w:r>
    </w:p>
    <w:p w14:paraId="7A58C68A" w14:textId="77777777" w:rsidR="00A24B42" w:rsidRPr="00C03781" w:rsidRDefault="00184517" w:rsidP="00BE344E">
      <w:pPr>
        <w:ind w:left="705" w:hanging="705"/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 xml:space="preserve">6. </w:t>
      </w:r>
      <w:r>
        <w:rPr>
          <w:sz w:val="32"/>
          <w:szCs w:val="32"/>
          <w:lang w:val="fr-CH"/>
        </w:rPr>
        <w:tab/>
      </w:r>
      <w:r w:rsidR="00E2588D" w:rsidRPr="00C03781">
        <w:rPr>
          <w:sz w:val="32"/>
          <w:szCs w:val="32"/>
          <w:lang w:val="fr-CH"/>
        </w:rPr>
        <w:t xml:space="preserve">Marcher </w:t>
      </w:r>
      <w:r w:rsidR="00A24B42" w:rsidRPr="00C03781">
        <w:rPr>
          <w:sz w:val="32"/>
          <w:szCs w:val="32"/>
          <w:lang w:val="fr-CH"/>
        </w:rPr>
        <w:t xml:space="preserve">40 mètres jusqu’à la </w:t>
      </w:r>
      <w:r w:rsidR="009222A8" w:rsidRPr="00C03781">
        <w:rPr>
          <w:sz w:val="32"/>
          <w:szCs w:val="32"/>
          <w:lang w:val="fr-CH"/>
        </w:rPr>
        <w:t xml:space="preserve">deuxième porte de la </w:t>
      </w:r>
      <w:r w:rsidR="00A24B42" w:rsidRPr="00C03781">
        <w:rPr>
          <w:sz w:val="32"/>
          <w:szCs w:val="32"/>
          <w:lang w:val="fr-CH"/>
        </w:rPr>
        <w:t>deuxième maison sur l</w:t>
      </w:r>
      <w:r w:rsidR="00E2588D" w:rsidRPr="00C03781">
        <w:rPr>
          <w:sz w:val="32"/>
          <w:szCs w:val="32"/>
          <w:lang w:val="fr-CH"/>
        </w:rPr>
        <w:t>a</w:t>
      </w:r>
      <w:r w:rsidR="00A24B42" w:rsidRPr="00C03781">
        <w:rPr>
          <w:sz w:val="32"/>
          <w:szCs w:val="32"/>
          <w:lang w:val="fr-CH"/>
        </w:rPr>
        <w:t xml:space="preserve"> gauche</w:t>
      </w:r>
      <w:r w:rsidR="00E2588D" w:rsidRPr="00C03781">
        <w:rPr>
          <w:sz w:val="32"/>
          <w:szCs w:val="32"/>
          <w:lang w:val="fr-CH"/>
        </w:rPr>
        <w:t>.</w:t>
      </w:r>
      <w:r w:rsidR="009222A8" w:rsidRPr="00C03781">
        <w:rPr>
          <w:sz w:val="32"/>
          <w:szCs w:val="32"/>
          <w:lang w:val="fr-CH"/>
        </w:rPr>
        <w:t xml:space="preserve"> La porte est jaune.</w:t>
      </w:r>
    </w:p>
    <w:p w14:paraId="3AC58FD3" w14:textId="77777777" w:rsidR="00A24B42" w:rsidRPr="00C03781" w:rsidRDefault="00184517" w:rsidP="00BE344E">
      <w:pPr>
        <w:ind w:left="705" w:hanging="705"/>
        <w:rPr>
          <w:sz w:val="32"/>
          <w:szCs w:val="32"/>
          <w:lang w:val="fr-CH"/>
        </w:rPr>
      </w:pPr>
      <w:r>
        <w:rPr>
          <w:sz w:val="32"/>
          <w:szCs w:val="32"/>
          <w:lang w:val="fr-CH"/>
        </w:rPr>
        <w:t xml:space="preserve">7. </w:t>
      </w:r>
      <w:r>
        <w:rPr>
          <w:sz w:val="32"/>
          <w:szCs w:val="32"/>
          <w:lang w:val="fr-CH"/>
        </w:rPr>
        <w:tab/>
      </w:r>
      <w:r w:rsidR="009222A8" w:rsidRPr="00C03781">
        <w:rPr>
          <w:sz w:val="32"/>
          <w:szCs w:val="32"/>
          <w:lang w:val="fr-CH"/>
        </w:rPr>
        <w:t xml:space="preserve">Vous êtes arrivé. </w:t>
      </w:r>
      <w:r w:rsidR="00A24B42" w:rsidRPr="00C03781">
        <w:rPr>
          <w:sz w:val="32"/>
          <w:szCs w:val="32"/>
          <w:lang w:val="fr-CH"/>
        </w:rPr>
        <w:t>La sonnette se trouve sur la gauche et ressemble à un interrupteur</w:t>
      </w:r>
      <w:r w:rsidR="00E2588D" w:rsidRPr="00C03781">
        <w:rPr>
          <w:sz w:val="32"/>
          <w:szCs w:val="32"/>
          <w:lang w:val="fr-CH"/>
        </w:rPr>
        <w:t>.</w:t>
      </w:r>
    </w:p>
    <w:p w14:paraId="482B5683" w14:textId="77777777" w:rsidR="00A32B23" w:rsidRPr="004C4D3A" w:rsidRDefault="00A24B42" w:rsidP="00184517">
      <w:pPr>
        <w:rPr>
          <w:szCs w:val="28"/>
          <w:lang w:val="fr-CH"/>
        </w:rPr>
      </w:pPr>
      <w:r w:rsidRPr="004C4D3A">
        <w:rPr>
          <w:szCs w:val="28"/>
          <w:lang w:val="fr-CH"/>
        </w:rPr>
        <w:t> </w:t>
      </w:r>
    </w:p>
    <w:p w14:paraId="41A2B6A8" w14:textId="77777777" w:rsidR="00A24B42" w:rsidRPr="00184517" w:rsidRDefault="00A24B42" w:rsidP="00184517">
      <w:pPr>
        <w:rPr>
          <w:b/>
          <w:bCs/>
          <w:sz w:val="36"/>
          <w:szCs w:val="36"/>
          <w:lang w:val="fr-CH"/>
        </w:rPr>
      </w:pPr>
      <w:r w:rsidRPr="00184517">
        <w:rPr>
          <w:b/>
          <w:bCs/>
          <w:sz w:val="36"/>
          <w:szCs w:val="36"/>
          <w:lang w:val="fr-CH"/>
        </w:rPr>
        <w:t>En voiture</w:t>
      </w:r>
    </w:p>
    <w:p w14:paraId="1A46276C" w14:textId="77777777" w:rsidR="00A24B42" w:rsidRDefault="00A24B42" w:rsidP="00184517">
      <w:pPr>
        <w:rPr>
          <w:sz w:val="32"/>
          <w:szCs w:val="32"/>
          <w:lang w:val="fr-CH"/>
        </w:rPr>
      </w:pPr>
      <w:r w:rsidRPr="00C03781">
        <w:rPr>
          <w:sz w:val="32"/>
          <w:szCs w:val="32"/>
          <w:lang w:val="fr-CH"/>
        </w:rPr>
        <w:t>Vous trouverez des places de parc en zone bleue le long du chemin Tulla.</w:t>
      </w:r>
    </w:p>
    <w:p w14:paraId="10630C4A" w14:textId="77777777" w:rsidR="00F85776" w:rsidRDefault="00F85776" w:rsidP="00184517">
      <w:pPr>
        <w:rPr>
          <w:sz w:val="32"/>
          <w:szCs w:val="32"/>
          <w:lang w:val="fr-CH"/>
        </w:rPr>
      </w:pPr>
    </w:p>
    <w:p w14:paraId="61290D12" w14:textId="34104028" w:rsidR="003E3679" w:rsidRPr="003E3679" w:rsidRDefault="003E3679" w:rsidP="001D0C83">
      <w:pPr>
        <w:rPr>
          <w:b/>
          <w:sz w:val="32"/>
          <w:szCs w:val="32"/>
          <w:lang w:val="fr-CH"/>
        </w:rPr>
      </w:pPr>
    </w:p>
    <w:sectPr w:rsidR="003E3679" w:rsidRPr="003E3679" w:rsidSect="00255C8B">
      <w:pgSz w:w="16838" w:h="11906" w:orient="landscape" w:code="9"/>
      <w:pgMar w:top="567" w:right="680" w:bottom="567" w:left="567" w:header="709" w:footer="567" w:gutter="0"/>
      <w:cols w:num="2" w:space="1021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20CD1" w14:textId="77777777" w:rsidR="00B62F57" w:rsidRDefault="00B62F57">
      <w:r>
        <w:separator/>
      </w:r>
    </w:p>
  </w:endnote>
  <w:endnote w:type="continuationSeparator" w:id="0">
    <w:p w14:paraId="1C29FEAB" w14:textId="77777777" w:rsidR="00B62F57" w:rsidRDefault="00B6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C14A7" w14:textId="77777777" w:rsidR="00B62F57" w:rsidRDefault="00B62F57">
      <w:r>
        <w:separator/>
      </w:r>
    </w:p>
  </w:footnote>
  <w:footnote w:type="continuationSeparator" w:id="0">
    <w:p w14:paraId="7864C463" w14:textId="77777777" w:rsidR="00B62F57" w:rsidRDefault="00B62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06A"/>
    <w:multiLevelType w:val="hybridMultilevel"/>
    <w:tmpl w:val="2EC20F2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2710"/>
    <w:multiLevelType w:val="singleLevel"/>
    <w:tmpl w:val="2C1EF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32"/>
      </w:rPr>
    </w:lvl>
  </w:abstractNum>
  <w:abstractNum w:abstractNumId="2" w15:restartNumberingAfterBreak="0">
    <w:nsid w:val="0A2A2A0E"/>
    <w:multiLevelType w:val="hybridMultilevel"/>
    <w:tmpl w:val="41EA24FE"/>
    <w:lvl w:ilvl="0" w:tplc="C45C97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80C1B"/>
    <w:multiLevelType w:val="singleLevel"/>
    <w:tmpl w:val="E5D230F8"/>
    <w:lvl w:ilvl="0">
      <w:start w:val="1"/>
      <w:numFmt w:val="bullet"/>
      <w:pStyle w:val="Aufzhlung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</w:abstractNum>
  <w:abstractNum w:abstractNumId="4" w15:restartNumberingAfterBreak="0">
    <w:nsid w:val="15173975"/>
    <w:multiLevelType w:val="hybridMultilevel"/>
    <w:tmpl w:val="B50062B0"/>
    <w:lvl w:ilvl="0" w:tplc="68748974">
      <w:start w:val="1"/>
      <w:numFmt w:val="bullet"/>
      <w:pStyle w:val="Pendenz"/>
      <w:lvlText w:val="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sz w:val="4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26D01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1E4F95"/>
    <w:multiLevelType w:val="singleLevel"/>
    <w:tmpl w:val="E38E4144"/>
    <w:lvl w:ilvl="0">
      <w:start w:val="1"/>
      <w:numFmt w:val="bullet"/>
      <w:lvlText w:val=""/>
      <w:lvlJc w:val="left"/>
      <w:pPr>
        <w:tabs>
          <w:tab w:val="num" w:pos="851"/>
        </w:tabs>
        <w:ind w:left="851" w:hanging="851"/>
      </w:pPr>
      <w:rPr>
        <w:rFonts w:ascii="Monotype Sorts" w:hAnsi="Monotype Sorts" w:hint="default"/>
        <w:sz w:val="56"/>
      </w:rPr>
    </w:lvl>
  </w:abstractNum>
  <w:abstractNum w:abstractNumId="7" w15:restartNumberingAfterBreak="0">
    <w:nsid w:val="2C365B5D"/>
    <w:multiLevelType w:val="singleLevel"/>
    <w:tmpl w:val="4BFA3768"/>
    <w:lvl w:ilvl="0">
      <w:start w:val="1"/>
      <w:numFmt w:val="decimal"/>
      <w:pStyle w:val="Nummerierung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</w:abstractNum>
  <w:abstractNum w:abstractNumId="8" w15:restartNumberingAfterBreak="0">
    <w:nsid w:val="2FEF15ED"/>
    <w:multiLevelType w:val="hybridMultilevel"/>
    <w:tmpl w:val="9062A8F4"/>
    <w:lvl w:ilvl="0" w:tplc="A22E2646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B3879"/>
    <w:multiLevelType w:val="singleLevel"/>
    <w:tmpl w:val="82128D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01279E"/>
    <w:multiLevelType w:val="hybridMultilevel"/>
    <w:tmpl w:val="10B2FC1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68695A"/>
    <w:multiLevelType w:val="hybridMultilevel"/>
    <w:tmpl w:val="923206B8"/>
    <w:lvl w:ilvl="0" w:tplc="100C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5333" w:hanging="360"/>
      </w:pPr>
    </w:lvl>
    <w:lvl w:ilvl="2" w:tplc="100C001B" w:tentative="1">
      <w:start w:val="1"/>
      <w:numFmt w:val="lowerRoman"/>
      <w:lvlText w:val="%3."/>
      <w:lvlJc w:val="right"/>
      <w:pPr>
        <w:ind w:left="6053" w:hanging="180"/>
      </w:pPr>
    </w:lvl>
    <w:lvl w:ilvl="3" w:tplc="100C000F" w:tentative="1">
      <w:start w:val="1"/>
      <w:numFmt w:val="decimal"/>
      <w:lvlText w:val="%4."/>
      <w:lvlJc w:val="left"/>
      <w:pPr>
        <w:ind w:left="6773" w:hanging="360"/>
      </w:pPr>
    </w:lvl>
    <w:lvl w:ilvl="4" w:tplc="100C0019" w:tentative="1">
      <w:start w:val="1"/>
      <w:numFmt w:val="lowerLetter"/>
      <w:lvlText w:val="%5."/>
      <w:lvlJc w:val="left"/>
      <w:pPr>
        <w:ind w:left="7493" w:hanging="360"/>
      </w:pPr>
    </w:lvl>
    <w:lvl w:ilvl="5" w:tplc="100C001B" w:tentative="1">
      <w:start w:val="1"/>
      <w:numFmt w:val="lowerRoman"/>
      <w:lvlText w:val="%6."/>
      <w:lvlJc w:val="right"/>
      <w:pPr>
        <w:ind w:left="8213" w:hanging="180"/>
      </w:pPr>
    </w:lvl>
    <w:lvl w:ilvl="6" w:tplc="100C000F" w:tentative="1">
      <w:start w:val="1"/>
      <w:numFmt w:val="decimal"/>
      <w:lvlText w:val="%7."/>
      <w:lvlJc w:val="left"/>
      <w:pPr>
        <w:ind w:left="8933" w:hanging="360"/>
      </w:pPr>
    </w:lvl>
    <w:lvl w:ilvl="7" w:tplc="100C0019" w:tentative="1">
      <w:start w:val="1"/>
      <w:numFmt w:val="lowerLetter"/>
      <w:lvlText w:val="%8."/>
      <w:lvlJc w:val="left"/>
      <w:pPr>
        <w:ind w:left="9653" w:hanging="360"/>
      </w:pPr>
    </w:lvl>
    <w:lvl w:ilvl="8" w:tplc="100C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2" w15:restartNumberingAfterBreak="0">
    <w:nsid w:val="54C9604E"/>
    <w:multiLevelType w:val="hybridMultilevel"/>
    <w:tmpl w:val="D1D0993C"/>
    <w:lvl w:ilvl="0" w:tplc="100C000F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93F43"/>
    <w:multiLevelType w:val="hybridMultilevel"/>
    <w:tmpl w:val="27BEF6D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44D15"/>
    <w:multiLevelType w:val="hybridMultilevel"/>
    <w:tmpl w:val="FC7836A8"/>
    <w:lvl w:ilvl="0" w:tplc="FC32AC8A">
      <w:start w:val="1"/>
      <w:numFmt w:val="bullet"/>
      <w:lvlText w:val=""/>
      <w:lvlJc w:val="left"/>
      <w:pPr>
        <w:tabs>
          <w:tab w:val="num" w:pos="851"/>
        </w:tabs>
        <w:ind w:left="851" w:hanging="851"/>
      </w:pPr>
      <w:rPr>
        <w:rFonts w:ascii="Wingdings 2" w:hAnsi="Wingdings 2" w:hint="default"/>
        <w:sz w:val="5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F64DD7"/>
    <w:multiLevelType w:val="hybridMultilevel"/>
    <w:tmpl w:val="B1102C1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545247">
    <w:abstractNumId w:val="9"/>
  </w:num>
  <w:num w:numId="2" w16cid:durableId="967778899">
    <w:abstractNumId w:val="1"/>
  </w:num>
  <w:num w:numId="3" w16cid:durableId="311064400">
    <w:abstractNumId w:val="7"/>
  </w:num>
  <w:num w:numId="4" w16cid:durableId="1432432164">
    <w:abstractNumId w:val="6"/>
  </w:num>
  <w:num w:numId="5" w16cid:durableId="179708409">
    <w:abstractNumId w:val="5"/>
  </w:num>
  <w:num w:numId="6" w16cid:durableId="1866020059">
    <w:abstractNumId w:val="3"/>
  </w:num>
  <w:num w:numId="7" w16cid:durableId="1561213425">
    <w:abstractNumId w:val="14"/>
  </w:num>
  <w:num w:numId="8" w16cid:durableId="748578865">
    <w:abstractNumId w:val="4"/>
  </w:num>
  <w:num w:numId="9" w16cid:durableId="2079552304">
    <w:abstractNumId w:val="2"/>
  </w:num>
  <w:num w:numId="10" w16cid:durableId="1700279811">
    <w:abstractNumId w:val="15"/>
  </w:num>
  <w:num w:numId="11" w16cid:durableId="274681343">
    <w:abstractNumId w:val="0"/>
  </w:num>
  <w:num w:numId="12" w16cid:durableId="648174097">
    <w:abstractNumId w:val="8"/>
  </w:num>
  <w:num w:numId="13" w16cid:durableId="767845927">
    <w:abstractNumId w:val="12"/>
  </w:num>
  <w:num w:numId="14" w16cid:durableId="769355954">
    <w:abstractNumId w:val="11"/>
  </w:num>
  <w:num w:numId="15" w16cid:durableId="71125962">
    <w:abstractNumId w:val="10"/>
  </w:num>
  <w:num w:numId="16" w16cid:durableId="149044148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043"/>
    <w:rsid w:val="00005035"/>
    <w:rsid w:val="000106B0"/>
    <w:rsid w:val="00016043"/>
    <w:rsid w:val="00036A83"/>
    <w:rsid w:val="00037928"/>
    <w:rsid w:val="000732AC"/>
    <w:rsid w:val="000932BE"/>
    <w:rsid w:val="000B5B12"/>
    <w:rsid w:val="000F33C8"/>
    <w:rsid w:val="00115C9C"/>
    <w:rsid w:val="00121D00"/>
    <w:rsid w:val="00163B36"/>
    <w:rsid w:val="00164293"/>
    <w:rsid w:val="00177BFF"/>
    <w:rsid w:val="00180BF0"/>
    <w:rsid w:val="00184517"/>
    <w:rsid w:val="001A6CFD"/>
    <w:rsid w:val="001B28D1"/>
    <w:rsid w:val="001C64CB"/>
    <w:rsid w:val="001D0C83"/>
    <w:rsid w:val="001F50D5"/>
    <w:rsid w:val="00210A86"/>
    <w:rsid w:val="002158B4"/>
    <w:rsid w:val="00234A82"/>
    <w:rsid w:val="00255C8B"/>
    <w:rsid w:val="002639CC"/>
    <w:rsid w:val="002700E0"/>
    <w:rsid w:val="00277D3B"/>
    <w:rsid w:val="0029785D"/>
    <w:rsid w:val="002A0514"/>
    <w:rsid w:val="002A7109"/>
    <w:rsid w:val="002B0203"/>
    <w:rsid w:val="002D680D"/>
    <w:rsid w:val="002D6858"/>
    <w:rsid w:val="002E01E5"/>
    <w:rsid w:val="00312E78"/>
    <w:rsid w:val="00360984"/>
    <w:rsid w:val="003610BA"/>
    <w:rsid w:val="003652F7"/>
    <w:rsid w:val="00374606"/>
    <w:rsid w:val="0038359A"/>
    <w:rsid w:val="003A68E1"/>
    <w:rsid w:val="003E3679"/>
    <w:rsid w:val="003E5CCA"/>
    <w:rsid w:val="003E658C"/>
    <w:rsid w:val="00432975"/>
    <w:rsid w:val="004638E0"/>
    <w:rsid w:val="00485C11"/>
    <w:rsid w:val="004A0474"/>
    <w:rsid w:val="004B0B5C"/>
    <w:rsid w:val="004C25D2"/>
    <w:rsid w:val="004C4ADC"/>
    <w:rsid w:val="004C4D3A"/>
    <w:rsid w:val="004C7742"/>
    <w:rsid w:val="004E32B6"/>
    <w:rsid w:val="004E3877"/>
    <w:rsid w:val="0051054F"/>
    <w:rsid w:val="005333FE"/>
    <w:rsid w:val="0055005F"/>
    <w:rsid w:val="00550574"/>
    <w:rsid w:val="005529D8"/>
    <w:rsid w:val="00594083"/>
    <w:rsid w:val="00595D7F"/>
    <w:rsid w:val="005A1331"/>
    <w:rsid w:val="005A266B"/>
    <w:rsid w:val="005A7786"/>
    <w:rsid w:val="005D5059"/>
    <w:rsid w:val="005E4FC4"/>
    <w:rsid w:val="005F2E6A"/>
    <w:rsid w:val="00620B34"/>
    <w:rsid w:val="006360B4"/>
    <w:rsid w:val="006515B4"/>
    <w:rsid w:val="0066105A"/>
    <w:rsid w:val="00665117"/>
    <w:rsid w:val="00691A4B"/>
    <w:rsid w:val="006C528B"/>
    <w:rsid w:val="006F07D1"/>
    <w:rsid w:val="00713594"/>
    <w:rsid w:val="007270C7"/>
    <w:rsid w:val="00734588"/>
    <w:rsid w:val="00741214"/>
    <w:rsid w:val="00751942"/>
    <w:rsid w:val="007B5FA4"/>
    <w:rsid w:val="007C0F56"/>
    <w:rsid w:val="007D026B"/>
    <w:rsid w:val="007F2CCE"/>
    <w:rsid w:val="007F45E2"/>
    <w:rsid w:val="008032FC"/>
    <w:rsid w:val="00811FFB"/>
    <w:rsid w:val="00813E24"/>
    <w:rsid w:val="0081518D"/>
    <w:rsid w:val="0083250A"/>
    <w:rsid w:val="00863992"/>
    <w:rsid w:val="00871C12"/>
    <w:rsid w:val="00871F12"/>
    <w:rsid w:val="00895984"/>
    <w:rsid w:val="008B5DAB"/>
    <w:rsid w:val="008C5F3B"/>
    <w:rsid w:val="008C5F4F"/>
    <w:rsid w:val="008D48DB"/>
    <w:rsid w:val="008D789E"/>
    <w:rsid w:val="00901973"/>
    <w:rsid w:val="00903B65"/>
    <w:rsid w:val="009105A7"/>
    <w:rsid w:val="009222A8"/>
    <w:rsid w:val="00922874"/>
    <w:rsid w:val="00923BBD"/>
    <w:rsid w:val="009250A9"/>
    <w:rsid w:val="00931585"/>
    <w:rsid w:val="009333E2"/>
    <w:rsid w:val="009448B6"/>
    <w:rsid w:val="00960904"/>
    <w:rsid w:val="00965313"/>
    <w:rsid w:val="00967D06"/>
    <w:rsid w:val="009858AF"/>
    <w:rsid w:val="009A3B62"/>
    <w:rsid w:val="009C1826"/>
    <w:rsid w:val="009E599E"/>
    <w:rsid w:val="009F3BAC"/>
    <w:rsid w:val="00A03778"/>
    <w:rsid w:val="00A060A4"/>
    <w:rsid w:val="00A17299"/>
    <w:rsid w:val="00A24B42"/>
    <w:rsid w:val="00A32B23"/>
    <w:rsid w:val="00A536A5"/>
    <w:rsid w:val="00A63310"/>
    <w:rsid w:val="00A66274"/>
    <w:rsid w:val="00A75932"/>
    <w:rsid w:val="00A76D38"/>
    <w:rsid w:val="00AE0BB3"/>
    <w:rsid w:val="00B1132F"/>
    <w:rsid w:val="00B12336"/>
    <w:rsid w:val="00B24181"/>
    <w:rsid w:val="00B32CAC"/>
    <w:rsid w:val="00B47CBF"/>
    <w:rsid w:val="00B47F7F"/>
    <w:rsid w:val="00B62F57"/>
    <w:rsid w:val="00B84E36"/>
    <w:rsid w:val="00B97846"/>
    <w:rsid w:val="00BB56E9"/>
    <w:rsid w:val="00BC461B"/>
    <w:rsid w:val="00BD344F"/>
    <w:rsid w:val="00BE344E"/>
    <w:rsid w:val="00C03781"/>
    <w:rsid w:val="00C06803"/>
    <w:rsid w:val="00C26A63"/>
    <w:rsid w:val="00C511B7"/>
    <w:rsid w:val="00C52BD3"/>
    <w:rsid w:val="00C5411B"/>
    <w:rsid w:val="00C639DB"/>
    <w:rsid w:val="00C7582B"/>
    <w:rsid w:val="00C75C8A"/>
    <w:rsid w:val="00C83951"/>
    <w:rsid w:val="00C85309"/>
    <w:rsid w:val="00C90987"/>
    <w:rsid w:val="00CA1996"/>
    <w:rsid w:val="00CB3E16"/>
    <w:rsid w:val="00CD7EE9"/>
    <w:rsid w:val="00CF35CC"/>
    <w:rsid w:val="00D64ABD"/>
    <w:rsid w:val="00D90019"/>
    <w:rsid w:val="00DA1B1B"/>
    <w:rsid w:val="00DC02EE"/>
    <w:rsid w:val="00DC4275"/>
    <w:rsid w:val="00E06F55"/>
    <w:rsid w:val="00E119D1"/>
    <w:rsid w:val="00E2588D"/>
    <w:rsid w:val="00E43F03"/>
    <w:rsid w:val="00E56F1D"/>
    <w:rsid w:val="00E70077"/>
    <w:rsid w:val="00E87744"/>
    <w:rsid w:val="00E94364"/>
    <w:rsid w:val="00EB3B17"/>
    <w:rsid w:val="00EC7975"/>
    <w:rsid w:val="00EF1F89"/>
    <w:rsid w:val="00F13D79"/>
    <w:rsid w:val="00F32635"/>
    <w:rsid w:val="00F85776"/>
    <w:rsid w:val="00F8729E"/>
    <w:rsid w:val="00F94114"/>
    <w:rsid w:val="00FC767B"/>
    <w:rsid w:val="00FF007C"/>
    <w:rsid w:val="00FF35B0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A06CF6C"/>
  <w15:docId w15:val="{D4DCB105-7792-43C0-9F83-4A016423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5F3B"/>
    <w:rPr>
      <w:rFonts w:ascii="Arial" w:hAnsi="Arial" w:cs="Arial"/>
      <w:kern w:val="28"/>
      <w:sz w:val="28"/>
      <w:szCs w:val="18"/>
      <w:lang w:eastAsia="de-DE"/>
    </w:rPr>
  </w:style>
  <w:style w:type="paragraph" w:styleId="berschrift1">
    <w:name w:val="heading 1"/>
    <w:basedOn w:val="Standard"/>
    <w:next w:val="Standard"/>
    <w:autoRedefine/>
    <w:qFormat/>
    <w:rsid w:val="00E87744"/>
    <w:pPr>
      <w:keepNext/>
      <w:spacing w:after="60"/>
      <w:outlineLvl w:val="0"/>
    </w:pPr>
    <w:rPr>
      <w:b/>
      <w:sz w:val="36"/>
      <w:szCs w:val="36"/>
      <w:lang w:val="fr-CH"/>
    </w:rPr>
  </w:style>
  <w:style w:type="paragraph" w:styleId="berschrift2">
    <w:name w:val="heading 2"/>
    <w:basedOn w:val="Standard"/>
    <w:next w:val="Standard"/>
    <w:autoRedefine/>
    <w:qFormat/>
    <w:rsid w:val="008C5F3B"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autoRedefine/>
    <w:qFormat/>
    <w:rsid w:val="008C5F3B"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autoRedefine/>
    <w:rsid w:val="008C5F3B"/>
    <w:pPr>
      <w:numPr>
        <w:numId w:val="6"/>
      </w:numPr>
      <w:ind w:left="357" w:hanging="357"/>
    </w:pPr>
  </w:style>
  <w:style w:type="paragraph" w:styleId="Titel">
    <w:name w:val="Title"/>
    <w:basedOn w:val="Standard"/>
    <w:next w:val="Standard"/>
    <w:autoRedefine/>
    <w:qFormat/>
    <w:rsid w:val="009250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jc w:val="center"/>
      <w:outlineLvl w:val="0"/>
    </w:pPr>
    <w:rPr>
      <w:b/>
      <w:sz w:val="36"/>
    </w:rPr>
  </w:style>
  <w:style w:type="paragraph" w:customStyle="1" w:styleId="Nummerierung">
    <w:name w:val="Nummerierung"/>
    <w:basedOn w:val="Standard"/>
    <w:autoRedefine/>
    <w:rsid w:val="008C5F3B"/>
    <w:pPr>
      <w:numPr>
        <w:numId w:val="3"/>
      </w:numPr>
    </w:pPr>
  </w:style>
  <w:style w:type="paragraph" w:customStyle="1" w:styleId="Pendenz">
    <w:name w:val="Pendenz"/>
    <w:basedOn w:val="Standard"/>
    <w:autoRedefine/>
    <w:rsid w:val="008C5F3B"/>
    <w:pPr>
      <w:numPr>
        <w:numId w:val="8"/>
      </w:numPr>
    </w:pPr>
  </w:style>
  <w:style w:type="paragraph" w:styleId="Kopfzeile">
    <w:name w:val="header"/>
    <w:basedOn w:val="Standard"/>
    <w:semiHidden/>
    <w:rsid w:val="008C5F3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8C5F3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F4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F4F"/>
    <w:rPr>
      <w:rFonts w:ascii="Tahoma" w:hAnsi="Tahoma" w:cs="Tahoma"/>
      <w:kern w:val="28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71F12"/>
    <w:pPr>
      <w:ind w:left="720"/>
      <w:contextualSpacing/>
    </w:pPr>
  </w:style>
  <w:style w:type="table" w:styleId="Tabellenraster">
    <w:name w:val="Table Grid"/>
    <w:basedOn w:val="NormaleTabelle"/>
    <w:uiPriority w:val="59"/>
    <w:rsid w:val="00D9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DA1B1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fr-CH" w:eastAsia="fr-CH"/>
    </w:rPr>
  </w:style>
  <w:style w:type="character" w:styleId="Fett">
    <w:name w:val="Strong"/>
    <w:basedOn w:val="Absatz-Standardschriftart"/>
    <w:uiPriority w:val="22"/>
    <w:qFormat/>
    <w:rsid w:val="00DA1B1B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0106B0"/>
    <w:rPr>
      <w:color w:val="0000FF" w:themeColor="hyperlink"/>
      <w:u w:val="single"/>
    </w:rPr>
  </w:style>
  <w:style w:type="character" w:customStyle="1" w:styleId="tlid-translation">
    <w:name w:val="tlid-translation"/>
    <w:basedOn w:val="Absatz-Standardschriftart"/>
    <w:rsid w:val="00F94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stmaster@chezlouis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Eigene%20Ordner\SBV\Vorlagen\Sekretariat\Brief%20Absender%20Sekretariat%20deutsch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 Absender Sekretariat deutsch.dot</Template>
  <TotalTime>0</TotalTime>
  <Pages>1</Pages>
  <Words>217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Adresse Sektionspräsident/in</vt:lpstr>
      <vt:lpstr>Adresse Sektionspräsident/in</vt:lpstr>
    </vt:vector>
  </TitlesOfParts>
  <Company>Hewlett-Packard Company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Adresse Sektionspräsident/in</dc:title>
  <dc:creator>E. Weber</dc:creator>
  <cp:lastModifiedBy>Lisbeth Käser</cp:lastModifiedBy>
  <cp:revision>3</cp:revision>
  <cp:lastPrinted>2019-05-01T09:26:00Z</cp:lastPrinted>
  <dcterms:created xsi:type="dcterms:W3CDTF">2025-03-12T20:20:00Z</dcterms:created>
  <dcterms:modified xsi:type="dcterms:W3CDTF">2025-03-19T22:40:00Z</dcterms:modified>
</cp:coreProperties>
</file>