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E059" w14:textId="1AFF4FB2" w:rsidR="001B2E9E" w:rsidRDefault="001B2E9E" w:rsidP="009468FE">
      <w:pPr>
        <w:tabs>
          <w:tab w:val="left" w:pos="3402"/>
          <w:tab w:val="left" w:pos="6804"/>
        </w:tabs>
        <w:rPr>
          <w:sz w:val="96"/>
          <w:szCs w:val="96"/>
        </w:rPr>
      </w:pP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2336" behindDoc="0" locked="0" layoutInCell="1" allowOverlap="1" wp14:anchorId="393B03FE" wp14:editId="1654B626">
            <wp:simplePos x="0" y="0"/>
            <wp:positionH relativeFrom="column">
              <wp:posOffset>666750</wp:posOffset>
            </wp:positionH>
            <wp:positionV relativeFrom="paragraph">
              <wp:posOffset>5080</wp:posOffset>
            </wp:positionV>
            <wp:extent cx="1049729" cy="973776"/>
            <wp:effectExtent l="19050" t="0" r="0" b="0"/>
            <wp:wrapNone/>
            <wp:docPr id="27" name="Image 27" descr="Ein Bild, das Symbol, Grafiken, Clipart, Kreativit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Ein Bild, das Symbol, Grafiken, Clipart, Kreativitä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29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4384" behindDoc="0" locked="0" layoutInCell="1" allowOverlap="1" wp14:anchorId="36464646" wp14:editId="4D56CF1F">
            <wp:simplePos x="0" y="0"/>
            <wp:positionH relativeFrom="column">
              <wp:posOffset>2390775</wp:posOffset>
            </wp:positionH>
            <wp:positionV relativeFrom="paragraph">
              <wp:posOffset>396875</wp:posOffset>
            </wp:positionV>
            <wp:extent cx="1738498" cy="534390"/>
            <wp:effectExtent l="19050" t="0" r="0" b="0"/>
            <wp:wrapNone/>
            <wp:docPr id="1" name="Image 1" descr="S:\_LOGIVISION 2018\b) Marketing\Imprimé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LOGIVISION 2018\b) Marketing\Imprimés\Logo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98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99CD5" w14:textId="0AF59717" w:rsidR="001B2E9E" w:rsidRPr="004E135F" w:rsidRDefault="001B2E9E" w:rsidP="009468FE">
      <w:pPr>
        <w:tabs>
          <w:tab w:val="left" w:pos="3402"/>
          <w:tab w:val="left" w:pos="5954"/>
        </w:tabs>
        <w:rPr>
          <w:b/>
        </w:rPr>
      </w:pPr>
    </w:p>
    <w:p w14:paraId="43A283CD" w14:textId="4412B6E7" w:rsidR="001B2E9E" w:rsidRDefault="001B2E9E" w:rsidP="009468FE">
      <w:r>
        <w:t xml:space="preserve"> </w:t>
      </w:r>
    </w:p>
    <w:p w14:paraId="4CA72304" w14:textId="77777777" w:rsidR="001B2E9E" w:rsidRPr="005F3435" w:rsidRDefault="001B2E9E" w:rsidP="009468FE">
      <w:pPr>
        <w:rPr>
          <w:b/>
          <w:sz w:val="72"/>
          <w:szCs w:val="72"/>
        </w:rPr>
      </w:pPr>
      <w:r w:rsidRPr="005F3435">
        <w:rPr>
          <w:b/>
          <w:sz w:val="18"/>
        </w:rPr>
        <w:t xml:space="preserve">   </w:t>
      </w:r>
      <w:r w:rsidRPr="005F3435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  <w:r w:rsidRPr="005F3435">
        <w:rPr>
          <w:b/>
          <w:sz w:val="72"/>
          <w:szCs w:val="72"/>
        </w:rPr>
        <w:t xml:space="preserve">  </w:t>
      </w:r>
      <w:proofErr w:type="spellStart"/>
      <w:r w:rsidRPr="005F3435">
        <w:rPr>
          <w:b/>
          <w:sz w:val="72"/>
          <w:szCs w:val="72"/>
        </w:rPr>
        <w:t>Chez</w:t>
      </w:r>
      <w:proofErr w:type="spellEnd"/>
      <w:r w:rsidRPr="005F3435">
        <w:rPr>
          <w:b/>
          <w:sz w:val="72"/>
          <w:szCs w:val="72"/>
        </w:rPr>
        <w:t xml:space="preserve"> Louis</w:t>
      </w:r>
    </w:p>
    <w:p w14:paraId="42F73E99" w14:textId="77777777" w:rsidR="001B2E9E" w:rsidRPr="0073009B" w:rsidRDefault="001B2E9E" w:rsidP="009468FE">
      <w:pPr>
        <w:rPr>
          <w:sz w:val="20"/>
          <w:szCs w:val="20"/>
        </w:rPr>
      </w:pPr>
    </w:p>
    <w:p w14:paraId="22294DDF" w14:textId="77777777" w:rsidR="001B2E9E" w:rsidRPr="004F16D5" w:rsidRDefault="001B2E9E" w:rsidP="009468FE">
      <w:pPr>
        <w:rPr>
          <w:b/>
          <w:sz w:val="36"/>
          <w:szCs w:val="36"/>
        </w:rPr>
      </w:pPr>
      <w:r w:rsidRPr="004F16D5">
        <w:rPr>
          <w:b/>
          <w:sz w:val="36"/>
          <w:szCs w:val="36"/>
        </w:rPr>
        <w:t>Boutique für Sehbehinderte und Blinde</w:t>
      </w:r>
    </w:p>
    <w:p w14:paraId="259D3922" w14:textId="77777777" w:rsidR="001B2E9E" w:rsidRPr="005F3435" w:rsidRDefault="001B2E9E" w:rsidP="009468FE">
      <w:pPr>
        <w:rPr>
          <w:b/>
          <w:sz w:val="20"/>
          <w:szCs w:val="20"/>
        </w:rPr>
      </w:pPr>
    </w:p>
    <w:p w14:paraId="1BA58E04" w14:textId="77777777" w:rsidR="001B2E9E" w:rsidRPr="0073009B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Bei uns können sehbehinderte und blinde Menschen Hilfsmittel anschauen, ausprobieren, bestellen und kaufen.</w:t>
      </w:r>
    </w:p>
    <w:p w14:paraId="3945FFED" w14:textId="77777777" w:rsidR="001B2E9E" w:rsidRPr="0073009B" w:rsidRDefault="001B2E9E" w:rsidP="009468FE">
      <w:pPr>
        <w:rPr>
          <w:sz w:val="20"/>
          <w:szCs w:val="20"/>
        </w:rPr>
      </w:pPr>
    </w:p>
    <w:p w14:paraId="4D780415" w14:textId="77777777" w:rsidR="001B2E9E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Zu unserem Angebot gehören u.a. Hilfsmittel für den Alltag, sprechende Uhren, Wecker</w:t>
      </w:r>
      <w:r>
        <w:rPr>
          <w:sz w:val="32"/>
          <w:szCs w:val="32"/>
        </w:rPr>
        <w:t>,</w:t>
      </w:r>
      <w:r w:rsidRPr="0073009B">
        <w:rPr>
          <w:sz w:val="32"/>
          <w:szCs w:val="32"/>
        </w:rPr>
        <w:t xml:space="preserve"> Waagen, </w:t>
      </w:r>
      <w:r>
        <w:rPr>
          <w:sz w:val="32"/>
          <w:szCs w:val="32"/>
        </w:rPr>
        <w:t xml:space="preserve">und </w:t>
      </w:r>
      <w:r w:rsidRPr="0073009B">
        <w:rPr>
          <w:sz w:val="32"/>
          <w:szCs w:val="32"/>
        </w:rPr>
        <w:t xml:space="preserve">Schreibhilfen, Ersatz-Blindenstöcke, </w:t>
      </w:r>
      <w:r>
        <w:rPr>
          <w:sz w:val="32"/>
          <w:szCs w:val="32"/>
        </w:rPr>
        <w:t xml:space="preserve">Lupen sowie </w:t>
      </w:r>
      <w:r w:rsidRPr="0073009B">
        <w:rPr>
          <w:sz w:val="32"/>
          <w:szCs w:val="32"/>
        </w:rPr>
        <w:t xml:space="preserve">elektronische Hilfsmittel von </w:t>
      </w:r>
      <w:proofErr w:type="spellStart"/>
      <w:r w:rsidRPr="0073009B">
        <w:rPr>
          <w:sz w:val="32"/>
          <w:szCs w:val="32"/>
        </w:rPr>
        <w:t>LogiVision</w:t>
      </w:r>
      <w:proofErr w:type="spellEnd"/>
      <w:r w:rsidRPr="0073009B">
        <w:rPr>
          <w:sz w:val="32"/>
          <w:szCs w:val="32"/>
        </w:rPr>
        <w:t>.</w:t>
      </w:r>
    </w:p>
    <w:p w14:paraId="1041836E" w14:textId="77777777" w:rsidR="001B2E9E" w:rsidRPr="0073009B" w:rsidRDefault="001B2E9E" w:rsidP="009468FE">
      <w:pPr>
        <w:rPr>
          <w:sz w:val="20"/>
          <w:szCs w:val="20"/>
        </w:rPr>
      </w:pPr>
    </w:p>
    <w:p w14:paraId="3C5BD8B8" w14:textId="77777777" w:rsidR="001B2E9E" w:rsidRPr="00B8492B" w:rsidRDefault="001B2E9E" w:rsidP="009468FE">
      <w:pPr>
        <w:rPr>
          <w:b/>
          <w:sz w:val="36"/>
          <w:szCs w:val="36"/>
        </w:rPr>
      </w:pPr>
      <w:r w:rsidRPr="00B8492B">
        <w:rPr>
          <w:b/>
          <w:sz w:val="36"/>
          <w:szCs w:val="36"/>
        </w:rPr>
        <w:t xml:space="preserve">Die Boutique ist jeden Dienstag von </w:t>
      </w:r>
    </w:p>
    <w:p w14:paraId="2A95E8CE" w14:textId="77777777" w:rsidR="001B2E9E" w:rsidRPr="00B8492B" w:rsidRDefault="001B2E9E" w:rsidP="009468FE">
      <w:pPr>
        <w:rPr>
          <w:b/>
          <w:sz w:val="36"/>
          <w:szCs w:val="36"/>
        </w:rPr>
      </w:pPr>
      <w:r>
        <w:rPr>
          <w:b/>
          <w:sz w:val="36"/>
          <w:szCs w:val="36"/>
        </w:rPr>
        <w:t>14:</w:t>
      </w:r>
      <w:r w:rsidRPr="00B8492B">
        <w:rPr>
          <w:b/>
          <w:sz w:val="36"/>
          <w:szCs w:val="36"/>
        </w:rPr>
        <w:t xml:space="preserve">00 </w:t>
      </w:r>
      <w:r>
        <w:rPr>
          <w:b/>
          <w:sz w:val="36"/>
          <w:szCs w:val="36"/>
        </w:rPr>
        <w:t>Uhr bis 16:</w:t>
      </w:r>
      <w:r w:rsidRPr="00B8492B">
        <w:rPr>
          <w:b/>
          <w:sz w:val="36"/>
          <w:szCs w:val="36"/>
        </w:rPr>
        <w:t>00 Uhr g</w:t>
      </w:r>
      <w:r>
        <w:rPr>
          <w:b/>
          <w:sz w:val="36"/>
          <w:szCs w:val="36"/>
        </w:rPr>
        <w:t>eöffnet.</w:t>
      </w:r>
    </w:p>
    <w:p w14:paraId="5410F822" w14:textId="77777777" w:rsidR="001B2E9E" w:rsidRPr="00B8492B" w:rsidRDefault="001B2E9E" w:rsidP="009468FE">
      <w:pPr>
        <w:rPr>
          <w:sz w:val="36"/>
          <w:szCs w:val="36"/>
        </w:rPr>
      </w:pPr>
    </w:p>
    <w:p w14:paraId="2A0C0D44" w14:textId="77777777" w:rsidR="001B2E9E" w:rsidRDefault="001B2E9E" w:rsidP="009468FE">
      <w:pPr>
        <w:rPr>
          <w:sz w:val="32"/>
          <w:szCs w:val="32"/>
        </w:rPr>
      </w:pPr>
      <w:r w:rsidRPr="00DA4702">
        <w:rPr>
          <w:b/>
          <w:sz w:val="32"/>
          <w:szCs w:val="32"/>
        </w:rPr>
        <w:t>Unsere Adresse</w:t>
      </w:r>
      <w:r w:rsidRPr="0073009B">
        <w:rPr>
          <w:sz w:val="32"/>
          <w:szCs w:val="32"/>
        </w:rPr>
        <w:t>:</w:t>
      </w:r>
    </w:p>
    <w:p w14:paraId="2B65A62C" w14:textId="77777777" w:rsidR="001B2E9E" w:rsidRPr="00B8492B" w:rsidRDefault="001B2E9E" w:rsidP="009468FE">
      <w:pPr>
        <w:rPr>
          <w:sz w:val="32"/>
          <w:szCs w:val="32"/>
          <w:lang w:val="fr-CH"/>
        </w:rPr>
      </w:pPr>
      <w:proofErr w:type="gramStart"/>
      <w:r w:rsidRPr="00B8492B">
        <w:rPr>
          <w:sz w:val="32"/>
          <w:szCs w:val="32"/>
          <w:lang w:val="fr-CH"/>
        </w:rPr>
        <w:t>c</w:t>
      </w:r>
      <w:proofErr w:type="gramEnd"/>
      <w:r w:rsidRPr="00B8492B">
        <w:rPr>
          <w:sz w:val="32"/>
          <w:szCs w:val="32"/>
          <w:lang w:val="fr-CH"/>
        </w:rPr>
        <w:t xml:space="preserve">/o </w:t>
      </w:r>
      <w:proofErr w:type="spellStart"/>
      <w:r w:rsidRPr="00B8492B">
        <w:rPr>
          <w:sz w:val="32"/>
          <w:szCs w:val="32"/>
          <w:lang w:val="fr-CH"/>
        </w:rPr>
        <w:t>LogiVision</w:t>
      </w:r>
      <w:proofErr w:type="spellEnd"/>
    </w:p>
    <w:p w14:paraId="75A4AFDC" w14:textId="77777777" w:rsidR="001B2E9E" w:rsidRPr="00B8492B" w:rsidRDefault="001B2E9E" w:rsidP="009468FE">
      <w:pPr>
        <w:rPr>
          <w:sz w:val="32"/>
          <w:szCs w:val="32"/>
          <w:lang w:val="fr-CH"/>
        </w:rPr>
      </w:pPr>
      <w:r w:rsidRPr="00B8492B">
        <w:rPr>
          <w:sz w:val="32"/>
          <w:szCs w:val="32"/>
          <w:lang w:val="fr-CH"/>
        </w:rPr>
        <w:t>Alexander-Moser-Strasse 10b</w:t>
      </w:r>
    </w:p>
    <w:p w14:paraId="49FB8EDF" w14:textId="77777777" w:rsidR="001B2E9E" w:rsidRDefault="001B2E9E" w:rsidP="009468FE">
      <w:pPr>
        <w:rPr>
          <w:sz w:val="32"/>
          <w:szCs w:val="32"/>
        </w:rPr>
      </w:pPr>
      <w:r w:rsidRPr="0073009B">
        <w:rPr>
          <w:sz w:val="32"/>
          <w:szCs w:val="32"/>
        </w:rPr>
        <w:t>2503 Biel</w:t>
      </w:r>
    </w:p>
    <w:p w14:paraId="52A4D5E8" w14:textId="77777777" w:rsidR="001B2E9E" w:rsidRDefault="001B2E9E" w:rsidP="009468FE">
      <w:pPr>
        <w:rPr>
          <w:sz w:val="32"/>
          <w:szCs w:val="32"/>
        </w:rPr>
      </w:pPr>
      <w:r>
        <w:rPr>
          <w:sz w:val="32"/>
          <w:szCs w:val="32"/>
        </w:rPr>
        <w:t>Tel. 079 784 08 94 (während der Öffnungszeit)</w:t>
      </w:r>
    </w:p>
    <w:p w14:paraId="18AEF768" w14:textId="77777777" w:rsidR="001B2E9E" w:rsidRDefault="001B2E9E" w:rsidP="009468FE">
      <w:pPr>
        <w:rPr>
          <w:sz w:val="32"/>
          <w:szCs w:val="32"/>
        </w:rPr>
      </w:pPr>
      <w:r>
        <w:rPr>
          <w:sz w:val="32"/>
          <w:szCs w:val="32"/>
        </w:rPr>
        <w:t xml:space="preserve">E-Mail: </w:t>
      </w:r>
      <w:hyperlink r:id="rId10" w:history="1">
        <w:r w:rsidRPr="006D12A8">
          <w:rPr>
            <w:rStyle w:val="Hyperlink"/>
            <w:color w:val="auto"/>
            <w:sz w:val="32"/>
            <w:szCs w:val="32"/>
            <w:u w:val="none"/>
          </w:rPr>
          <w:t>postmaster@chezlouis.ch</w:t>
        </w:r>
      </w:hyperlink>
    </w:p>
    <w:p w14:paraId="0B560742" w14:textId="77777777" w:rsidR="001B2E9E" w:rsidRPr="00BD5A5B" w:rsidRDefault="001B2E9E" w:rsidP="009468FE">
      <w:pPr>
        <w:rPr>
          <w:sz w:val="32"/>
          <w:szCs w:val="32"/>
        </w:rPr>
      </w:pPr>
    </w:p>
    <w:p w14:paraId="422F1221" w14:textId="0A90AC46" w:rsidR="001B2E9E" w:rsidRDefault="001B2E9E" w:rsidP="009468FE">
      <w:pPr>
        <w:rPr>
          <w:b/>
          <w:szCs w:val="28"/>
        </w:rPr>
      </w:pPr>
      <w:r w:rsidRPr="00A47479">
        <w:rPr>
          <w:b/>
          <w:szCs w:val="28"/>
        </w:rPr>
        <w:t xml:space="preserve">Wegbeschreibung </w:t>
      </w:r>
      <w:r>
        <w:rPr>
          <w:b/>
          <w:szCs w:val="28"/>
        </w:rPr>
        <w:t>recht</w:t>
      </w:r>
      <w:r w:rsidR="009468FE">
        <w:rPr>
          <w:b/>
          <w:szCs w:val="28"/>
        </w:rPr>
        <w:t>s</w:t>
      </w:r>
    </w:p>
    <w:p w14:paraId="1217563A" w14:textId="77777777" w:rsidR="001B2E9E" w:rsidRDefault="001B2E9E" w:rsidP="009468FE">
      <w:pPr>
        <w:rPr>
          <w:b/>
          <w:szCs w:val="28"/>
        </w:rPr>
      </w:pPr>
    </w:p>
    <w:p w14:paraId="5D42D018" w14:textId="77777777" w:rsidR="001B2E9E" w:rsidRDefault="001B2E9E" w:rsidP="009468FE">
      <w:pPr>
        <w:rPr>
          <w:b/>
          <w:szCs w:val="28"/>
        </w:rPr>
      </w:pPr>
    </w:p>
    <w:p w14:paraId="5863F5D3" w14:textId="77777777" w:rsidR="001B2E9E" w:rsidRPr="0073009B" w:rsidRDefault="001B2E9E" w:rsidP="001B2E9E">
      <w:pPr>
        <w:rPr>
          <w:b/>
          <w:sz w:val="44"/>
          <w:szCs w:val="44"/>
        </w:rPr>
      </w:pPr>
      <w:r w:rsidRPr="0073009B">
        <w:rPr>
          <w:b/>
          <w:sz w:val="44"/>
          <w:szCs w:val="44"/>
        </w:rPr>
        <w:t>Wegbeschreibung</w:t>
      </w:r>
    </w:p>
    <w:p w14:paraId="0DDA7A05" w14:textId="77777777" w:rsidR="001B2E9E" w:rsidRPr="00AB7705" w:rsidRDefault="001B2E9E" w:rsidP="001B2E9E">
      <w:pPr>
        <w:rPr>
          <w:sz w:val="36"/>
          <w:szCs w:val="36"/>
        </w:rPr>
      </w:pPr>
    </w:p>
    <w:p w14:paraId="1187C78B" w14:textId="77777777" w:rsidR="001B2E9E" w:rsidRPr="00B8492B" w:rsidRDefault="001B2E9E" w:rsidP="001B2E9E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Bus vom Bahnhof aus</w:t>
      </w:r>
    </w:p>
    <w:p w14:paraId="20FEDC0A" w14:textId="77777777" w:rsidR="001B2E9E" w:rsidRPr="000717D1" w:rsidRDefault="001B2E9E" w:rsidP="001B2E9E">
      <w:pPr>
        <w:jc w:val="both"/>
        <w:rPr>
          <w:sz w:val="16"/>
          <w:szCs w:val="16"/>
        </w:rPr>
      </w:pPr>
    </w:p>
    <w:p w14:paraId="6C4C3C7A" w14:textId="49834E11" w:rsidR="001B2E9E" w:rsidRPr="0073009B" w:rsidRDefault="001B2E9E" w:rsidP="001B2E9E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1.</w:t>
      </w:r>
      <w:r w:rsidRPr="0073009B">
        <w:rPr>
          <w:sz w:val="32"/>
          <w:szCs w:val="32"/>
        </w:rPr>
        <w:tab/>
        <w:t xml:space="preserve">Bus Nr. </w:t>
      </w:r>
      <w:r w:rsidR="001B16C3">
        <w:rPr>
          <w:sz w:val="32"/>
          <w:szCs w:val="32"/>
        </w:rPr>
        <w:t>3</w:t>
      </w:r>
      <w:r w:rsidRPr="0073009B">
        <w:rPr>
          <w:sz w:val="32"/>
          <w:szCs w:val="32"/>
        </w:rPr>
        <w:t xml:space="preserve"> Richtung </w:t>
      </w:r>
      <w:proofErr w:type="spellStart"/>
      <w:r w:rsidRPr="0073009B">
        <w:rPr>
          <w:sz w:val="32"/>
          <w:szCs w:val="32"/>
        </w:rPr>
        <w:t>Mösliacker</w:t>
      </w:r>
      <w:proofErr w:type="spellEnd"/>
      <w:r w:rsidRPr="0073009B">
        <w:rPr>
          <w:sz w:val="32"/>
          <w:szCs w:val="32"/>
        </w:rPr>
        <w:t xml:space="preserve"> nehmen.</w:t>
      </w:r>
    </w:p>
    <w:p w14:paraId="43B91426" w14:textId="77777777" w:rsidR="001B2E9E" w:rsidRPr="0073009B" w:rsidRDefault="001B2E9E" w:rsidP="001B2E9E">
      <w:pPr>
        <w:tabs>
          <w:tab w:val="left" w:pos="567"/>
        </w:tabs>
        <w:rPr>
          <w:sz w:val="32"/>
          <w:szCs w:val="32"/>
        </w:rPr>
      </w:pPr>
      <w:r w:rsidRPr="0073009B">
        <w:rPr>
          <w:sz w:val="32"/>
          <w:szCs w:val="32"/>
        </w:rPr>
        <w:t>2.</w:t>
      </w:r>
      <w:r w:rsidRPr="0073009B">
        <w:rPr>
          <w:sz w:val="32"/>
          <w:szCs w:val="32"/>
        </w:rPr>
        <w:tab/>
        <w:t xml:space="preserve">Zweite Haltestelle </w:t>
      </w:r>
      <w:proofErr w:type="spellStart"/>
      <w:r w:rsidRPr="0073009B">
        <w:rPr>
          <w:sz w:val="32"/>
          <w:szCs w:val="32"/>
        </w:rPr>
        <w:t>Laubscherweg</w:t>
      </w:r>
      <w:proofErr w:type="spellEnd"/>
      <w:r w:rsidRPr="0073009B">
        <w:rPr>
          <w:sz w:val="32"/>
          <w:szCs w:val="32"/>
        </w:rPr>
        <w:t xml:space="preserve"> aussteigen.</w:t>
      </w:r>
    </w:p>
    <w:p w14:paraId="2E46CB26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3.</w:t>
      </w:r>
      <w:r w:rsidRPr="0073009B">
        <w:rPr>
          <w:sz w:val="32"/>
          <w:szCs w:val="32"/>
        </w:rPr>
        <w:tab/>
        <w:t>Auf der gleichen Strassenseite entgegen der Fahrtrichtung 140 Meter zurück gehen.</w:t>
      </w:r>
    </w:p>
    <w:p w14:paraId="6CEC465F" w14:textId="77777777" w:rsidR="001B2E9E" w:rsidRDefault="001B2E9E" w:rsidP="001B2E9E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4.</w:t>
      </w:r>
      <w:r w:rsidRPr="0073009B">
        <w:rPr>
          <w:sz w:val="32"/>
          <w:szCs w:val="32"/>
        </w:rPr>
        <w:tab/>
      </w:r>
      <w:r>
        <w:rPr>
          <w:sz w:val="32"/>
          <w:szCs w:val="32"/>
        </w:rPr>
        <w:t xml:space="preserve">Beim Aufmerksamkeitsfeld </w:t>
      </w:r>
      <w:proofErr w:type="gramStart"/>
      <w:r>
        <w:rPr>
          <w:sz w:val="32"/>
          <w:szCs w:val="32"/>
        </w:rPr>
        <w:t>bei der</w:t>
      </w:r>
      <w:r w:rsidRPr="0073009B">
        <w:rPr>
          <w:sz w:val="32"/>
          <w:szCs w:val="32"/>
        </w:rPr>
        <w:t xml:space="preserve"> dritte Abzwei</w:t>
      </w:r>
      <w:r>
        <w:rPr>
          <w:sz w:val="32"/>
          <w:szCs w:val="32"/>
        </w:rPr>
        <w:t>gung</w:t>
      </w:r>
      <w:proofErr w:type="gramEnd"/>
      <w:r>
        <w:rPr>
          <w:sz w:val="32"/>
          <w:szCs w:val="32"/>
        </w:rPr>
        <w:t xml:space="preserve"> links abbiegen</w:t>
      </w:r>
      <w:r w:rsidRPr="0073009B">
        <w:rPr>
          <w:sz w:val="32"/>
          <w:szCs w:val="32"/>
        </w:rPr>
        <w:t xml:space="preserve"> (</w:t>
      </w:r>
      <w:r>
        <w:rPr>
          <w:sz w:val="32"/>
          <w:szCs w:val="32"/>
        </w:rPr>
        <w:t>diese S</w:t>
      </w:r>
      <w:r w:rsidRPr="0073009B">
        <w:rPr>
          <w:sz w:val="32"/>
          <w:szCs w:val="32"/>
        </w:rPr>
        <w:t xml:space="preserve">trasse ist links mit </w:t>
      </w:r>
      <w:r>
        <w:rPr>
          <w:sz w:val="32"/>
          <w:szCs w:val="32"/>
        </w:rPr>
        <w:t xml:space="preserve">einer </w:t>
      </w:r>
      <w:r w:rsidRPr="0073009B">
        <w:rPr>
          <w:sz w:val="32"/>
          <w:szCs w:val="32"/>
        </w:rPr>
        <w:t xml:space="preserve">Mauer und </w:t>
      </w:r>
      <w:r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 xml:space="preserve">Maschendraht gesäumt, rechts mit </w:t>
      </w:r>
      <w:r>
        <w:rPr>
          <w:sz w:val="32"/>
          <w:szCs w:val="32"/>
        </w:rPr>
        <w:t xml:space="preserve">einem </w:t>
      </w:r>
      <w:r w:rsidRPr="0073009B">
        <w:rPr>
          <w:sz w:val="32"/>
          <w:szCs w:val="32"/>
        </w:rPr>
        <w:t>Holzzaun).</w:t>
      </w:r>
      <w:r w:rsidRPr="00027F30">
        <w:rPr>
          <w:sz w:val="32"/>
          <w:szCs w:val="32"/>
        </w:rPr>
        <w:t xml:space="preserve"> </w:t>
      </w:r>
    </w:p>
    <w:p w14:paraId="3F5494FC" w14:textId="77777777" w:rsidR="001B2E9E" w:rsidRDefault="001B2E9E" w:rsidP="001B2E9E">
      <w:pPr>
        <w:tabs>
          <w:tab w:val="left" w:pos="0"/>
          <w:tab w:val="left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N</w:t>
      </w:r>
      <w:r w:rsidRPr="0073009B">
        <w:rPr>
          <w:sz w:val="32"/>
          <w:szCs w:val="32"/>
        </w:rPr>
        <w:t>ach 25 Metern erste Abzweigung nach rechts nehmen. Dann f</w:t>
      </w:r>
      <w:r>
        <w:rPr>
          <w:sz w:val="32"/>
          <w:szCs w:val="32"/>
        </w:rPr>
        <w:t>olgen Sie der</w:t>
      </w:r>
      <w:r w:rsidRPr="0073009B">
        <w:rPr>
          <w:sz w:val="32"/>
          <w:szCs w:val="32"/>
        </w:rPr>
        <w:t xml:space="preserve"> weissen Bodenmarkierung.</w:t>
      </w:r>
    </w:p>
    <w:p w14:paraId="2AE465BC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6.</w:t>
      </w:r>
      <w:r w:rsidRPr="0073009B">
        <w:rPr>
          <w:sz w:val="32"/>
          <w:szCs w:val="32"/>
        </w:rPr>
        <w:tab/>
        <w:t>Gehen Sie 40 Meter bis zur zweiten Türe vom zweiten Haus auf der linken Seite. Die Türe ist gelb.</w:t>
      </w:r>
    </w:p>
    <w:p w14:paraId="171F9D23" w14:textId="77777777" w:rsidR="001B2E9E" w:rsidRPr="0073009B" w:rsidRDefault="001B2E9E" w:rsidP="001B2E9E">
      <w:pPr>
        <w:tabs>
          <w:tab w:val="left" w:pos="567"/>
        </w:tabs>
        <w:ind w:left="567" w:hanging="567"/>
        <w:rPr>
          <w:sz w:val="32"/>
          <w:szCs w:val="32"/>
        </w:rPr>
      </w:pPr>
      <w:r w:rsidRPr="0073009B">
        <w:rPr>
          <w:sz w:val="32"/>
          <w:szCs w:val="32"/>
        </w:rPr>
        <w:t>7.</w:t>
      </w:r>
      <w:r w:rsidRPr="0073009B">
        <w:rPr>
          <w:sz w:val="32"/>
          <w:szCs w:val="32"/>
        </w:rPr>
        <w:tab/>
        <w:t xml:space="preserve">Sie sind angekommen. Der Klingelknopf befindet sich auf der linken </w:t>
      </w:r>
      <w:proofErr w:type="spellStart"/>
      <w:r w:rsidRPr="0073009B">
        <w:rPr>
          <w:sz w:val="32"/>
          <w:szCs w:val="32"/>
        </w:rPr>
        <w:t>Türseite</w:t>
      </w:r>
      <w:proofErr w:type="spellEnd"/>
      <w:r w:rsidRPr="0073009B">
        <w:rPr>
          <w:sz w:val="32"/>
          <w:szCs w:val="32"/>
        </w:rPr>
        <w:t xml:space="preserve"> und ähnelt einem Lichtschalter.</w:t>
      </w:r>
    </w:p>
    <w:p w14:paraId="409BA64B" w14:textId="77777777" w:rsidR="001B2E9E" w:rsidRPr="0073009B" w:rsidRDefault="001B2E9E" w:rsidP="001B2E9E">
      <w:pPr>
        <w:rPr>
          <w:sz w:val="32"/>
          <w:szCs w:val="32"/>
        </w:rPr>
      </w:pPr>
    </w:p>
    <w:p w14:paraId="2E4770ED" w14:textId="77777777" w:rsidR="001B2E9E" w:rsidRPr="00B8492B" w:rsidRDefault="001B2E9E" w:rsidP="001B2E9E">
      <w:pPr>
        <w:rPr>
          <w:b/>
          <w:bCs/>
          <w:sz w:val="36"/>
          <w:szCs w:val="36"/>
        </w:rPr>
      </w:pPr>
      <w:r w:rsidRPr="00B8492B">
        <w:rPr>
          <w:b/>
          <w:bCs/>
          <w:sz w:val="36"/>
          <w:szCs w:val="36"/>
        </w:rPr>
        <w:t>Mit dem Auto</w:t>
      </w:r>
    </w:p>
    <w:p w14:paraId="23038076" w14:textId="05C3FA3C" w:rsidR="001B2E9E" w:rsidRPr="00A47479" w:rsidRDefault="001B2E9E" w:rsidP="009468FE">
      <w:pPr>
        <w:rPr>
          <w:b/>
          <w:szCs w:val="28"/>
        </w:rPr>
      </w:pPr>
      <w:r w:rsidRPr="0073009B">
        <w:rPr>
          <w:sz w:val="32"/>
          <w:szCs w:val="32"/>
        </w:rPr>
        <w:t xml:space="preserve">Parkieren Sie bitte auf dem </w:t>
      </w:r>
      <w:proofErr w:type="spellStart"/>
      <w:r w:rsidRPr="0073009B">
        <w:rPr>
          <w:sz w:val="32"/>
          <w:szCs w:val="32"/>
        </w:rPr>
        <w:t>Tullaweg</w:t>
      </w:r>
      <w:proofErr w:type="spellEnd"/>
      <w:r w:rsidRPr="0073009B">
        <w:rPr>
          <w:sz w:val="32"/>
          <w:szCs w:val="32"/>
        </w:rPr>
        <w:t xml:space="preserve"> (blaue Zone)</w:t>
      </w:r>
    </w:p>
    <w:sectPr w:rsidR="001B2E9E" w:rsidRPr="00A47479" w:rsidSect="00265468">
      <w:pgSz w:w="16839" w:h="11907" w:orient="landscape" w:code="9"/>
      <w:pgMar w:top="709" w:right="567" w:bottom="567" w:left="567" w:header="709" w:footer="567" w:gutter="0"/>
      <w:cols w:num="2"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749C" w14:textId="77777777" w:rsidR="00A547AB" w:rsidRDefault="00A547AB">
      <w:r>
        <w:separator/>
      </w:r>
    </w:p>
  </w:endnote>
  <w:endnote w:type="continuationSeparator" w:id="0">
    <w:p w14:paraId="7D0A6358" w14:textId="77777777" w:rsidR="00A547AB" w:rsidRDefault="00A5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AA68" w14:textId="77777777" w:rsidR="00A547AB" w:rsidRDefault="00A547AB">
      <w:r>
        <w:separator/>
      </w:r>
    </w:p>
  </w:footnote>
  <w:footnote w:type="continuationSeparator" w:id="0">
    <w:p w14:paraId="3E2DD6F6" w14:textId="77777777" w:rsidR="00A547AB" w:rsidRDefault="00A5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06A"/>
    <w:multiLevelType w:val="hybridMultilevel"/>
    <w:tmpl w:val="2EC20F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4" w15:restartNumberingAfterBreak="0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 w15:restartNumberingAfterBreak="0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8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01572">
    <w:abstractNumId w:val="8"/>
  </w:num>
  <w:num w:numId="2" w16cid:durableId="210458669">
    <w:abstractNumId w:val="1"/>
  </w:num>
  <w:num w:numId="3" w16cid:durableId="843209678">
    <w:abstractNumId w:val="7"/>
  </w:num>
  <w:num w:numId="4" w16cid:durableId="1282029715">
    <w:abstractNumId w:val="6"/>
  </w:num>
  <w:num w:numId="5" w16cid:durableId="1385131486">
    <w:abstractNumId w:val="5"/>
  </w:num>
  <w:num w:numId="6" w16cid:durableId="1922983760">
    <w:abstractNumId w:val="3"/>
  </w:num>
  <w:num w:numId="7" w16cid:durableId="1282228850">
    <w:abstractNumId w:val="9"/>
  </w:num>
  <w:num w:numId="8" w16cid:durableId="930964097">
    <w:abstractNumId w:val="4"/>
  </w:num>
  <w:num w:numId="9" w16cid:durableId="379600863">
    <w:abstractNumId w:val="2"/>
  </w:num>
  <w:num w:numId="10" w16cid:durableId="1072847047">
    <w:abstractNumId w:val="10"/>
  </w:num>
  <w:num w:numId="11" w16cid:durableId="20334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3"/>
    <w:rsid w:val="00016043"/>
    <w:rsid w:val="00027F30"/>
    <w:rsid w:val="00036A83"/>
    <w:rsid w:val="00037928"/>
    <w:rsid w:val="00040E58"/>
    <w:rsid w:val="00061D27"/>
    <w:rsid w:val="00063A4A"/>
    <w:rsid w:val="000717D1"/>
    <w:rsid w:val="000732AC"/>
    <w:rsid w:val="00080F10"/>
    <w:rsid w:val="000A207B"/>
    <w:rsid w:val="000B30CF"/>
    <w:rsid w:val="000B5B12"/>
    <w:rsid w:val="000F5320"/>
    <w:rsid w:val="00121D00"/>
    <w:rsid w:val="0014205D"/>
    <w:rsid w:val="001547C1"/>
    <w:rsid w:val="00177BFF"/>
    <w:rsid w:val="001A6CFD"/>
    <w:rsid w:val="001B0929"/>
    <w:rsid w:val="001B16C3"/>
    <w:rsid w:val="001B28D1"/>
    <w:rsid w:val="001B2E9E"/>
    <w:rsid w:val="001F35E6"/>
    <w:rsid w:val="002158B4"/>
    <w:rsid w:val="0021646D"/>
    <w:rsid w:val="00227780"/>
    <w:rsid w:val="002639CC"/>
    <w:rsid w:val="00265468"/>
    <w:rsid w:val="00266AC1"/>
    <w:rsid w:val="002A0514"/>
    <w:rsid w:val="002D680D"/>
    <w:rsid w:val="002D6858"/>
    <w:rsid w:val="002E01E5"/>
    <w:rsid w:val="002E6239"/>
    <w:rsid w:val="00312E78"/>
    <w:rsid w:val="00324ECB"/>
    <w:rsid w:val="00360984"/>
    <w:rsid w:val="00360A67"/>
    <w:rsid w:val="003652F7"/>
    <w:rsid w:val="003769BB"/>
    <w:rsid w:val="00376D08"/>
    <w:rsid w:val="0038359A"/>
    <w:rsid w:val="00393A4C"/>
    <w:rsid w:val="00393C9B"/>
    <w:rsid w:val="0039729E"/>
    <w:rsid w:val="003A5E9F"/>
    <w:rsid w:val="003A68E1"/>
    <w:rsid w:val="003B48B3"/>
    <w:rsid w:val="003D1B65"/>
    <w:rsid w:val="003E658C"/>
    <w:rsid w:val="0041263A"/>
    <w:rsid w:val="004172C7"/>
    <w:rsid w:val="00432975"/>
    <w:rsid w:val="00437B9B"/>
    <w:rsid w:val="00465B36"/>
    <w:rsid w:val="004716E1"/>
    <w:rsid w:val="00485C11"/>
    <w:rsid w:val="004A0474"/>
    <w:rsid w:val="004C25D2"/>
    <w:rsid w:val="004C4ADC"/>
    <w:rsid w:val="004C7742"/>
    <w:rsid w:val="004E135F"/>
    <w:rsid w:val="004E32B6"/>
    <w:rsid w:val="004F16D5"/>
    <w:rsid w:val="004F3431"/>
    <w:rsid w:val="0051054F"/>
    <w:rsid w:val="00517D1E"/>
    <w:rsid w:val="005350A3"/>
    <w:rsid w:val="00584DC5"/>
    <w:rsid w:val="00594083"/>
    <w:rsid w:val="005A1331"/>
    <w:rsid w:val="005A154E"/>
    <w:rsid w:val="005D5059"/>
    <w:rsid w:val="005E4FC4"/>
    <w:rsid w:val="005F3435"/>
    <w:rsid w:val="006164D4"/>
    <w:rsid w:val="006360B4"/>
    <w:rsid w:val="0067606C"/>
    <w:rsid w:val="00684967"/>
    <w:rsid w:val="00691A4B"/>
    <w:rsid w:val="00694894"/>
    <w:rsid w:val="006B7CB7"/>
    <w:rsid w:val="006C528B"/>
    <w:rsid w:val="006D12A8"/>
    <w:rsid w:val="006D4286"/>
    <w:rsid w:val="006E2F94"/>
    <w:rsid w:val="006F07D1"/>
    <w:rsid w:val="006F10A1"/>
    <w:rsid w:val="00713594"/>
    <w:rsid w:val="0072278F"/>
    <w:rsid w:val="0073009B"/>
    <w:rsid w:val="00737299"/>
    <w:rsid w:val="00741214"/>
    <w:rsid w:val="00742AF7"/>
    <w:rsid w:val="00751942"/>
    <w:rsid w:val="00760154"/>
    <w:rsid w:val="00761E3E"/>
    <w:rsid w:val="00782FF4"/>
    <w:rsid w:val="007A1025"/>
    <w:rsid w:val="007B5A88"/>
    <w:rsid w:val="007C0F3D"/>
    <w:rsid w:val="007C0F56"/>
    <w:rsid w:val="007F2CCE"/>
    <w:rsid w:val="008032FC"/>
    <w:rsid w:val="00810953"/>
    <w:rsid w:val="00813E24"/>
    <w:rsid w:val="0081518D"/>
    <w:rsid w:val="008249D1"/>
    <w:rsid w:val="0083250A"/>
    <w:rsid w:val="00854056"/>
    <w:rsid w:val="00871F12"/>
    <w:rsid w:val="008A65EE"/>
    <w:rsid w:val="008B5DAB"/>
    <w:rsid w:val="008C3A52"/>
    <w:rsid w:val="008C5783"/>
    <w:rsid w:val="008C5F3B"/>
    <w:rsid w:val="008C5F4F"/>
    <w:rsid w:val="008D48DB"/>
    <w:rsid w:val="008D789E"/>
    <w:rsid w:val="00903B65"/>
    <w:rsid w:val="009105A7"/>
    <w:rsid w:val="009114B3"/>
    <w:rsid w:val="009250A9"/>
    <w:rsid w:val="00931585"/>
    <w:rsid w:val="009448B6"/>
    <w:rsid w:val="009468FE"/>
    <w:rsid w:val="00960904"/>
    <w:rsid w:val="009858AF"/>
    <w:rsid w:val="009B2BD8"/>
    <w:rsid w:val="00A006C9"/>
    <w:rsid w:val="00A03778"/>
    <w:rsid w:val="00A060A4"/>
    <w:rsid w:val="00A10768"/>
    <w:rsid w:val="00A12FE8"/>
    <w:rsid w:val="00A47479"/>
    <w:rsid w:val="00A536A5"/>
    <w:rsid w:val="00A547AB"/>
    <w:rsid w:val="00A66274"/>
    <w:rsid w:val="00A75932"/>
    <w:rsid w:val="00A76D38"/>
    <w:rsid w:val="00A8295D"/>
    <w:rsid w:val="00A92A2A"/>
    <w:rsid w:val="00A93AFB"/>
    <w:rsid w:val="00AA233A"/>
    <w:rsid w:val="00AB7705"/>
    <w:rsid w:val="00B1132F"/>
    <w:rsid w:val="00B12336"/>
    <w:rsid w:val="00B308BB"/>
    <w:rsid w:val="00B75B9F"/>
    <w:rsid w:val="00B8492B"/>
    <w:rsid w:val="00B97846"/>
    <w:rsid w:val="00BA0539"/>
    <w:rsid w:val="00BA2DA6"/>
    <w:rsid w:val="00BB56E9"/>
    <w:rsid w:val="00BC461B"/>
    <w:rsid w:val="00BD344F"/>
    <w:rsid w:val="00BD5A5B"/>
    <w:rsid w:val="00C24483"/>
    <w:rsid w:val="00C24511"/>
    <w:rsid w:val="00C44B54"/>
    <w:rsid w:val="00C511B7"/>
    <w:rsid w:val="00C639DB"/>
    <w:rsid w:val="00C67A6E"/>
    <w:rsid w:val="00C7582B"/>
    <w:rsid w:val="00C91F46"/>
    <w:rsid w:val="00CA1757"/>
    <w:rsid w:val="00CB4E2B"/>
    <w:rsid w:val="00CD4213"/>
    <w:rsid w:val="00CD7EE9"/>
    <w:rsid w:val="00CF35CC"/>
    <w:rsid w:val="00D70602"/>
    <w:rsid w:val="00D90019"/>
    <w:rsid w:val="00D90BEE"/>
    <w:rsid w:val="00DA4702"/>
    <w:rsid w:val="00DC02EE"/>
    <w:rsid w:val="00E06F55"/>
    <w:rsid w:val="00E119D1"/>
    <w:rsid w:val="00E12919"/>
    <w:rsid w:val="00E43F03"/>
    <w:rsid w:val="00E50359"/>
    <w:rsid w:val="00E522EF"/>
    <w:rsid w:val="00E56C3E"/>
    <w:rsid w:val="00E56F1D"/>
    <w:rsid w:val="00E57C6F"/>
    <w:rsid w:val="00E624AF"/>
    <w:rsid w:val="00E626C1"/>
    <w:rsid w:val="00E66337"/>
    <w:rsid w:val="00E6787B"/>
    <w:rsid w:val="00E75E1D"/>
    <w:rsid w:val="00EC7975"/>
    <w:rsid w:val="00F13D79"/>
    <w:rsid w:val="00F147E6"/>
    <w:rsid w:val="00F2128E"/>
    <w:rsid w:val="00F21C46"/>
    <w:rsid w:val="00F34D59"/>
    <w:rsid w:val="00F476DB"/>
    <w:rsid w:val="00F6416F"/>
    <w:rsid w:val="00F64BAD"/>
    <w:rsid w:val="00FA0190"/>
    <w:rsid w:val="00FA3EFE"/>
    <w:rsid w:val="00FC6BAE"/>
    <w:rsid w:val="00FD6B7F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4480B3"/>
  <w15:docId w15:val="{DB64BAD1-7C6D-4C54-952A-1EBB82E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kern w:val="28"/>
      <w:sz w:val="28"/>
      <w:szCs w:val="18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pPr>
      <w:numPr>
        <w:numId w:val="6"/>
      </w:numPr>
      <w:ind w:left="357" w:hanging="357"/>
    </w:pPr>
  </w:style>
  <w:style w:type="paragraph" w:styleId="Titel">
    <w:name w:val="Title"/>
    <w:basedOn w:val="Standard"/>
    <w:next w:val="Standard"/>
    <w:autoRedefine/>
    <w:qFormat/>
    <w:rsid w:val="00D90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Standard"/>
    <w:autoRedefine/>
    <w:pPr>
      <w:numPr>
        <w:numId w:val="3"/>
      </w:numPr>
    </w:pPr>
  </w:style>
  <w:style w:type="paragraph" w:customStyle="1" w:styleId="Pendenz">
    <w:name w:val="Pendenz"/>
    <w:basedOn w:val="Standard"/>
    <w:autoRedefine/>
    <w:pPr>
      <w:numPr>
        <w:numId w:val="8"/>
      </w:numPr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master@chezloui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igene%20Ordner\SBV\Vorlagen\Sekretariat\Brief%20Absender%20Sekretariat%20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DF03-1876-4559-A5A7-88408166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Absender Sekretariat deutsch.dot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Sektionspräsident/in</vt:lpstr>
      <vt:lpstr>Adresse Sektionspräsident/in</vt:lpstr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Sektionspräsident/in</dc:title>
  <dc:creator>E. Weber</dc:creator>
  <cp:lastModifiedBy>Lisbeth Käser</cp:lastModifiedBy>
  <cp:revision>3</cp:revision>
  <cp:lastPrinted>2019-05-01T09:58:00Z</cp:lastPrinted>
  <dcterms:created xsi:type="dcterms:W3CDTF">2025-03-07T20:56:00Z</dcterms:created>
  <dcterms:modified xsi:type="dcterms:W3CDTF">2025-03-10T15:09:00Z</dcterms:modified>
</cp:coreProperties>
</file>