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55D9" w14:textId="712C685F" w:rsidR="00440CB8" w:rsidRPr="00440CB8" w:rsidRDefault="007E4641" w:rsidP="003A4110">
      <w:pPr>
        <w:widowControl w:val="0"/>
        <w:tabs>
          <w:tab w:val="clear" w:pos="3119"/>
          <w:tab w:val="right" w:pos="9356"/>
        </w:tabs>
        <w:rPr>
          <w:color w:val="808080" w:themeColor="background1" w:themeShade="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8A3671" wp14:editId="6D51A6FE">
            <wp:simplePos x="0" y="0"/>
            <wp:positionH relativeFrom="column">
              <wp:posOffset>5042758</wp:posOffset>
            </wp:positionH>
            <wp:positionV relativeFrom="paragraph">
              <wp:posOffset>-788670</wp:posOffset>
            </wp:positionV>
            <wp:extent cx="901881" cy="697183"/>
            <wp:effectExtent l="0" t="0" r="0" b="8255"/>
            <wp:wrapNone/>
            <wp:docPr id="161657914" name="Grafik 2" descr="Das BBZ-Maskottchen als Grafik: Ein kopfüber hängende gezeichnete Fledermaus, auf der Brust ebenfalls kopfverkehrt geschrieben steht: &quot;SBV BBZ Züri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57914" name="Grafik 2" descr="Das BBZ-Maskottchen als Grafik: Ein kopfüber hängende gezeichnete Fledermaus, auf der Brust ebenfalls kopfverkehrt geschrieben steht: &quot;SBV BBZ Zürich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81" cy="69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88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EA5330" wp14:editId="025AD650">
                <wp:simplePos x="0" y="0"/>
                <wp:positionH relativeFrom="column">
                  <wp:posOffset>-864235</wp:posOffset>
                </wp:positionH>
                <wp:positionV relativeFrom="paragraph">
                  <wp:posOffset>-1620462</wp:posOffset>
                </wp:positionV>
                <wp:extent cx="7537836" cy="11219968"/>
                <wp:effectExtent l="0" t="0" r="0" b="63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836" cy="11219968"/>
                          <a:chOff x="0" y="0"/>
                          <a:chExt cx="7537836" cy="11219968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1080650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BFA85" w14:textId="64F4F32E" w:rsidR="0049169E" w:rsidRPr="0049169E" w:rsidRDefault="0049169E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FILENAME  \p  \* MERGEFORMAT </w:instrTex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9C0B0C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Z:\6MBMF\67BZH\671BASE\671c_BBZ_Aktivitäten\2_Programme\Programme 2025\Jahresprogramm-BBZ-Zuerich-2025.docx</w: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Druck: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TIME \@ "dd.MM.yy"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9C0B0C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13.08.25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–</w:t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S.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PAGE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9C0B0C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/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NUMPAGES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9C0B0C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4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6E04F" w14:textId="32C19BC5" w:rsidR="003D188B" w:rsidRPr="0049169E" w:rsidRDefault="003D188B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A5330" id="Gruppieren 6" o:spid="_x0000_s1026" style="position:absolute;margin-left:-68.05pt;margin-top:-127.6pt;width:593.55pt;height:883.45pt;z-index:251661312;mso-height-relative:margin" coordsize="75378,1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top:108065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B5BFA85" w14:textId="64F4F32E" w:rsidR="0049169E" w:rsidRPr="0049169E" w:rsidRDefault="0049169E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FILENAME  \p  \* MERGEFORMAT </w:instrTex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9C0B0C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Z:\6MBMF\67BZH\671BASE\671c_BBZ_Aktivitäten\2_Programme\Programme 2025\Jahresprogramm-BBZ-Zuerich-2025.docx</w: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ab/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Druck: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TIME \@ "dd.MM.yy"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9C0B0C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13.08.25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–</w:t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S.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PAGE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9C0B0C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/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NUMPAGES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9C0B0C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4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feld 5" o:spid="_x0000_s1028" type="#_x0000_t202" style="position:absolute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A6E04F" w14:textId="32C19BC5" w:rsidR="003D188B" w:rsidRPr="0049169E" w:rsidRDefault="003D188B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11E">
        <w:rPr>
          <w:color w:val="808080" w:themeColor="background1" w:themeShade="80"/>
        </w:rPr>
        <w:t xml:space="preserve">  </w:t>
      </w:r>
      <w:r w:rsidR="00440CB8" w:rsidRPr="00440CB8">
        <w:rPr>
          <w:color w:val="808080" w:themeColor="background1" w:themeShade="80"/>
        </w:rPr>
        <w:tab/>
      </w:r>
      <w:r w:rsidR="009C0B0C">
        <w:rPr>
          <w:color w:val="808080" w:themeColor="background1" w:themeShade="80"/>
          <w:sz w:val="16"/>
          <w:szCs w:val="16"/>
        </w:rPr>
        <w:t>13</w:t>
      </w:r>
      <w:r w:rsidR="00FC7933">
        <w:rPr>
          <w:color w:val="808080" w:themeColor="background1" w:themeShade="80"/>
          <w:sz w:val="16"/>
          <w:szCs w:val="16"/>
        </w:rPr>
        <w:t>.</w:t>
      </w:r>
      <w:r w:rsidR="00DC725B">
        <w:rPr>
          <w:color w:val="808080" w:themeColor="background1" w:themeShade="80"/>
          <w:sz w:val="16"/>
          <w:szCs w:val="16"/>
        </w:rPr>
        <w:t>0</w:t>
      </w:r>
      <w:r w:rsidR="009C0B0C">
        <w:rPr>
          <w:color w:val="808080" w:themeColor="background1" w:themeShade="80"/>
          <w:sz w:val="16"/>
          <w:szCs w:val="16"/>
        </w:rPr>
        <w:t>8</w:t>
      </w:r>
      <w:r w:rsidR="00AC3CF0">
        <w:rPr>
          <w:color w:val="808080" w:themeColor="background1" w:themeShade="80"/>
          <w:sz w:val="16"/>
          <w:szCs w:val="16"/>
        </w:rPr>
        <w:t>.25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V</w:t>
      </w:r>
      <w:r w:rsidR="00FC7933">
        <w:rPr>
          <w:color w:val="808080" w:themeColor="background1" w:themeShade="80"/>
          <w:sz w:val="16"/>
          <w:szCs w:val="16"/>
        </w:rPr>
        <w:t>2</w:t>
      </w:r>
      <w:r w:rsidR="0066011E">
        <w:rPr>
          <w:color w:val="808080" w:themeColor="background1" w:themeShade="80"/>
          <w:sz w:val="16"/>
          <w:szCs w:val="16"/>
        </w:rPr>
        <w:t>5</w:t>
      </w:r>
      <w:r w:rsidR="00440CB8" w:rsidRPr="00440CB8">
        <w:rPr>
          <w:color w:val="808080" w:themeColor="background1" w:themeShade="80"/>
          <w:sz w:val="16"/>
          <w:szCs w:val="16"/>
        </w:rPr>
        <w:t>.</w:t>
      </w:r>
      <w:r w:rsidR="009C0B0C">
        <w:rPr>
          <w:color w:val="808080" w:themeColor="background1" w:themeShade="80"/>
          <w:sz w:val="16"/>
          <w:szCs w:val="16"/>
        </w:rPr>
        <w:t>5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</w:t>
      </w:r>
      <w:r w:rsidR="0066011E">
        <w:rPr>
          <w:color w:val="808080" w:themeColor="background1" w:themeShade="80"/>
          <w:sz w:val="16"/>
          <w:szCs w:val="16"/>
        </w:rPr>
        <w:t>GEKN</w:t>
      </w:r>
      <w:r w:rsidR="0066011E">
        <w:rPr>
          <w:color w:val="808080" w:themeColor="background1" w:themeShade="80"/>
          <w:sz w:val="16"/>
          <w:szCs w:val="16"/>
        </w:rPr>
        <w:br/>
        <w:t xml:space="preserve">  </w:t>
      </w:r>
    </w:p>
    <w:p w14:paraId="350E52AF" w14:textId="785EC040" w:rsidR="00570A55" w:rsidRPr="005B38D8" w:rsidRDefault="00570A55" w:rsidP="00AC3CF0">
      <w:pPr>
        <w:pStyle w:val="Titel"/>
        <w:tabs>
          <w:tab w:val="clear" w:pos="3119"/>
          <w:tab w:val="left" w:pos="8310"/>
        </w:tabs>
      </w:pPr>
      <w:r w:rsidRPr="005B38D8">
        <w:t>Jahresprogramm 20</w:t>
      </w:r>
      <w:r w:rsidR="00FC7933">
        <w:t>2</w:t>
      </w:r>
      <w:r w:rsidR="0066011E">
        <w:t>5</w:t>
      </w:r>
      <w:r w:rsidRPr="005B38D8">
        <w:t xml:space="preserve"> </w:t>
      </w:r>
      <w:r w:rsidRPr="005B38D8">
        <w:br/>
        <w:t>Bildungs- und Begegnungszentrum Zürich</w:t>
      </w:r>
    </w:p>
    <w:p w14:paraId="0186C9C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Januar </w:t>
      </w:r>
    </w:p>
    <w:p w14:paraId="018C2554" w14:textId="77777777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</w:t>
      </w:r>
      <w:r w:rsidR="00C870B9">
        <w:t>, 0</w:t>
      </w:r>
      <w:r>
        <w:t>6</w:t>
      </w:r>
      <w:r w:rsidR="00C870B9">
        <w:t>.01</w:t>
      </w:r>
      <w:r>
        <w:t>.25</w:t>
      </w:r>
      <w:r w:rsidR="00F62ECB" w:rsidRPr="005B38D8">
        <w:t xml:space="preserve">  </w:t>
      </w:r>
      <w:r w:rsidR="00F62ECB" w:rsidRPr="005B38D8">
        <w:tab/>
      </w:r>
      <w:r w:rsidR="00F62ECB">
        <w:t>Öffnung des BBZ nach den Betriebsferien</w:t>
      </w:r>
    </w:p>
    <w:p w14:paraId="1F0D2084" w14:textId="2CAB8322" w:rsidR="00F62ECB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07.01.25 </w:t>
      </w:r>
      <w:r>
        <w:tab/>
      </w:r>
      <w:r w:rsidR="00F62ECB" w:rsidRPr="005B38D8">
        <w:t>Neujahrs-Brunch ab 11:00 Uhr</w:t>
      </w:r>
      <w:bookmarkStart w:id="0" w:name="_Hlk183619484"/>
      <w:r w:rsidR="00463CAD">
        <w:t>, bitte anmelden</w:t>
      </w:r>
      <w:bookmarkEnd w:id="0"/>
    </w:p>
    <w:p w14:paraId="023547C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1" w:name="_Hlk156561616"/>
      <w:r w:rsidRPr="005B38D8">
        <w:t xml:space="preserve">Februar </w:t>
      </w:r>
    </w:p>
    <w:p w14:paraId="1CBCC419" w14:textId="7A82FAB6" w:rsidR="004B7D23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5F1094">
        <w:t xml:space="preserve">, </w:t>
      </w:r>
      <w:r>
        <w:t>07</w:t>
      </w:r>
      <w:r w:rsidR="005F1094">
        <w:t>.02</w:t>
      </w:r>
      <w:r>
        <w:t>.25</w:t>
      </w:r>
      <w:r w:rsidR="004B7D23" w:rsidRPr="005B38D8">
        <w:tab/>
      </w:r>
      <w:r>
        <w:t>Ausflug "Flughafen Zürich"</w:t>
      </w:r>
      <w:r w:rsidR="004B7D23">
        <w:t xml:space="preserve"> </w:t>
      </w:r>
    </w:p>
    <w:p w14:paraId="43F19D7B" w14:textId="731D470D" w:rsidR="00B50FE0" w:rsidRPr="005B38D8" w:rsidRDefault="005F1094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17</w:t>
      </w:r>
      <w:r>
        <w:t>.02</w:t>
      </w:r>
      <w:r w:rsidR="00AC3CF0">
        <w:t>.25</w:t>
      </w:r>
      <w:r>
        <w:tab/>
      </w:r>
      <w:r w:rsidR="00AC3CF0" w:rsidRPr="005B38D8">
        <w:t>Benutzendenversammlung ab 13.30 Uhr</w:t>
      </w:r>
    </w:p>
    <w:p w14:paraId="406CE3D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März </w:t>
      </w:r>
    </w:p>
    <w:p w14:paraId="68EF177A" w14:textId="55AC36E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Donnerstag, 13.03.25</w:t>
      </w:r>
      <w:r>
        <w:tab/>
      </w:r>
      <w:r w:rsidRPr="00AC3CF0">
        <w:t>Ausflug "Hackbrettbauer Herisau"</w:t>
      </w:r>
    </w:p>
    <w:p w14:paraId="62AF057E" w14:textId="167D8FC5" w:rsidR="00ED3545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</w:t>
      </w:r>
      <w:r w:rsidR="00ED3545">
        <w:t xml:space="preserve">, </w:t>
      </w:r>
      <w:r>
        <w:t>21</w:t>
      </w:r>
      <w:r w:rsidR="00ED3545">
        <w:t>.03</w:t>
      </w:r>
      <w:r>
        <w:t>.25</w:t>
      </w:r>
      <w:r w:rsidR="00ED3545">
        <w:tab/>
        <w:t>BBZ geschlossen wegen Team-Retraite</w:t>
      </w:r>
    </w:p>
    <w:p w14:paraId="2BA36958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bookmarkStart w:id="2" w:name="_Hlk163634176"/>
      <w:r w:rsidRPr="005B38D8">
        <w:t xml:space="preserve">April </w:t>
      </w:r>
    </w:p>
    <w:p w14:paraId="6A3C3886" w14:textId="3CEFC4FE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17.04.25 </w:t>
      </w:r>
      <w:r>
        <w:tab/>
        <w:t>Osterbrunch ab 11.00 Uhr (vor Osterwochenende)</w:t>
      </w:r>
      <w:r w:rsidR="00463CAD">
        <w:br/>
        <w:t>bitte anmelden</w:t>
      </w:r>
    </w:p>
    <w:p w14:paraId="0BB20A87" w14:textId="24E27353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 xml:space="preserve">Freitag, 18.04.25 </w:t>
      </w:r>
      <w:r>
        <w:tab/>
        <w:t>Karfreitag, BBZ geschlossen</w:t>
      </w:r>
    </w:p>
    <w:p w14:paraId="6796682B" w14:textId="5CABFAAA" w:rsidR="004B7D23" w:rsidRDefault="004B7D23" w:rsidP="00AC3CF0">
      <w:pPr>
        <w:tabs>
          <w:tab w:val="clear" w:pos="3119"/>
          <w:tab w:val="left" w:pos="2835"/>
        </w:tabs>
        <w:ind w:left="2835" w:hanging="2835"/>
      </w:pPr>
      <w:r>
        <w:t xml:space="preserve">Montag, </w:t>
      </w:r>
      <w:r w:rsidR="00AC3CF0">
        <w:t>21</w:t>
      </w:r>
      <w:r w:rsidR="00B1204A">
        <w:t>.04</w:t>
      </w:r>
      <w:r w:rsidR="00AC3CF0">
        <w:t>.25</w:t>
      </w:r>
      <w:r>
        <w:tab/>
        <w:t>Ostermontag, BBZ geschlossen</w:t>
      </w:r>
    </w:p>
    <w:p w14:paraId="1AB5130B" w14:textId="4B3FA571" w:rsidR="00D36204" w:rsidRPr="003A4110" w:rsidRDefault="00AC3CF0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72404D">
        <w:t>, 2</w:t>
      </w:r>
      <w:r>
        <w:t>4</w:t>
      </w:r>
      <w:r w:rsidR="0072404D">
        <w:t>.04</w:t>
      </w:r>
      <w:r>
        <w:t>.25</w:t>
      </w:r>
      <w:r w:rsidR="0072404D">
        <w:tab/>
      </w:r>
      <w:r>
        <w:t>Ausflug "Besuch im BBZ Bern"</w:t>
      </w:r>
      <w:bookmarkEnd w:id="1"/>
    </w:p>
    <w:p w14:paraId="4FC1DCF3" w14:textId="77777777" w:rsidR="008A4F4F" w:rsidRDefault="008A4F4F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3111DAE9" w14:textId="546F5FFA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 xml:space="preserve">Mai </w:t>
      </w:r>
    </w:p>
    <w:p w14:paraId="04A9BFF6" w14:textId="0F1406F5" w:rsidR="00AC3CF0" w:rsidRPr="00AC3CF0" w:rsidRDefault="00AC3CF0" w:rsidP="00AC3CF0">
      <w:pPr>
        <w:tabs>
          <w:tab w:val="clear" w:pos="3119"/>
          <w:tab w:val="left" w:pos="2835"/>
        </w:tabs>
        <w:ind w:left="2835" w:hanging="2835"/>
      </w:pPr>
      <w:r w:rsidRPr="00AC3CF0">
        <w:t>Donnerstag, 01.05.25</w:t>
      </w:r>
      <w:r w:rsidRPr="00AC3CF0">
        <w:tab/>
        <w:t>Feiertag "1. Mai", BBZ geschlossen</w:t>
      </w:r>
    </w:p>
    <w:p w14:paraId="63C14E3B" w14:textId="1CCD6386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AC3CF0">
        <w:t>10</w:t>
      </w:r>
      <w:r w:rsidR="00523EF7">
        <w:t>.05</w:t>
      </w:r>
      <w:r w:rsidR="00AC3CF0">
        <w:t>.25</w:t>
      </w:r>
      <w:r>
        <w:tab/>
        <w:t>Frühlingsmarkt Dietikon</w:t>
      </w:r>
    </w:p>
    <w:p w14:paraId="34167370" w14:textId="65D58F4B" w:rsidR="00AC3CF0" w:rsidRPr="005B38D8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12.05.25</w:t>
      </w:r>
      <w:r>
        <w:tab/>
        <w:t>Ausflug "Botanischer Garten"</w:t>
      </w:r>
    </w:p>
    <w:p w14:paraId="09E31789" w14:textId="0E8082E8" w:rsidR="0000098E" w:rsidRDefault="00DF40D6" w:rsidP="00AC3CF0">
      <w:pPr>
        <w:tabs>
          <w:tab w:val="clear" w:pos="3119"/>
          <w:tab w:val="left" w:pos="2835"/>
        </w:tabs>
        <w:ind w:left="2835" w:hanging="2835"/>
      </w:pPr>
      <w:r>
        <w:t xml:space="preserve">Dienstag, </w:t>
      </w:r>
      <w:r w:rsidR="00AC3CF0">
        <w:t>20</w:t>
      </w:r>
      <w:r>
        <w:t>.05</w:t>
      </w:r>
      <w:r w:rsidR="00AC3CF0">
        <w:t>.25</w:t>
      </w:r>
      <w:r w:rsidR="0000098E">
        <w:tab/>
        <w:t>Benutzendenversammlung ab 13.30 Uhr</w:t>
      </w:r>
    </w:p>
    <w:p w14:paraId="680A9E09" w14:textId="71EA72FA" w:rsidR="0000098E" w:rsidRDefault="0000098E" w:rsidP="00AC3CF0">
      <w:pPr>
        <w:tabs>
          <w:tab w:val="clear" w:pos="3119"/>
          <w:tab w:val="left" w:pos="2835"/>
        </w:tabs>
        <w:ind w:left="2835" w:hanging="2835"/>
      </w:pPr>
      <w:r>
        <w:t xml:space="preserve">Donnerstag, </w:t>
      </w:r>
      <w:r w:rsidR="00AC3CF0">
        <w:t>29</w:t>
      </w:r>
      <w:r w:rsidR="00DF40D6">
        <w:t>.05</w:t>
      </w:r>
      <w:r w:rsidR="00AC3CF0">
        <w:t>.25</w:t>
      </w:r>
      <w:r>
        <w:tab/>
        <w:t>Auffahrt, BBZ geschlossen</w:t>
      </w:r>
    </w:p>
    <w:p w14:paraId="52F78352" w14:textId="4B943F0B" w:rsidR="003A4110" w:rsidRDefault="0000098E" w:rsidP="008A4F4F">
      <w:pPr>
        <w:tabs>
          <w:tab w:val="clear" w:pos="3119"/>
          <w:tab w:val="left" w:pos="2835"/>
        </w:tabs>
        <w:ind w:left="2835" w:hanging="2835"/>
      </w:pPr>
      <w:r>
        <w:t xml:space="preserve">Freitag, </w:t>
      </w:r>
      <w:r w:rsidR="00AC3CF0">
        <w:t>30</w:t>
      </w:r>
      <w:r w:rsidR="00DF40D6">
        <w:t>.05</w:t>
      </w:r>
      <w:r w:rsidR="00AC3CF0">
        <w:t>.25</w:t>
      </w:r>
      <w:r>
        <w:tab/>
        <w:t>Brückentag, BBZ geschlossen</w:t>
      </w:r>
    </w:p>
    <w:p w14:paraId="775B9170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Juni</w:t>
      </w:r>
    </w:p>
    <w:p w14:paraId="2F556441" w14:textId="391E0100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Montag, 09.06.25</w:t>
      </w:r>
      <w:r>
        <w:tab/>
        <w:t>Pfingstmontag, BBZ geschlossen</w:t>
      </w:r>
    </w:p>
    <w:p w14:paraId="15AD0408" w14:textId="290C54AF" w:rsidR="00AC3CF0" w:rsidRDefault="00AC3CF0" w:rsidP="00AC3CF0">
      <w:pPr>
        <w:tabs>
          <w:tab w:val="clear" w:pos="3119"/>
          <w:tab w:val="left" w:pos="2835"/>
        </w:tabs>
        <w:ind w:left="2835" w:hanging="2835"/>
      </w:pPr>
      <w:r>
        <w:t>Freitag, 13.06.25</w:t>
      </w:r>
      <w:r>
        <w:tab/>
        <w:t>Ausflug "Blindenschule Sonnenberg"</w:t>
      </w:r>
    </w:p>
    <w:bookmarkEnd w:id="2"/>
    <w:p w14:paraId="4729DA19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Juli </w:t>
      </w:r>
    </w:p>
    <w:p w14:paraId="282923F3" w14:textId="0AB0B2B0" w:rsidR="00BF0686" w:rsidRDefault="00BF0686" w:rsidP="00BF0686">
      <w:pPr>
        <w:tabs>
          <w:tab w:val="clear" w:pos="3119"/>
          <w:tab w:val="left" w:pos="2835"/>
        </w:tabs>
        <w:ind w:left="2835" w:hanging="2835"/>
      </w:pPr>
      <w:bookmarkStart w:id="3" w:name="_Hlk152332495"/>
      <w:r>
        <w:t>Montag, 07.07.25</w:t>
      </w:r>
      <w:r>
        <w:tab/>
        <w:t>Grillieren (Ausweichtermin: Montag, 14.07.25)</w:t>
      </w:r>
    </w:p>
    <w:p w14:paraId="2F707088" w14:textId="6D03E922" w:rsidR="004B7D23" w:rsidRDefault="001D7903" w:rsidP="00AC3CF0">
      <w:pPr>
        <w:tabs>
          <w:tab w:val="clear" w:pos="3119"/>
          <w:tab w:val="left" w:pos="2835"/>
        </w:tabs>
        <w:ind w:left="2835" w:hanging="2835"/>
      </w:pPr>
      <w:r>
        <w:t>Donnerstag, 1</w:t>
      </w:r>
      <w:r w:rsidR="00BF0686">
        <w:t>0</w:t>
      </w:r>
      <w:r>
        <w:t>.07</w:t>
      </w:r>
      <w:r w:rsidR="00AC3CF0">
        <w:t>.25</w:t>
      </w:r>
      <w:bookmarkEnd w:id="3"/>
      <w:r w:rsidR="004B7D23" w:rsidRPr="005B38D8">
        <w:tab/>
        <w:t>Benutzendenversammlung ab 13.30 Uhr</w:t>
      </w:r>
      <w:r w:rsidR="004B7D23">
        <w:t xml:space="preserve"> </w:t>
      </w:r>
    </w:p>
    <w:p w14:paraId="1E470031" w14:textId="128B0315" w:rsidR="0000098E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BF0686">
        <w:t>1</w:t>
      </w:r>
      <w:r>
        <w:t>.07</w:t>
      </w:r>
      <w:r w:rsidR="00AC3CF0">
        <w:t>.25</w:t>
      </w:r>
      <w:r w:rsidR="0000098E" w:rsidRPr="005B38D8">
        <w:tab/>
      </w:r>
      <w:r>
        <w:t xml:space="preserve">Beginn </w:t>
      </w:r>
      <w:r w:rsidR="0000098E" w:rsidRPr="005B38D8">
        <w:t>Betriebsferien / Sommerferien</w:t>
      </w:r>
      <w:r>
        <w:br/>
        <w:t>bis So</w:t>
      </w:r>
      <w:r w:rsidR="00BF0686">
        <w:t>nntag</w:t>
      </w:r>
      <w:r>
        <w:t>, 0</w:t>
      </w:r>
      <w:r w:rsidR="00BF0686">
        <w:t>3</w:t>
      </w:r>
      <w:r>
        <w:t>.08</w:t>
      </w:r>
      <w:r w:rsidR="00AC3CF0">
        <w:t>.25</w:t>
      </w:r>
      <w:r>
        <w:t>, BBZ geschlossen</w:t>
      </w:r>
    </w:p>
    <w:p w14:paraId="2BEA8CA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August</w:t>
      </w:r>
    </w:p>
    <w:p w14:paraId="248BB8CE" w14:textId="371A50D8" w:rsidR="00570A55" w:rsidRPr="005B38D8" w:rsidRDefault="00DD0F51" w:rsidP="00AC3CF0">
      <w:pPr>
        <w:tabs>
          <w:tab w:val="clear" w:pos="3119"/>
          <w:tab w:val="left" w:pos="2835"/>
        </w:tabs>
        <w:ind w:left="2835" w:hanging="2835"/>
      </w:pPr>
      <w:r>
        <w:t>Montag, 0</w:t>
      </w:r>
      <w:r w:rsidR="00BF0686">
        <w:t>4</w:t>
      </w:r>
      <w:r>
        <w:t>.08</w:t>
      </w:r>
      <w:r w:rsidR="00AC3CF0">
        <w:t>.25</w:t>
      </w:r>
      <w:r w:rsidR="00F62ECB" w:rsidRPr="005B38D8">
        <w:t xml:space="preserve"> </w:t>
      </w:r>
      <w:r w:rsidR="00F62ECB" w:rsidRPr="005B38D8">
        <w:tab/>
      </w:r>
      <w:r w:rsidR="00F62ECB">
        <w:t>Öffnung des BBZ nach den Betriebsferien</w:t>
      </w:r>
    </w:p>
    <w:p w14:paraId="1F3D7315" w14:textId="7EFD3539" w:rsidR="00570A55" w:rsidRDefault="00DD0F51" w:rsidP="00AC3CF0">
      <w:pPr>
        <w:tabs>
          <w:tab w:val="clear" w:pos="3119"/>
          <w:tab w:val="left" w:pos="2835"/>
        </w:tabs>
        <w:ind w:left="2835" w:hanging="2835"/>
      </w:pPr>
      <w:r>
        <w:t>Dienstag, 0</w:t>
      </w:r>
      <w:r w:rsidR="00C77D8D">
        <w:t>5</w:t>
      </w:r>
      <w:r>
        <w:t>.08</w:t>
      </w:r>
      <w:r w:rsidR="00AC3CF0">
        <w:t>.25</w:t>
      </w:r>
      <w:r w:rsidR="00570A55" w:rsidRPr="005B38D8">
        <w:tab/>
        <w:t>Sommer-Brunch ab 11.00 Uhr</w:t>
      </w:r>
    </w:p>
    <w:p w14:paraId="3877FEF3" w14:textId="712B220D" w:rsidR="00B77FC8" w:rsidRPr="005B38D8" w:rsidRDefault="00B77FC8" w:rsidP="00AC3CF0">
      <w:pPr>
        <w:tabs>
          <w:tab w:val="clear" w:pos="3119"/>
          <w:tab w:val="left" w:pos="2835"/>
        </w:tabs>
        <w:ind w:left="2835" w:hanging="2835"/>
      </w:pPr>
      <w:r>
        <w:t>Dienstag, 1</w:t>
      </w:r>
      <w:r w:rsidR="00C77D8D">
        <w:t>2</w:t>
      </w:r>
      <w:r>
        <w:t>.08</w:t>
      </w:r>
      <w:r w:rsidR="00AC3CF0">
        <w:t>.25</w:t>
      </w:r>
      <w:r>
        <w:tab/>
        <w:t xml:space="preserve">Ausflug </w:t>
      </w:r>
      <w:r w:rsidR="00C77D8D">
        <w:t xml:space="preserve">"Schifffahrt auf dem </w:t>
      </w:r>
      <w:r w:rsidR="006D095B">
        <w:t xml:space="preserve">Hallwyler </w:t>
      </w:r>
      <w:r w:rsidR="00C77D8D">
        <w:t>See"</w:t>
      </w:r>
    </w:p>
    <w:p w14:paraId="4D2D0117" w14:textId="08CC2DDD" w:rsidR="00234DF2" w:rsidRDefault="00C77D8D" w:rsidP="00AC3CF0">
      <w:pPr>
        <w:tabs>
          <w:tab w:val="clear" w:pos="3119"/>
          <w:tab w:val="left" w:pos="2835"/>
        </w:tabs>
        <w:ind w:left="2835" w:hanging="2835"/>
      </w:pPr>
      <w:bookmarkStart w:id="4" w:name="_Hlk147162327"/>
      <w:r>
        <w:t>Donners</w:t>
      </w:r>
      <w:r w:rsidR="00DD0F51">
        <w:t xml:space="preserve">tag, </w:t>
      </w:r>
      <w:r>
        <w:t>21</w:t>
      </w:r>
      <w:r w:rsidR="00DD0F51">
        <w:t>.08</w:t>
      </w:r>
      <w:r w:rsidR="00AC3CF0">
        <w:t>.25</w:t>
      </w:r>
      <w:r w:rsidR="00DD0F51">
        <w:tab/>
        <w:t xml:space="preserve">Grillieren (Ausweichtermin: </w:t>
      </w:r>
      <w:r>
        <w:t>Donners</w:t>
      </w:r>
      <w:r w:rsidR="00DD0F51">
        <w:t xml:space="preserve">tag, </w:t>
      </w:r>
      <w:r>
        <w:t>28</w:t>
      </w:r>
      <w:r w:rsidR="00DD0F51">
        <w:t>.08.23)</w:t>
      </w:r>
      <w:r w:rsidR="00592EE6">
        <w:tab/>
      </w:r>
    </w:p>
    <w:p w14:paraId="62A36CDC" w14:textId="77777777" w:rsidR="008A4F4F" w:rsidRDefault="008A4F4F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460FBD50" w14:textId="11436C6E" w:rsidR="00943102" w:rsidRPr="005B38D8" w:rsidRDefault="00943102" w:rsidP="00AC3CF0">
      <w:pPr>
        <w:pStyle w:val="berschrift1"/>
        <w:tabs>
          <w:tab w:val="clear" w:pos="3119"/>
          <w:tab w:val="left" w:pos="2835"/>
        </w:tabs>
        <w:ind w:left="2835" w:hanging="2835"/>
      </w:pPr>
      <w:r>
        <w:lastRenderedPageBreak/>
        <w:t>Septem</w:t>
      </w:r>
      <w:r w:rsidRPr="005B38D8">
        <w:t xml:space="preserve">ber </w:t>
      </w:r>
    </w:p>
    <w:p w14:paraId="736F2282" w14:textId="4804AFE6" w:rsidR="00711A9C" w:rsidRDefault="00711A9C" w:rsidP="00711A9C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 xml:space="preserve">, </w:t>
      </w:r>
      <w:r w:rsidR="00413D0B">
        <w:t>13.09.25</w:t>
      </w:r>
      <w:r w:rsidRPr="0000098E">
        <w:tab/>
        <w:t>Tag der offenen Tür</w:t>
      </w:r>
      <w:r>
        <w:t xml:space="preserve"> im BBZ </w:t>
      </w:r>
    </w:p>
    <w:p w14:paraId="44CCC164" w14:textId="58A6D7BA" w:rsidR="00943102" w:rsidRDefault="00C77D8D" w:rsidP="00AC3CF0">
      <w:pPr>
        <w:tabs>
          <w:tab w:val="clear" w:pos="3119"/>
          <w:tab w:val="left" w:pos="2835"/>
        </w:tabs>
        <w:ind w:left="2835" w:hanging="2835"/>
      </w:pPr>
      <w:r>
        <w:t>Mon</w:t>
      </w:r>
      <w:r w:rsidR="00C9336D">
        <w:t>tag</w:t>
      </w:r>
      <w:r w:rsidR="00943102">
        <w:t xml:space="preserve">, </w:t>
      </w:r>
      <w:r w:rsidR="00C9336D">
        <w:t>1</w:t>
      </w:r>
      <w:r>
        <w:t>5</w:t>
      </w:r>
      <w:r w:rsidR="00943102">
        <w:t>.09</w:t>
      </w:r>
      <w:r w:rsidR="00AC3CF0">
        <w:t>.25</w:t>
      </w:r>
      <w:r w:rsidR="00943102">
        <w:tab/>
        <w:t xml:space="preserve">Ausflug </w:t>
      </w:r>
      <w:r>
        <w:t>"Stanser Hörgänge"</w:t>
      </w:r>
    </w:p>
    <w:p w14:paraId="34842353" w14:textId="143241EF" w:rsidR="00C77D8D" w:rsidRDefault="00C77D8D" w:rsidP="00C77D8D">
      <w:pPr>
        <w:tabs>
          <w:tab w:val="clear" w:pos="3119"/>
          <w:tab w:val="left" w:pos="2835"/>
        </w:tabs>
        <w:ind w:left="2835" w:right="-512" w:hanging="2835"/>
      </w:pPr>
      <w:r>
        <w:t xml:space="preserve">Donnerstag, </w:t>
      </w:r>
      <w:r w:rsidR="00463CAD">
        <w:t>18</w:t>
      </w:r>
      <w:r>
        <w:t>.09.25</w:t>
      </w:r>
      <w:r>
        <w:tab/>
        <w:t>Planungssitzung für die Ausflüge 2026 (Ausflugsgruppe)</w:t>
      </w:r>
    </w:p>
    <w:p w14:paraId="0E9FD52E" w14:textId="4BB64474" w:rsidR="003A4110" w:rsidRPr="005B38D8" w:rsidRDefault="00463CAD" w:rsidP="00463CAD">
      <w:pPr>
        <w:tabs>
          <w:tab w:val="clear" w:pos="3119"/>
          <w:tab w:val="left" w:pos="2835"/>
        </w:tabs>
        <w:ind w:left="2835" w:right="-370" w:hanging="2835"/>
      </w:pPr>
      <w:r w:rsidRPr="009C0B0C">
        <w:rPr>
          <w:color w:val="7030A0"/>
        </w:rPr>
        <w:t>Donnerstag, 25.09.25</w:t>
      </w:r>
      <w:r w:rsidRPr="009C0B0C">
        <w:rPr>
          <w:color w:val="7030A0"/>
        </w:rPr>
        <w:tab/>
      </w:r>
      <w:r w:rsidR="009C0B0C" w:rsidRPr="009C0B0C">
        <w:rPr>
          <w:color w:val="7030A0"/>
        </w:rPr>
        <w:t xml:space="preserve">BBZ normal geöffnet. Das geplante </w:t>
      </w:r>
      <w:r w:rsidRPr="009C0B0C">
        <w:rPr>
          <w:color w:val="7030A0"/>
        </w:rPr>
        <w:t>Team-Essen</w:t>
      </w:r>
      <w:r w:rsidR="009C0B0C" w:rsidRPr="009C0B0C">
        <w:rPr>
          <w:color w:val="7030A0"/>
        </w:rPr>
        <w:t xml:space="preserve"> wurde auf Donnerstag</w:t>
      </w:r>
      <w:r w:rsidR="009C0B0C">
        <w:rPr>
          <w:color w:val="7030A0"/>
        </w:rPr>
        <w:t>,</w:t>
      </w:r>
      <w:r w:rsidR="009C0B0C" w:rsidRPr="009C0B0C">
        <w:rPr>
          <w:color w:val="7030A0"/>
        </w:rPr>
        <w:t xml:space="preserve"> 02.10.25 verschoben</w:t>
      </w:r>
    </w:p>
    <w:p w14:paraId="7C687AE4" w14:textId="20C26876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Oktober </w:t>
      </w:r>
    </w:p>
    <w:p w14:paraId="2A590DA1" w14:textId="55B03B01" w:rsidR="00B14BCF" w:rsidRDefault="00B14BCF" w:rsidP="00AC3CF0">
      <w:pPr>
        <w:tabs>
          <w:tab w:val="clear" w:pos="3119"/>
          <w:tab w:val="left" w:pos="2835"/>
        </w:tabs>
        <w:ind w:left="2835" w:hanging="2835"/>
      </w:pPr>
      <w:r>
        <w:t>Ganzer Oktober</w:t>
      </w:r>
      <w:r>
        <w:tab/>
        <w:t xml:space="preserve">Jahresgespräche mit den Benutzenden </w:t>
      </w:r>
    </w:p>
    <w:p w14:paraId="16580891" w14:textId="7ED6F2BA" w:rsidR="009C0B0C" w:rsidRPr="005B38D8" w:rsidRDefault="009C0B0C" w:rsidP="009C0B0C">
      <w:pPr>
        <w:tabs>
          <w:tab w:val="clear" w:pos="3119"/>
          <w:tab w:val="left" w:pos="2835"/>
        </w:tabs>
        <w:ind w:left="2835" w:right="-370" w:hanging="2835"/>
      </w:pPr>
      <w:r>
        <w:t xml:space="preserve">Donnerstag, </w:t>
      </w:r>
      <w:r>
        <w:t>02</w:t>
      </w:r>
      <w:r>
        <w:t>.</w:t>
      </w:r>
      <w:r>
        <w:t>1</w:t>
      </w:r>
      <w:r>
        <w:t>0.25</w:t>
      </w:r>
      <w:r>
        <w:tab/>
        <w:t>BBZ ab 15:00 Uhr geschlossen wegen Team-Essen</w:t>
      </w:r>
    </w:p>
    <w:p w14:paraId="1E60D7C0" w14:textId="329416E7" w:rsidR="00AC6DDE" w:rsidRDefault="00463CAD" w:rsidP="008A4F4F">
      <w:pPr>
        <w:tabs>
          <w:tab w:val="clear" w:pos="3119"/>
          <w:tab w:val="left" w:pos="2835"/>
        </w:tabs>
        <w:ind w:left="2835" w:hanging="2835"/>
      </w:pPr>
      <w:r>
        <w:t>Diens</w:t>
      </w:r>
      <w:r w:rsidR="00B14BCF">
        <w:t xml:space="preserve">tag, </w:t>
      </w:r>
      <w:r>
        <w:t>1</w:t>
      </w:r>
      <w:r w:rsidR="00B14BCF">
        <w:t>4.10</w:t>
      </w:r>
      <w:r w:rsidR="00AC3CF0">
        <w:t>.25</w:t>
      </w:r>
      <w:r w:rsidR="00B14BCF">
        <w:tab/>
      </w:r>
      <w:r>
        <w:t xml:space="preserve">Statt eines </w:t>
      </w:r>
      <w:r w:rsidR="00B14BCF">
        <w:t>Ausflug</w:t>
      </w:r>
      <w:r>
        <w:t>s:</w:t>
      </w:r>
      <w:r w:rsidR="00B14BCF">
        <w:t xml:space="preserve"> </w:t>
      </w:r>
      <w:r>
        <w:t xml:space="preserve">"Praliné-Herstellung im BBZ" </w:t>
      </w:r>
      <w:r>
        <w:br/>
        <w:t>(mit Theres Raimondi)</w:t>
      </w:r>
    </w:p>
    <w:p w14:paraId="50C0B842" w14:textId="1F5764B4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>November</w:t>
      </w:r>
    </w:p>
    <w:p w14:paraId="063679E2" w14:textId="77777777" w:rsidR="00463CAD" w:rsidRDefault="00463CAD" w:rsidP="00463CAD">
      <w:pPr>
        <w:tabs>
          <w:tab w:val="clear" w:pos="3119"/>
          <w:tab w:val="left" w:pos="2835"/>
        </w:tabs>
        <w:ind w:left="2835" w:hanging="2835"/>
      </w:pPr>
      <w:r>
        <w:t>Ganzer November</w:t>
      </w:r>
      <w:r>
        <w:tab/>
        <w:t xml:space="preserve">Jahresgespräche mit den Benutzenden </w:t>
      </w:r>
    </w:p>
    <w:p w14:paraId="798C7307" w14:textId="074682DD" w:rsidR="008A4F4F" w:rsidRDefault="00463CAD" w:rsidP="008A4F4F">
      <w:pPr>
        <w:tabs>
          <w:tab w:val="clear" w:pos="3119"/>
          <w:tab w:val="left" w:pos="2835"/>
        </w:tabs>
        <w:ind w:left="2835" w:hanging="2835"/>
      </w:pPr>
      <w:r>
        <w:t>Montag, 04.11.25</w:t>
      </w:r>
      <w:r w:rsidRPr="005B38D8">
        <w:tab/>
        <w:t>Benutzendenversammlung ab 13.30 Uhr</w:t>
      </w:r>
      <w:r>
        <w:t xml:space="preserve"> </w:t>
      </w:r>
      <w:r w:rsidR="008A4F4F">
        <w:t xml:space="preserve">  </w:t>
      </w:r>
    </w:p>
    <w:p w14:paraId="4985A605" w14:textId="77777777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t xml:space="preserve">Dezember </w:t>
      </w:r>
    </w:p>
    <w:p w14:paraId="3443FE74" w14:textId="242ADCD8" w:rsidR="00570A55" w:rsidRPr="005B38D8" w:rsidRDefault="00463CAD" w:rsidP="00AC3CF0">
      <w:pPr>
        <w:tabs>
          <w:tab w:val="clear" w:pos="3119"/>
          <w:tab w:val="left" w:pos="2835"/>
        </w:tabs>
        <w:ind w:left="2835" w:hanging="2835"/>
      </w:pPr>
      <w:r>
        <w:t>Donnerstag</w:t>
      </w:r>
      <w:r w:rsidR="00ED176A">
        <w:t>, 0</w:t>
      </w:r>
      <w:r>
        <w:t>4</w:t>
      </w:r>
      <w:r w:rsidR="00ED176A">
        <w:t>.12</w:t>
      </w:r>
      <w:r w:rsidR="00AC3CF0">
        <w:t>.25</w:t>
      </w:r>
      <w:r w:rsidR="00570A55" w:rsidRPr="005B38D8">
        <w:tab/>
        <w:t>Samichlaus-</w:t>
      </w:r>
      <w:r>
        <w:t>Zvieri ab 14.30 Uhr, bitte anmelden</w:t>
      </w:r>
    </w:p>
    <w:p w14:paraId="2F857445" w14:textId="6FB0C847" w:rsidR="00570A55" w:rsidRDefault="00ED176A" w:rsidP="00AC3CF0">
      <w:pPr>
        <w:tabs>
          <w:tab w:val="clear" w:pos="3119"/>
          <w:tab w:val="left" w:pos="2835"/>
        </w:tabs>
        <w:ind w:left="2835" w:hanging="2835"/>
      </w:pPr>
      <w:r w:rsidRPr="00D41C39">
        <w:rPr>
          <w:b/>
        </w:rPr>
        <w:t>Samstag</w:t>
      </w:r>
      <w:r>
        <w:t>, 0</w:t>
      </w:r>
      <w:r w:rsidR="00463CAD">
        <w:t>6</w:t>
      </w:r>
      <w:r>
        <w:t>.12</w:t>
      </w:r>
      <w:r w:rsidR="00AC3CF0">
        <w:t>.25</w:t>
      </w:r>
      <w:r w:rsidR="00570A55" w:rsidRPr="005B38D8">
        <w:tab/>
      </w:r>
      <w:r w:rsidR="00463CAD">
        <w:t>Teilnahme "</w:t>
      </w:r>
      <w:r w:rsidR="00570A55" w:rsidRPr="005B38D8">
        <w:t>Badener Adventsmarkt</w:t>
      </w:r>
      <w:r w:rsidR="00463CAD">
        <w:t>"</w:t>
      </w:r>
      <w:r w:rsidR="00570A55" w:rsidRPr="005B38D8">
        <w:t xml:space="preserve"> </w:t>
      </w:r>
    </w:p>
    <w:p w14:paraId="5EB5F251" w14:textId="63F6FBBD" w:rsidR="00463CAD" w:rsidRPr="00463CAD" w:rsidRDefault="00463CAD" w:rsidP="00AC3CF0">
      <w:pPr>
        <w:tabs>
          <w:tab w:val="clear" w:pos="3119"/>
          <w:tab w:val="left" w:pos="2835"/>
        </w:tabs>
        <w:ind w:left="2835" w:hanging="2835"/>
      </w:pPr>
      <w:r w:rsidRPr="00463CAD">
        <w:t>Montag, 08.12.24 bis Freitag, 12.12.24</w:t>
      </w:r>
      <w:r w:rsidRPr="00463CAD">
        <w:br/>
      </w:r>
      <w:r>
        <w:t>Weihnachtsartikel-Verkaufswoche im BBZ</w:t>
      </w:r>
    </w:p>
    <w:p w14:paraId="2DCA4386" w14:textId="7F2A5B08" w:rsidR="00570A55" w:rsidRPr="005B38D8" w:rsidRDefault="00061383" w:rsidP="00AC3CF0">
      <w:pPr>
        <w:tabs>
          <w:tab w:val="clear" w:pos="3119"/>
          <w:tab w:val="left" w:pos="2835"/>
        </w:tabs>
        <w:ind w:left="2835" w:right="-228" w:hanging="2835"/>
      </w:pPr>
      <w:r>
        <w:t>Donnerstag, 1</w:t>
      </w:r>
      <w:r w:rsidR="00463CAD">
        <w:t>8</w:t>
      </w:r>
      <w:r>
        <w:t>.12</w:t>
      </w:r>
      <w:r w:rsidR="00AC3CF0">
        <w:t>.25</w:t>
      </w:r>
      <w:r w:rsidR="00DE0A52">
        <w:tab/>
      </w:r>
      <w:r w:rsidR="00570A55">
        <w:t xml:space="preserve">Weihnachtsessen für Benutzende </w:t>
      </w:r>
      <w:r>
        <w:t xml:space="preserve">mit Partner:innen </w:t>
      </w:r>
      <w:r w:rsidR="00570A55">
        <w:t>und Freiwillige Helfende</w:t>
      </w:r>
      <w:r w:rsidR="00463CAD">
        <w:t>, bitte anmelden</w:t>
      </w:r>
      <w:r>
        <w:br/>
      </w:r>
      <w:r w:rsidR="00570A55">
        <w:t>BBZ-Öffnung 1</w:t>
      </w:r>
      <w:r w:rsidR="00DE0A52">
        <w:t>4</w:t>
      </w:r>
      <w:r w:rsidR="00570A55">
        <w:t>:00 Uhr / Essen am Abend</w:t>
      </w:r>
    </w:p>
    <w:p w14:paraId="57DB5926" w14:textId="28CB7368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>
        <w:t>Montag, 2</w:t>
      </w:r>
      <w:r w:rsidR="00463CAD">
        <w:t>2</w:t>
      </w:r>
      <w:r>
        <w:t>.12</w:t>
      </w:r>
      <w:r w:rsidR="00AC3CF0">
        <w:t>.25</w:t>
      </w:r>
      <w:r>
        <w:tab/>
      </w:r>
      <w:r w:rsidR="00D41C39">
        <w:t xml:space="preserve">Beginn </w:t>
      </w:r>
      <w:r w:rsidR="00570A55" w:rsidRPr="005B38D8">
        <w:t>Betriebsferien / Weihnachtsferien</w:t>
      </w:r>
      <w:r>
        <w:br/>
        <w:t>bis So, 0</w:t>
      </w:r>
      <w:r w:rsidR="00463CAD">
        <w:t>4</w:t>
      </w:r>
      <w:r>
        <w:t>.01.2</w:t>
      </w:r>
      <w:r w:rsidR="00463CAD">
        <w:t>6</w:t>
      </w:r>
      <w:r w:rsidR="00D41C39">
        <w:t>,</w:t>
      </w:r>
      <w:r>
        <w:t xml:space="preserve"> BBZ geschlossen</w:t>
      </w:r>
      <w:r w:rsidR="00570A55" w:rsidRPr="005B38D8">
        <w:br/>
        <w:t xml:space="preserve">Am </w:t>
      </w:r>
      <w:r>
        <w:t>Montag, 0</w:t>
      </w:r>
      <w:r w:rsidR="00463CAD">
        <w:t>5</w:t>
      </w:r>
      <w:r>
        <w:t>.01.2</w:t>
      </w:r>
      <w:r w:rsidR="00463CAD">
        <w:t>6</w:t>
      </w:r>
      <w:r w:rsidR="00570A55" w:rsidRPr="005B38D8">
        <w:t xml:space="preserve"> öffnet das BBZ wieder</w:t>
      </w:r>
      <w:r w:rsidR="00DE0A52">
        <w:t xml:space="preserve">. </w:t>
      </w:r>
      <w:r w:rsidR="00DE0A52">
        <w:br/>
        <w:t xml:space="preserve">Der </w:t>
      </w:r>
      <w:r w:rsidR="00570A55" w:rsidRPr="005B38D8">
        <w:t>Brunch</w:t>
      </w:r>
      <w:r w:rsidR="00DE0A52">
        <w:t xml:space="preserve"> findet am </w:t>
      </w:r>
      <w:r>
        <w:t>Dienstag, 0</w:t>
      </w:r>
      <w:r w:rsidR="00463CAD">
        <w:t>6</w:t>
      </w:r>
      <w:r>
        <w:t>.01.2</w:t>
      </w:r>
      <w:r w:rsidR="00463CAD">
        <w:t>6</w:t>
      </w:r>
      <w:r w:rsidR="00DE0A52">
        <w:t xml:space="preserve"> statt.</w:t>
      </w:r>
      <w:bookmarkEnd w:id="4"/>
    </w:p>
    <w:p w14:paraId="352FC817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</w:pPr>
    </w:p>
    <w:p w14:paraId="1B9F3D69" w14:textId="77777777" w:rsidR="00463CAD" w:rsidRDefault="00463CAD" w:rsidP="00AC3CF0">
      <w:pPr>
        <w:tabs>
          <w:tab w:val="clear" w:pos="3119"/>
          <w:tab w:val="left" w:pos="2835"/>
        </w:tabs>
        <w:ind w:left="2835" w:hanging="2835"/>
        <w:rPr>
          <w:rFonts w:cs="Arial"/>
          <w:b/>
          <w:bCs/>
          <w:color w:val="0018A8"/>
          <w:sz w:val="36"/>
          <w:szCs w:val="36"/>
        </w:rPr>
      </w:pPr>
    </w:p>
    <w:p w14:paraId="6FA6E192" w14:textId="77777777" w:rsidR="00463CAD" w:rsidRDefault="00463CAD">
      <w:pPr>
        <w:tabs>
          <w:tab w:val="clear" w:pos="3119"/>
        </w:tabs>
        <w:rPr>
          <w:rFonts w:cs="Arial"/>
          <w:b/>
          <w:bCs/>
          <w:color w:val="0018A8"/>
          <w:sz w:val="36"/>
          <w:szCs w:val="36"/>
        </w:rPr>
      </w:pPr>
      <w:r>
        <w:br w:type="page"/>
      </w:r>
    </w:p>
    <w:p w14:paraId="590A4D7E" w14:textId="47039639" w:rsidR="00570A55" w:rsidRPr="005B38D8" w:rsidRDefault="00570A55" w:rsidP="00AC3CF0">
      <w:pPr>
        <w:pStyle w:val="berschrift1"/>
        <w:tabs>
          <w:tab w:val="clear" w:pos="3119"/>
          <w:tab w:val="left" w:pos="2835"/>
        </w:tabs>
        <w:ind w:left="2835" w:hanging="2835"/>
      </w:pPr>
      <w:r w:rsidRPr="005B38D8">
        <w:lastRenderedPageBreak/>
        <w:t>Kurse und Angebote im BBZ</w:t>
      </w:r>
    </w:p>
    <w:p w14:paraId="7B4BAF11" w14:textId="77777777" w:rsidR="00570A55" w:rsidRPr="005B38D8" w:rsidRDefault="00570A55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Das Bildungs- &amp; Begegnungszentrum Zürich bietet regelmässig Kurse an. </w:t>
      </w:r>
    </w:p>
    <w:p w14:paraId="21880647" w14:textId="6D658377" w:rsidR="00570A55" w:rsidRPr="005B38D8" w:rsidRDefault="00570A55" w:rsidP="00C77D8D">
      <w:pPr>
        <w:tabs>
          <w:tab w:val="clear" w:pos="3119"/>
        </w:tabs>
      </w:pPr>
      <w:r w:rsidRPr="005B38D8">
        <w:t xml:space="preserve">Genauere Angaben zu den Kursen </w:t>
      </w:r>
      <w:r w:rsidR="00DE0A52">
        <w:t xml:space="preserve">und Angeboten </w:t>
      </w:r>
      <w:r>
        <w:t xml:space="preserve">erfahrt Ihr direkt bei den </w:t>
      </w:r>
      <w:r w:rsidR="00DE0A52">
        <w:t>V</w:t>
      </w:r>
      <w:r>
        <w:t>erantwortlichen (siehe unten).</w:t>
      </w:r>
      <w:r w:rsidR="008D14FE">
        <w:t xml:space="preserve"> Die Kurse und Angebote sind ergänzende Bestandteile des BBZ-Angebots und werden in der Verantwortung der jeweiligen Anbieter durchgeführt. Es fallen meist Teilnahmepreise und Materialkosten an.</w:t>
      </w:r>
    </w:p>
    <w:p w14:paraId="21B30A26" w14:textId="0987849F" w:rsidR="00061383" w:rsidRDefault="00061383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Spaziergang mit dem BBZ-Team</w:t>
      </w:r>
    </w:p>
    <w:p w14:paraId="664B4FD3" w14:textId="66084A47" w:rsidR="00061383" w:rsidRDefault="00061383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montags</w:t>
      </w:r>
      <w:r w:rsidRPr="005B38D8">
        <w:t xml:space="preserve">. Infos: </w:t>
      </w:r>
      <w:r>
        <w:t>direkt beim Team im BBZ.</w:t>
      </w:r>
    </w:p>
    <w:p w14:paraId="585E3536" w14:textId="77777777" w:rsidR="00E2210E" w:rsidRPr="005B38D8" w:rsidRDefault="00E2210E" w:rsidP="00E2210E">
      <w:pPr>
        <w:pStyle w:val="berschrift3"/>
        <w:tabs>
          <w:tab w:val="clear" w:pos="3119"/>
          <w:tab w:val="left" w:pos="2835"/>
        </w:tabs>
        <w:ind w:left="2835" w:hanging="2835"/>
      </w:pPr>
      <w:r>
        <w:t>T</w:t>
      </w:r>
      <w:r w:rsidRPr="005B38D8">
        <w:t xml:space="preserve">anz mit </w:t>
      </w:r>
      <w:r>
        <w:t xml:space="preserve">Rosa </w:t>
      </w:r>
      <w:r w:rsidRPr="005702A2">
        <w:t>Irniger</w:t>
      </w:r>
    </w:p>
    <w:p w14:paraId="312C49D6" w14:textId="77777777" w:rsidR="00E2210E" w:rsidRDefault="00E2210E" w:rsidP="00E2210E">
      <w:pPr>
        <w:tabs>
          <w:tab w:val="clear" w:pos="3119"/>
          <w:tab w:val="left" w:pos="2835"/>
        </w:tabs>
        <w:ind w:left="2835" w:right="-370" w:hanging="2835"/>
      </w:pPr>
      <w:r>
        <w:t xml:space="preserve">Alle zwei Wochen dienstags (in der Regel gerade KWs). Infos: </w:t>
      </w:r>
      <w:r w:rsidRPr="005702A2">
        <w:t>079 816 27 54</w:t>
      </w:r>
    </w:p>
    <w:p w14:paraId="66A864D4" w14:textId="5A561B1D" w:rsidR="003E3FED" w:rsidRDefault="003E3FED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Ton-Arbeiten mit Susanne Truninger</w:t>
      </w:r>
    </w:p>
    <w:p w14:paraId="654AC38C" w14:textId="304ADD43" w:rsidR="003E3FED" w:rsidRPr="00061383" w:rsidRDefault="003E3FED" w:rsidP="00AC3CF0">
      <w:pPr>
        <w:tabs>
          <w:tab w:val="clear" w:pos="3119"/>
          <w:tab w:val="left" w:pos="2835"/>
        </w:tabs>
        <w:ind w:left="2835" w:hanging="2835"/>
      </w:pPr>
      <w:r w:rsidRPr="005B38D8">
        <w:t xml:space="preserve">In der Regel </w:t>
      </w:r>
      <w:r>
        <w:t>dienstags</w:t>
      </w:r>
      <w:r w:rsidRPr="005B38D8">
        <w:t xml:space="preserve">. Infos: </w:t>
      </w:r>
      <w:r>
        <w:t>direkt beim Team im BBZ.</w:t>
      </w:r>
    </w:p>
    <w:p w14:paraId="6E6FACB7" w14:textId="26BC526E" w:rsidR="00570A55" w:rsidRPr="005B38D8" w:rsidRDefault="00570A55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 xml:space="preserve">Antigym mit Corinna Rivelli </w:t>
      </w:r>
    </w:p>
    <w:p w14:paraId="4D41DF04" w14:textId="3BC01079" w:rsidR="00570A55" w:rsidRPr="005B38D8" w:rsidRDefault="00570A55" w:rsidP="00AC3CF0">
      <w:pPr>
        <w:tabs>
          <w:tab w:val="clear" w:pos="3119"/>
          <w:tab w:val="left" w:pos="2835"/>
        </w:tabs>
        <w:ind w:left="2835" w:right="-512" w:hanging="2835"/>
      </w:pPr>
      <w:r w:rsidRPr="005B38D8">
        <w:t xml:space="preserve">In der Regel </w:t>
      </w:r>
      <w:r>
        <w:t>donnerstags</w:t>
      </w:r>
      <w:r w:rsidRPr="005B38D8">
        <w:t xml:space="preserve">. Infos: 076 420 49 60, </w:t>
      </w:r>
      <w:hyperlink r:id="rId12" w:history="1">
        <w:r w:rsidR="00614F94" w:rsidRPr="00614F94">
          <w:rPr>
            <w:rStyle w:val="Hyperlink"/>
          </w:rPr>
          <w:t>www.antigymnastique.com/de</w:t>
        </w:r>
      </w:hyperlink>
    </w:p>
    <w:p w14:paraId="366F17F5" w14:textId="77777777" w:rsidR="00DE0A52" w:rsidRPr="005B38D8" w:rsidRDefault="00DE0A52" w:rsidP="00AC3CF0">
      <w:pPr>
        <w:pStyle w:val="berschrift3"/>
        <w:tabs>
          <w:tab w:val="clear" w:pos="3119"/>
          <w:tab w:val="left" w:pos="2835"/>
        </w:tabs>
        <w:ind w:left="2835" w:hanging="2835"/>
      </w:pPr>
      <w:r w:rsidRPr="005B38D8">
        <w:t>Massage mit Simon Huber</w:t>
      </w:r>
    </w:p>
    <w:p w14:paraId="5EF6D0B8" w14:textId="78704D8E" w:rsidR="00DE0A52" w:rsidRDefault="00DE0A52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donnerstags. Infos</w:t>
      </w:r>
      <w:r w:rsidR="008D14FE">
        <w:t xml:space="preserve">: </w:t>
      </w:r>
      <w:r w:rsidRPr="005B38D8">
        <w:t>direkt bei Simon im BBZ</w:t>
      </w:r>
      <w:r>
        <w:t>.</w:t>
      </w:r>
    </w:p>
    <w:p w14:paraId="25476F68" w14:textId="08A9FD72" w:rsidR="007E1B16" w:rsidRDefault="007E1B16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Theater-Workshop und Eurythmie mit Anna Kutina</w:t>
      </w:r>
    </w:p>
    <w:p w14:paraId="73FF2652" w14:textId="731B9179" w:rsidR="007E1B16" w:rsidRDefault="007E1B16" w:rsidP="00AC3CF0">
      <w:pPr>
        <w:tabs>
          <w:tab w:val="clear" w:pos="3119"/>
          <w:tab w:val="left" w:pos="2835"/>
        </w:tabs>
        <w:ind w:left="2835" w:hanging="2835"/>
      </w:pPr>
      <w:r w:rsidRPr="005B38D8">
        <w:t>In der Regel donnerstags</w:t>
      </w:r>
      <w:r>
        <w:t xml:space="preserve"> &amp; freitags</w:t>
      </w:r>
      <w:r w:rsidRPr="005B38D8">
        <w:t>. Infos</w:t>
      </w:r>
      <w:r>
        <w:t xml:space="preserve">: </w:t>
      </w:r>
      <w:r w:rsidRPr="005B38D8">
        <w:t xml:space="preserve">direkt bei </w:t>
      </w:r>
      <w:r>
        <w:t xml:space="preserve">Anna </w:t>
      </w:r>
      <w:r w:rsidRPr="005B38D8">
        <w:t>im BBZ</w:t>
      </w:r>
      <w:r>
        <w:t>.</w:t>
      </w:r>
    </w:p>
    <w:p w14:paraId="4C480C58" w14:textId="77777777" w:rsidR="003A4110" w:rsidRDefault="003A4110" w:rsidP="003A4110">
      <w:pPr>
        <w:pStyle w:val="berschrift3"/>
        <w:tabs>
          <w:tab w:val="clear" w:pos="3119"/>
          <w:tab w:val="left" w:pos="2835"/>
        </w:tabs>
        <w:ind w:left="2835" w:hanging="2835"/>
      </w:pPr>
      <w:r>
        <w:t xml:space="preserve">Offene Sprechstunde der SBV-Beratungsstelle Zürich </w:t>
      </w:r>
    </w:p>
    <w:p w14:paraId="030E73AC" w14:textId="289262C6" w:rsidR="003A4110" w:rsidRDefault="003A4110" w:rsidP="003A4110">
      <w:pPr>
        <w:tabs>
          <w:tab w:val="clear" w:pos="3119"/>
          <w:tab w:val="left" w:pos="2835"/>
        </w:tabs>
        <w:ind w:left="2835" w:hanging="2835"/>
      </w:pPr>
      <w:r>
        <w:t xml:space="preserve">1x im </w:t>
      </w:r>
      <w:r w:rsidR="006D095B">
        <w:t>Quartal</w:t>
      </w:r>
      <w:r>
        <w:t xml:space="preserve"> an abwechselnden Wochentagen, </w:t>
      </w:r>
      <w:r w:rsidR="006D095B">
        <w:t>im BBZ Zürich</w:t>
      </w:r>
    </w:p>
    <w:p w14:paraId="2D0F41A8" w14:textId="43A12C15" w:rsidR="008D14FE" w:rsidRDefault="008D14FE" w:rsidP="00AC3CF0">
      <w:pPr>
        <w:pStyle w:val="berschrift3"/>
        <w:tabs>
          <w:tab w:val="clear" w:pos="3119"/>
          <w:tab w:val="left" w:pos="2835"/>
        </w:tabs>
        <w:ind w:left="2835" w:hanging="2835"/>
      </w:pPr>
      <w:r>
        <w:t>Glasfusing</w:t>
      </w:r>
      <w:r w:rsidR="00C32DB4">
        <w:t>-Workshops</w:t>
      </w:r>
      <w:r>
        <w:t xml:space="preserve"> mit Raymond Chevalley</w:t>
      </w:r>
    </w:p>
    <w:p w14:paraId="4BC36E21" w14:textId="31F25DD0" w:rsidR="00440CB8" w:rsidRDefault="008D14FE" w:rsidP="00AC3CF0">
      <w:pPr>
        <w:tabs>
          <w:tab w:val="clear" w:pos="3119"/>
          <w:tab w:val="left" w:pos="2835"/>
        </w:tabs>
        <w:ind w:left="2835" w:hanging="2835"/>
      </w:pPr>
      <w:r>
        <w:t xml:space="preserve">Gruppenkurse auf Anfrage. Infos beim Team, </w:t>
      </w:r>
      <w:hyperlink r:id="rId13" w:history="1">
        <w:r w:rsidR="00614F94" w:rsidRPr="002C395A">
          <w:rPr>
            <w:rStyle w:val="Hyperlink"/>
          </w:rPr>
          <w:t>zentrum.zuerich@sbv-fsa.ch</w:t>
        </w:r>
      </w:hyperlink>
      <w:r w:rsidR="00614F94">
        <w:t>.</w:t>
      </w:r>
    </w:p>
    <w:p w14:paraId="1D8AB12A" w14:textId="77777777" w:rsidR="00C77D8D" w:rsidRDefault="00C77D8D" w:rsidP="00AC3CF0">
      <w:pPr>
        <w:tabs>
          <w:tab w:val="clear" w:pos="3119"/>
          <w:tab w:val="left" w:pos="2835"/>
        </w:tabs>
        <w:ind w:left="2835" w:hanging="2835"/>
      </w:pPr>
    </w:p>
    <w:sectPr w:rsidR="00C77D8D" w:rsidSect="006601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05CF" w14:textId="77777777" w:rsidR="00440CB8" w:rsidRDefault="00440CB8" w:rsidP="002B0B83">
      <w:r>
        <w:separator/>
      </w:r>
    </w:p>
  </w:endnote>
  <w:endnote w:type="continuationSeparator" w:id="0">
    <w:p w14:paraId="496D9B6E" w14:textId="77777777" w:rsidR="00440CB8" w:rsidRDefault="00440CB8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B2D9" w14:textId="77777777" w:rsidR="006D095B" w:rsidRDefault="006D09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4712118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81F50F2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30F4CA5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59DD" w14:textId="77777777" w:rsidR="00192BCB" w:rsidRPr="00192BCB" w:rsidRDefault="00192BCB" w:rsidP="00192BCB">
    <w:pPr>
      <w:keepNext/>
      <w:tabs>
        <w:tab w:val="right" w:pos="9356"/>
      </w:tabs>
    </w:pPr>
    <w:r w:rsidRPr="00192BCB">
      <w:rPr>
        <w:noProof/>
      </w:rPr>
      <w:drawing>
        <wp:anchor distT="0" distB="0" distL="114300" distR="114300" simplePos="0" relativeHeight="251662336" behindDoc="0" locked="1" layoutInCell="1" allowOverlap="1" wp14:anchorId="21975B08" wp14:editId="468BFCBA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218056784" name="Grafik 218056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56784" name="Grafik 2180567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BEB3" w14:textId="77777777" w:rsidR="00440CB8" w:rsidRDefault="00440CB8" w:rsidP="002B0B83">
      <w:r>
        <w:separator/>
      </w:r>
    </w:p>
  </w:footnote>
  <w:footnote w:type="continuationSeparator" w:id="0">
    <w:p w14:paraId="18DC8442" w14:textId="77777777" w:rsidR="00440CB8" w:rsidRDefault="00440CB8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0EFB" w14:textId="77777777" w:rsidR="006D095B" w:rsidRDefault="006D09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7799" w14:textId="265F922A" w:rsidR="00F21B70" w:rsidRDefault="0066011E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B7718B2" wp14:editId="52296715">
          <wp:simplePos x="0" y="0"/>
          <wp:positionH relativeFrom="column">
            <wp:posOffset>2664</wp:posOffset>
          </wp:positionH>
          <wp:positionV relativeFrom="paragraph">
            <wp:posOffset>-3216</wp:posOffset>
          </wp:positionV>
          <wp:extent cx="1736221" cy="504701"/>
          <wp:effectExtent l="0" t="0" r="0" b="0"/>
          <wp:wrapNone/>
          <wp:docPr id="1942735400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35400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30"/>
                  <a:stretch/>
                </pic:blipFill>
                <pic:spPr bwMode="auto">
                  <a:xfrm>
                    <a:off x="0" y="0"/>
                    <a:ext cx="1737346" cy="505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F61A" w14:textId="31BD066C" w:rsidR="00212CF4" w:rsidRDefault="0066011E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653BDC3" wp14:editId="085B3CDF">
          <wp:simplePos x="0" y="0"/>
          <wp:positionH relativeFrom="column">
            <wp:posOffset>-452343</wp:posOffset>
          </wp:positionH>
          <wp:positionV relativeFrom="paragraph">
            <wp:posOffset>2540</wp:posOffset>
          </wp:positionV>
          <wp:extent cx="1737346" cy="878774"/>
          <wp:effectExtent l="0" t="0" r="0" b="0"/>
          <wp:wrapNone/>
          <wp:docPr id="315454199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454199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46" cy="87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2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6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7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8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3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5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6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7" w15:restartNumberingAfterBreak="0">
    <w:nsid w:val="6CCC18CB"/>
    <w:multiLevelType w:val="hybridMultilevel"/>
    <w:tmpl w:val="BF6E80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277216">
    <w:abstractNumId w:val="2"/>
  </w:num>
  <w:num w:numId="2" w16cid:durableId="1578205049">
    <w:abstractNumId w:val="8"/>
  </w:num>
  <w:num w:numId="3" w16cid:durableId="359286936">
    <w:abstractNumId w:val="14"/>
  </w:num>
  <w:num w:numId="4" w16cid:durableId="1912346397">
    <w:abstractNumId w:val="15"/>
  </w:num>
  <w:num w:numId="5" w16cid:durableId="1901748076">
    <w:abstractNumId w:val="1"/>
  </w:num>
  <w:num w:numId="6" w16cid:durableId="1743865509">
    <w:abstractNumId w:val="11"/>
  </w:num>
  <w:num w:numId="7" w16cid:durableId="1370648386">
    <w:abstractNumId w:val="5"/>
  </w:num>
  <w:num w:numId="8" w16cid:durableId="524489696">
    <w:abstractNumId w:val="12"/>
  </w:num>
  <w:num w:numId="9" w16cid:durableId="1985312606">
    <w:abstractNumId w:val="7"/>
  </w:num>
  <w:num w:numId="10" w16cid:durableId="56903551">
    <w:abstractNumId w:val="9"/>
  </w:num>
  <w:num w:numId="11" w16cid:durableId="2032222058">
    <w:abstractNumId w:val="6"/>
  </w:num>
  <w:num w:numId="12" w16cid:durableId="1404331039">
    <w:abstractNumId w:val="10"/>
  </w:num>
  <w:num w:numId="13" w16cid:durableId="2071033485">
    <w:abstractNumId w:val="16"/>
  </w:num>
  <w:num w:numId="14" w16cid:durableId="685786618">
    <w:abstractNumId w:val="0"/>
  </w:num>
  <w:num w:numId="15" w16cid:durableId="925304069">
    <w:abstractNumId w:val="3"/>
  </w:num>
  <w:num w:numId="16" w16cid:durableId="364451093">
    <w:abstractNumId w:val="4"/>
  </w:num>
  <w:num w:numId="17" w16cid:durableId="1197620280">
    <w:abstractNumId w:val="13"/>
  </w:num>
  <w:num w:numId="18" w16cid:durableId="2361379">
    <w:abstractNumId w:val="13"/>
  </w:num>
  <w:num w:numId="19" w16cid:durableId="819537438">
    <w:abstractNumId w:val="13"/>
  </w:num>
  <w:num w:numId="20" w16cid:durableId="246350627">
    <w:abstractNumId w:val="4"/>
  </w:num>
  <w:num w:numId="21" w16cid:durableId="553274366">
    <w:abstractNumId w:val="13"/>
  </w:num>
  <w:num w:numId="22" w16cid:durableId="1580676777">
    <w:abstractNumId w:val="13"/>
  </w:num>
  <w:num w:numId="23" w16cid:durableId="524484816">
    <w:abstractNumId w:val="13"/>
  </w:num>
  <w:num w:numId="24" w16cid:durableId="1610821084">
    <w:abstractNumId w:val="4"/>
  </w:num>
  <w:num w:numId="25" w16cid:durableId="32146636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B8"/>
    <w:rsid w:val="000004A9"/>
    <w:rsid w:val="0000098E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1B16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1354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383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44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07F35"/>
    <w:rsid w:val="001123C1"/>
    <w:rsid w:val="00113916"/>
    <w:rsid w:val="001141E7"/>
    <w:rsid w:val="00114D70"/>
    <w:rsid w:val="00115623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2F0"/>
    <w:rsid w:val="00125754"/>
    <w:rsid w:val="00125E35"/>
    <w:rsid w:val="00127D38"/>
    <w:rsid w:val="00130267"/>
    <w:rsid w:val="00130EE1"/>
    <w:rsid w:val="00131708"/>
    <w:rsid w:val="0013227A"/>
    <w:rsid w:val="001326CC"/>
    <w:rsid w:val="00133762"/>
    <w:rsid w:val="001400BB"/>
    <w:rsid w:val="00140299"/>
    <w:rsid w:val="00140F26"/>
    <w:rsid w:val="00142700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549D"/>
    <w:rsid w:val="00176527"/>
    <w:rsid w:val="00176A93"/>
    <w:rsid w:val="001776FB"/>
    <w:rsid w:val="001847EE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6ED7"/>
    <w:rsid w:val="001A711C"/>
    <w:rsid w:val="001B3A7F"/>
    <w:rsid w:val="001B5B23"/>
    <w:rsid w:val="001B66C7"/>
    <w:rsid w:val="001B7B57"/>
    <w:rsid w:val="001C011E"/>
    <w:rsid w:val="001C0572"/>
    <w:rsid w:val="001C1198"/>
    <w:rsid w:val="001C1D98"/>
    <w:rsid w:val="001C1F4D"/>
    <w:rsid w:val="001C2FD6"/>
    <w:rsid w:val="001C4196"/>
    <w:rsid w:val="001C4238"/>
    <w:rsid w:val="001C4853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D7903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A81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4DF2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0CE2"/>
    <w:rsid w:val="0026261F"/>
    <w:rsid w:val="00262E4F"/>
    <w:rsid w:val="00266687"/>
    <w:rsid w:val="00266EA7"/>
    <w:rsid w:val="00270CEF"/>
    <w:rsid w:val="00271230"/>
    <w:rsid w:val="00271A9E"/>
    <w:rsid w:val="002742AD"/>
    <w:rsid w:val="0027444C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5F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6E0C"/>
    <w:rsid w:val="002C7129"/>
    <w:rsid w:val="002C7D5F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121B"/>
    <w:rsid w:val="002F2E3D"/>
    <w:rsid w:val="002F34E3"/>
    <w:rsid w:val="002F3F17"/>
    <w:rsid w:val="002F4572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00C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2D60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2A"/>
    <w:rsid w:val="003754AA"/>
    <w:rsid w:val="00375F19"/>
    <w:rsid w:val="00376B7F"/>
    <w:rsid w:val="003776A1"/>
    <w:rsid w:val="00381885"/>
    <w:rsid w:val="003832CD"/>
    <w:rsid w:val="00384E9E"/>
    <w:rsid w:val="003855FF"/>
    <w:rsid w:val="003858A0"/>
    <w:rsid w:val="0038621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3952"/>
    <w:rsid w:val="003A4110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188B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3FED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3D0B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0CC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0CB8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63CAD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4768"/>
    <w:rsid w:val="00485647"/>
    <w:rsid w:val="00485C91"/>
    <w:rsid w:val="00487C80"/>
    <w:rsid w:val="00487CC7"/>
    <w:rsid w:val="00490199"/>
    <w:rsid w:val="00490A3A"/>
    <w:rsid w:val="0049169E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03F7"/>
    <w:rsid w:val="004A1DE7"/>
    <w:rsid w:val="004A2864"/>
    <w:rsid w:val="004A2EA1"/>
    <w:rsid w:val="004A319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B7D23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4F6FEB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2AF"/>
    <w:rsid w:val="00523775"/>
    <w:rsid w:val="00523B7A"/>
    <w:rsid w:val="00523EF7"/>
    <w:rsid w:val="005271F9"/>
    <w:rsid w:val="005278DE"/>
    <w:rsid w:val="005308BC"/>
    <w:rsid w:val="00531677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AE3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02A2"/>
    <w:rsid w:val="00570A55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E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B7EBA"/>
    <w:rsid w:val="005C00A5"/>
    <w:rsid w:val="005C06D2"/>
    <w:rsid w:val="005C1B7B"/>
    <w:rsid w:val="005C2223"/>
    <w:rsid w:val="005C2B72"/>
    <w:rsid w:val="005C31CA"/>
    <w:rsid w:val="005C431B"/>
    <w:rsid w:val="005C5C1F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C30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094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11B"/>
    <w:rsid w:val="00604DA9"/>
    <w:rsid w:val="00605A04"/>
    <w:rsid w:val="00605DF6"/>
    <w:rsid w:val="006062E3"/>
    <w:rsid w:val="006062EB"/>
    <w:rsid w:val="00610B4F"/>
    <w:rsid w:val="0061103D"/>
    <w:rsid w:val="00611156"/>
    <w:rsid w:val="0061361F"/>
    <w:rsid w:val="006145AA"/>
    <w:rsid w:val="00614F94"/>
    <w:rsid w:val="00616E2E"/>
    <w:rsid w:val="00617BA0"/>
    <w:rsid w:val="00620FAD"/>
    <w:rsid w:val="00621E02"/>
    <w:rsid w:val="006221E4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243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11E"/>
    <w:rsid w:val="00660D89"/>
    <w:rsid w:val="00661B40"/>
    <w:rsid w:val="00662D4D"/>
    <w:rsid w:val="006654C0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77F55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191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12E1"/>
    <w:rsid w:val="006C25AB"/>
    <w:rsid w:val="006C273C"/>
    <w:rsid w:val="006C4CBF"/>
    <w:rsid w:val="006C72E2"/>
    <w:rsid w:val="006D095B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0ECB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1A9C"/>
    <w:rsid w:val="00712A2E"/>
    <w:rsid w:val="00713A2A"/>
    <w:rsid w:val="00714C62"/>
    <w:rsid w:val="00717FF7"/>
    <w:rsid w:val="00720AF7"/>
    <w:rsid w:val="00721F83"/>
    <w:rsid w:val="00722708"/>
    <w:rsid w:val="00722CF9"/>
    <w:rsid w:val="00722F5C"/>
    <w:rsid w:val="0072404D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E48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526D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1B16"/>
    <w:rsid w:val="007E231E"/>
    <w:rsid w:val="007E296E"/>
    <w:rsid w:val="007E3F11"/>
    <w:rsid w:val="007E464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2D19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811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3890"/>
    <w:rsid w:val="00874F60"/>
    <w:rsid w:val="0087601D"/>
    <w:rsid w:val="00876FE1"/>
    <w:rsid w:val="008778C6"/>
    <w:rsid w:val="00882800"/>
    <w:rsid w:val="008829AD"/>
    <w:rsid w:val="0088409B"/>
    <w:rsid w:val="0088493C"/>
    <w:rsid w:val="008858C1"/>
    <w:rsid w:val="00885D18"/>
    <w:rsid w:val="008875BC"/>
    <w:rsid w:val="008917B7"/>
    <w:rsid w:val="008923EA"/>
    <w:rsid w:val="00892CB9"/>
    <w:rsid w:val="008933CF"/>
    <w:rsid w:val="00896C19"/>
    <w:rsid w:val="008A002E"/>
    <w:rsid w:val="008A144C"/>
    <w:rsid w:val="008A1458"/>
    <w:rsid w:val="008A4F4F"/>
    <w:rsid w:val="008A562A"/>
    <w:rsid w:val="008A566E"/>
    <w:rsid w:val="008A6513"/>
    <w:rsid w:val="008A7E70"/>
    <w:rsid w:val="008B0453"/>
    <w:rsid w:val="008B2320"/>
    <w:rsid w:val="008B2E81"/>
    <w:rsid w:val="008B4EBC"/>
    <w:rsid w:val="008B4F2D"/>
    <w:rsid w:val="008C0431"/>
    <w:rsid w:val="008C051F"/>
    <w:rsid w:val="008C0B19"/>
    <w:rsid w:val="008C12AE"/>
    <w:rsid w:val="008C2ABA"/>
    <w:rsid w:val="008C2C88"/>
    <w:rsid w:val="008C5F09"/>
    <w:rsid w:val="008C6990"/>
    <w:rsid w:val="008D14FE"/>
    <w:rsid w:val="008D28AD"/>
    <w:rsid w:val="008D30ED"/>
    <w:rsid w:val="008D3EFF"/>
    <w:rsid w:val="008D43B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E69EB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9DB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3102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67922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1FD3"/>
    <w:rsid w:val="009B459A"/>
    <w:rsid w:val="009B51EE"/>
    <w:rsid w:val="009B59ED"/>
    <w:rsid w:val="009B7C69"/>
    <w:rsid w:val="009C0B0C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3CE0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596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9FE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3CF0"/>
    <w:rsid w:val="00AC4906"/>
    <w:rsid w:val="00AC4CD5"/>
    <w:rsid w:val="00AC6071"/>
    <w:rsid w:val="00AC634E"/>
    <w:rsid w:val="00AC6B80"/>
    <w:rsid w:val="00AC6DDE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2EDF"/>
    <w:rsid w:val="00AF31E3"/>
    <w:rsid w:val="00AF3715"/>
    <w:rsid w:val="00AF5B3B"/>
    <w:rsid w:val="00AF6227"/>
    <w:rsid w:val="00B043F6"/>
    <w:rsid w:val="00B1204A"/>
    <w:rsid w:val="00B120DC"/>
    <w:rsid w:val="00B12621"/>
    <w:rsid w:val="00B131E2"/>
    <w:rsid w:val="00B1442F"/>
    <w:rsid w:val="00B147ED"/>
    <w:rsid w:val="00B14822"/>
    <w:rsid w:val="00B14BCF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37EA2"/>
    <w:rsid w:val="00B407C7"/>
    <w:rsid w:val="00B408E2"/>
    <w:rsid w:val="00B40AB3"/>
    <w:rsid w:val="00B41BE8"/>
    <w:rsid w:val="00B41F72"/>
    <w:rsid w:val="00B430D2"/>
    <w:rsid w:val="00B45C61"/>
    <w:rsid w:val="00B50300"/>
    <w:rsid w:val="00B50FE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77FC8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2F9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648D"/>
    <w:rsid w:val="00BE70E9"/>
    <w:rsid w:val="00BE7359"/>
    <w:rsid w:val="00BE79B4"/>
    <w:rsid w:val="00BE7C0C"/>
    <w:rsid w:val="00BF0686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2DB4"/>
    <w:rsid w:val="00C356CC"/>
    <w:rsid w:val="00C36D13"/>
    <w:rsid w:val="00C37603"/>
    <w:rsid w:val="00C37B58"/>
    <w:rsid w:val="00C37DE2"/>
    <w:rsid w:val="00C41103"/>
    <w:rsid w:val="00C43A5D"/>
    <w:rsid w:val="00C440B0"/>
    <w:rsid w:val="00C44782"/>
    <w:rsid w:val="00C44C56"/>
    <w:rsid w:val="00C455FC"/>
    <w:rsid w:val="00C45677"/>
    <w:rsid w:val="00C502E0"/>
    <w:rsid w:val="00C50754"/>
    <w:rsid w:val="00C50D58"/>
    <w:rsid w:val="00C5406C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77D8D"/>
    <w:rsid w:val="00C828DF"/>
    <w:rsid w:val="00C82E8C"/>
    <w:rsid w:val="00C870B9"/>
    <w:rsid w:val="00C87841"/>
    <w:rsid w:val="00C90BD6"/>
    <w:rsid w:val="00C9336D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C579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06DE"/>
    <w:rsid w:val="00CE148B"/>
    <w:rsid w:val="00CE1B79"/>
    <w:rsid w:val="00CE1BFA"/>
    <w:rsid w:val="00CE3761"/>
    <w:rsid w:val="00CE5302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2287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17B47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2715B"/>
    <w:rsid w:val="00D301D1"/>
    <w:rsid w:val="00D30A28"/>
    <w:rsid w:val="00D31669"/>
    <w:rsid w:val="00D31686"/>
    <w:rsid w:val="00D32862"/>
    <w:rsid w:val="00D34121"/>
    <w:rsid w:val="00D34F31"/>
    <w:rsid w:val="00D36204"/>
    <w:rsid w:val="00D3627D"/>
    <w:rsid w:val="00D40B32"/>
    <w:rsid w:val="00D415A7"/>
    <w:rsid w:val="00D41832"/>
    <w:rsid w:val="00D41911"/>
    <w:rsid w:val="00D41C39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4876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2DB2"/>
    <w:rsid w:val="00D83D73"/>
    <w:rsid w:val="00D83D8C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C725B"/>
    <w:rsid w:val="00DD031E"/>
    <w:rsid w:val="00DD0F51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0A52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0D6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0EF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169A"/>
    <w:rsid w:val="00E2210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0BD"/>
    <w:rsid w:val="00E55E66"/>
    <w:rsid w:val="00E57E6C"/>
    <w:rsid w:val="00E62450"/>
    <w:rsid w:val="00E62E4F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25B0"/>
    <w:rsid w:val="00E83C15"/>
    <w:rsid w:val="00E8476E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A"/>
    <w:rsid w:val="00ED176D"/>
    <w:rsid w:val="00ED2B10"/>
    <w:rsid w:val="00ED32D8"/>
    <w:rsid w:val="00ED3431"/>
    <w:rsid w:val="00ED3545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1482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ECB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1E96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5C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933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42F41A1B"/>
  <w15:chartTrackingRefBased/>
  <w15:docId w15:val="{638B7BE6-AE3B-49A8-A3A8-B6B7BD6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0B0C"/>
    <w:pPr>
      <w:tabs>
        <w:tab w:val="left" w:pos="3119"/>
      </w:tabs>
    </w:pPr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81E96"/>
    <w:pPr>
      <w:widowControl w:val="0"/>
      <w:spacing w:before="480" w:after="120"/>
      <w:outlineLvl w:val="0"/>
    </w:pPr>
    <w:rPr>
      <w:rFonts w:cs="Arial"/>
      <w:b/>
      <w:bCs/>
      <w:color w:val="0018A8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81E96"/>
    <w:pPr>
      <w:numPr>
        <w:ilvl w:val="1"/>
      </w:numPr>
      <w:spacing w:before="360"/>
      <w:outlineLvl w:val="1"/>
    </w:pPr>
    <w:rPr>
      <w:bCs w:val="0"/>
      <w:iCs/>
      <w:sz w:val="32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81E96"/>
    <w:pPr>
      <w:numPr>
        <w:ilvl w:val="2"/>
      </w:numPr>
      <w:spacing w:before="240"/>
      <w:ind w:left="794" w:hanging="794"/>
      <w:outlineLvl w:val="2"/>
    </w:pPr>
    <w:rPr>
      <w:bCs/>
      <w:sz w:val="28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81E96"/>
    <w:rPr>
      <w:rFonts w:cs="Arial"/>
      <w:b/>
      <w:bCs/>
      <w:color w:val="0018A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81E96"/>
    <w:rPr>
      <w:rFonts w:cs="Arial"/>
      <w:b/>
      <w:iCs/>
      <w:color w:val="0018A8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81E96"/>
    <w:rPr>
      <w:rFonts w:cs="Arial"/>
      <w:b/>
      <w:bCs/>
      <w:iCs/>
      <w:color w:val="0018A8"/>
      <w:sz w:val="28"/>
      <w:szCs w:val="26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81E96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44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81E96"/>
    <w:rPr>
      <w:rFonts w:eastAsia="Times New Roman" w:cs="Times New Roman"/>
      <w:b/>
      <w:color w:val="0018A8"/>
      <w:sz w:val="44"/>
      <w:szCs w:val="52"/>
      <w:lang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5F51B5"/>
    <w:pPr>
      <w:keepNext/>
      <w:tabs>
        <w:tab w:val="left" w:pos="1540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440CB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0C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440CB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440CB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B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440CB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440CB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40CB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40CB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440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40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40CB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40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40CB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40CB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40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40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40CB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40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440CB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40CB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40CB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40CB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40CB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440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40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entrum.zuerich@sbv-fsa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antigymnastique.com/d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noll\documents\sbv-vorlagen\Allg-Logo-gross_gen-logo-grand.dotm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3" ma:contentTypeDescription="Ein neues Dokument erstellen." ma:contentTypeScope="" ma:versionID="21a0b4e39bf4c3229c4adb5b8dc64daa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aff905ef8cbb4710efd376fbcd1174e6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AD7BB-66A8-4846-8AAF-7E06FCAA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83AE0E2-6E27-4543-85F6-AB58B02FD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Allg-Logo-gross_gen-logo-grand.dotm</Template>
  <TotalTime>0</TotalTime>
  <Pages>4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Gerald Knoll</dc:creator>
  <cp:keywords>VIMESO VBA Library brief.dotm</cp:keywords>
  <dc:description/>
  <cp:lastModifiedBy>Knoll Gerald</cp:lastModifiedBy>
  <cp:revision>18</cp:revision>
  <cp:lastPrinted>2025-05-13T10:07:00Z</cp:lastPrinted>
  <dcterms:created xsi:type="dcterms:W3CDTF">2024-11-27T11:52:00Z</dcterms:created>
  <dcterms:modified xsi:type="dcterms:W3CDTF">2025-08-13T11:21:00Z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