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55D9" w14:textId="6DB314F7" w:rsidR="00440CB8" w:rsidRPr="00440CB8" w:rsidRDefault="00273AD8" w:rsidP="00106421">
      <w:pPr>
        <w:widowControl w:val="0"/>
        <w:tabs>
          <w:tab w:val="right" w:pos="9356"/>
        </w:tabs>
        <w:rPr>
          <w:color w:val="808080" w:themeColor="background1" w:themeShade="8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D75F3B" wp14:editId="39023125">
            <wp:simplePos x="0" y="0"/>
            <wp:positionH relativeFrom="column">
              <wp:posOffset>5068515</wp:posOffset>
            </wp:positionH>
            <wp:positionV relativeFrom="paragraph">
              <wp:posOffset>-1301115</wp:posOffset>
            </wp:positionV>
            <wp:extent cx="901881" cy="697183"/>
            <wp:effectExtent l="0" t="0" r="0" b="8255"/>
            <wp:wrapNone/>
            <wp:docPr id="161657914" name="Grafik 2" descr="Das BBZ-Maskottchen als Grafik: Ein kopfüber hängende gezeichnete Fledermaus, auf der Brust ebenfalls kopfverkehrt geschrieben steht: &quot;SBV BBZ Züri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7914" name="Grafik 2" descr="Das BBZ-Maskottchen als Grafik: Ein kopfüber hängende gezeichnete Fledermaus, auf der Brust ebenfalls kopfverkehrt geschrieben steht: &quot;SBV BBZ Zürich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81" cy="69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88B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EA5330" wp14:editId="65DBB6D7">
                <wp:simplePos x="0" y="0"/>
                <wp:positionH relativeFrom="column">
                  <wp:posOffset>-864235</wp:posOffset>
                </wp:positionH>
                <wp:positionV relativeFrom="paragraph">
                  <wp:posOffset>-1620520</wp:posOffset>
                </wp:positionV>
                <wp:extent cx="7537836" cy="10678602"/>
                <wp:effectExtent l="0" t="0" r="0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836" cy="10678602"/>
                          <a:chOff x="0" y="0"/>
                          <a:chExt cx="7537836" cy="10678602"/>
                        </a:xfrm>
                      </wpg:grpSpPr>
                      <wps:wsp>
                        <wps:cNvPr id="4" name="Textfeld 4"/>
                        <wps:cNvSpPr txBox="1"/>
                        <wps:spPr>
                          <a:xfrm>
                            <a:off x="0" y="10265134"/>
                            <a:ext cx="7537836" cy="4134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BFA85" w14:textId="4B82A7BA" w:rsidR="0049169E" w:rsidRPr="0049169E" w:rsidRDefault="0049169E" w:rsidP="003D188B">
                              <w:pPr>
                                <w:tabs>
                                  <w:tab w:val="left" w:pos="9923"/>
                                </w:tabs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</w:pP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FILENAME  \p  \* MERGEFORMAT </w:instrText>
                              </w: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4158B3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\\fs-colo-01\Share\6MBMF\67BZH\671BASE\671c_BBZ_Aktivitäten\2_Programme\Programme 2026\260000-Jahresprogramm-BBZ-Zürich-2026.docx</w:t>
                              </w: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Druck: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TIME \@ "dd.MM.yy" </w:instrTex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DD2658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10.02.26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 w:rsidR="003D188B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–</w:t>
                              </w:r>
                              <w:r w:rsidR="003D188B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S.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PAGE   \* MERGEFORMAT </w:instrTex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DD2658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1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/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NUMPAGES   \* MERGEFORMAT </w:instrTex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DD2658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5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0" y="0"/>
                            <a:ext cx="7537836" cy="4134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A6E04F" w14:textId="32C19BC5" w:rsidR="003D188B" w:rsidRPr="0049169E" w:rsidRDefault="003D188B" w:rsidP="003D188B">
                              <w:pPr>
                                <w:tabs>
                                  <w:tab w:val="left" w:pos="9923"/>
                                </w:tabs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A5330" id="Gruppieren 6" o:spid="_x0000_s1026" style="position:absolute;margin-left:-68.05pt;margin-top:-127.6pt;width:593.55pt;height:840.85pt;z-index:251660288" coordsize="75378,106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7" type="#_x0000_t202" style="position:absolute;top:102651;width:75378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B5BFA85" w14:textId="4B82A7BA" w:rsidR="0049169E" w:rsidRPr="0049169E" w:rsidRDefault="0049169E" w:rsidP="003D188B">
                        <w:pPr>
                          <w:tabs>
                            <w:tab w:val="left" w:pos="9923"/>
                          </w:tabs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</w:pP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FILENAME  \p  \* MERGEFORMAT </w:instrText>
                        </w: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4158B3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\\fs-colo-01\Share\6MBMF\67BZH\671BASE\671c_BBZ_Aktivitäten\2_Programme\Programme 2026\260000-Jahresprogramm-BBZ-Zürich-2026.docx</w:t>
                        </w: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ab/>
                          <w:t xml:space="preserve"> </w:t>
                        </w:r>
                        <w:r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Druck: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TIME \@ "dd.MM.yy" </w:instrTex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DD2658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10.02.26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  <w:r w:rsidR="003D188B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–</w:t>
                        </w:r>
                        <w:r w:rsidR="003D188B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S.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PAGE   \* MERGEFORMAT </w:instrTex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DD2658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1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/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NUMPAGES   \* MERGEFORMAT </w:instrTex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DD2658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5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feld 5" o:spid="_x0000_s1028" type="#_x0000_t202" style="position:absolute;width:75378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9A6E04F" w14:textId="32C19BC5" w:rsidR="003D188B" w:rsidRPr="0049169E" w:rsidRDefault="003D188B" w:rsidP="003D188B">
                        <w:pPr>
                          <w:tabs>
                            <w:tab w:val="left" w:pos="9923"/>
                          </w:tabs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</w:pPr>
                        <w:r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CB8" w:rsidRPr="00440CB8">
        <w:rPr>
          <w:color w:val="808080" w:themeColor="background1" w:themeShade="80"/>
        </w:rPr>
        <w:t xml:space="preserve"> </w:t>
      </w:r>
      <w:r w:rsidR="00440CB8" w:rsidRPr="00440CB8">
        <w:rPr>
          <w:color w:val="808080" w:themeColor="background1" w:themeShade="80"/>
        </w:rPr>
        <w:tab/>
      </w:r>
      <w:r w:rsidR="00E40349">
        <w:rPr>
          <w:color w:val="808080" w:themeColor="background1" w:themeShade="80"/>
          <w:sz w:val="16"/>
          <w:szCs w:val="16"/>
        </w:rPr>
        <w:t>10.02.26</w:t>
      </w:r>
      <w:r w:rsidR="00440CB8" w:rsidRPr="00440CB8">
        <w:rPr>
          <w:color w:val="808080" w:themeColor="background1" w:themeShade="80"/>
          <w:sz w:val="16"/>
          <w:szCs w:val="16"/>
        </w:rPr>
        <w:t xml:space="preserve"> / V</w:t>
      </w:r>
      <w:r w:rsidR="00E40349">
        <w:rPr>
          <w:color w:val="808080" w:themeColor="background1" w:themeShade="80"/>
          <w:sz w:val="16"/>
          <w:szCs w:val="16"/>
        </w:rPr>
        <w:t>2</w:t>
      </w:r>
      <w:r w:rsidR="00C605B1">
        <w:rPr>
          <w:color w:val="808080" w:themeColor="background1" w:themeShade="80"/>
          <w:sz w:val="16"/>
          <w:szCs w:val="16"/>
        </w:rPr>
        <w:t>6</w:t>
      </w:r>
      <w:r w:rsidR="00440CB8" w:rsidRPr="00440CB8">
        <w:rPr>
          <w:color w:val="808080" w:themeColor="background1" w:themeShade="80"/>
          <w:sz w:val="16"/>
          <w:szCs w:val="16"/>
        </w:rPr>
        <w:t>.</w:t>
      </w:r>
      <w:r w:rsidR="00E40349">
        <w:rPr>
          <w:color w:val="808080" w:themeColor="background1" w:themeShade="80"/>
          <w:sz w:val="16"/>
          <w:szCs w:val="16"/>
        </w:rPr>
        <w:t>1</w:t>
      </w:r>
      <w:r w:rsidR="00440CB8" w:rsidRPr="00440CB8">
        <w:rPr>
          <w:color w:val="808080" w:themeColor="background1" w:themeShade="80"/>
          <w:sz w:val="16"/>
          <w:szCs w:val="16"/>
        </w:rPr>
        <w:t xml:space="preserve"> / </w:t>
      </w:r>
      <w:r w:rsidR="00106421">
        <w:rPr>
          <w:color w:val="808080" w:themeColor="background1" w:themeShade="80"/>
          <w:sz w:val="16"/>
          <w:szCs w:val="16"/>
        </w:rPr>
        <w:t>GEKN</w:t>
      </w:r>
    </w:p>
    <w:p w14:paraId="51D4F0F0" w14:textId="4D7CD36D" w:rsidR="00273AD8" w:rsidRDefault="00273AD8" w:rsidP="00273AD8">
      <w:pPr>
        <w:pStyle w:val="Titel"/>
        <w:tabs>
          <w:tab w:val="left" w:pos="8310"/>
        </w:tabs>
      </w:pPr>
      <w:r w:rsidRPr="005B38D8">
        <w:t>Jahresprogramm 20</w:t>
      </w:r>
      <w:r w:rsidR="00E40349">
        <w:t>26</w:t>
      </w:r>
      <w:r w:rsidRPr="005B38D8">
        <w:t xml:space="preserve"> </w:t>
      </w:r>
      <w:r w:rsidRPr="005B38D8">
        <w:br/>
        <w:t>Bildungs- und Begegnungszentrum Zürich</w:t>
      </w:r>
    </w:p>
    <w:p w14:paraId="712C0093" w14:textId="35CAD4BD" w:rsidR="00273AD8" w:rsidRDefault="00273AD8" w:rsidP="00273AD8">
      <w:pPr>
        <w:pStyle w:val="Textkrper"/>
        <w:rPr>
          <w:lang w:eastAsia="de-DE"/>
        </w:rPr>
      </w:pPr>
      <w:r>
        <w:rPr>
          <w:lang w:eastAsia="de-DE"/>
        </w:rPr>
        <w:t xml:space="preserve">Bei allen Anlässen (Ausflüge, Brunches, Festessen, Benutzendenversammlungen, etc.) gilt grundsätzlich eine Anmeldepflicht. Die Frist für die Anmeldungen ist verschieden geregelt – im Zweifelsfall daher rechtzeitig (ca. 3-4 Wochen) vorher mit dem BBZ-Team Kontakt aufnehmen. </w:t>
      </w:r>
    </w:p>
    <w:p w14:paraId="13B69C6B" w14:textId="3E6702E7" w:rsidR="00273AD8" w:rsidRPr="00C32D64" w:rsidRDefault="00273AD8" w:rsidP="00273AD8">
      <w:pPr>
        <w:pStyle w:val="Textkrper"/>
        <w:rPr>
          <w:lang w:eastAsia="de-DE"/>
        </w:rPr>
      </w:pPr>
      <w:r>
        <w:rPr>
          <w:lang w:eastAsia="de-DE"/>
        </w:rPr>
        <w:t xml:space="preserve">Bei Ausflügen </w:t>
      </w:r>
      <w:r w:rsidR="007E3237">
        <w:rPr>
          <w:lang w:eastAsia="de-DE"/>
        </w:rPr>
        <w:t xml:space="preserve">besorgt </w:t>
      </w:r>
      <w:r>
        <w:rPr>
          <w:lang w:eastAsia="de-DE"/>
        </w:rPr>
        <w:t xml:space="preserve">jede:r Teilnehmende seine / ihre </w:t>
      </w:r>
      <w:r w:rsidR="007E3237">
        <w:rPr>
          <w:lang w:eastAsia="de-DE"/>
        </w:rPr>
        <w:t xml:space="preserve">Begleitung </w:t>
      </w:r>
      <w:r>
        <w:rPr>
          <w:lang w:eastAsia="de-DE"/>
        </w:rPr>
        <w:t xml:space="preserve">selbst und </w:t>
      </w:r>
      <w:r w:rsidR="007E3237">
        <w:rPr>
          <w:lang w:eastAsia="de-DE"/>
        </w:rPr>
        <w:t xml:space="preserve">übernimmt für ihn / sie </w:t>
      </w:r>
      <w:r>
        <w:rPr>
          <w:lang w:eastAsia="de-DE"/>
        </w:rPr>
        <w:t xml:space="preserve">die Kosten </w:t>
      </w:r>
      <w:r w:rsidR="007E3237">
        <w:rPr>
          <w:lang w:eastAsia="de-DE"/>
        </w:rPr>
        <w:t xml:space="preserve">der </w:t>
      </w:r>
      <w:r>
        <w:rPr>
          <w:lang w:eastAsia="de-DE"/>
        </w:rPr>
        <w:t xml:space="preserve">Teilnahme. Die Begleitperson muss </w:t>
      </w:r>
      <w:r w:rsidR="007E3237">
        <w:rPr>
          <w:lang w:eastAsia="de-DE"/>
        </w:rPr>
        <w:t>bei</w:t>
      </w:r>
      <w:r>
        <w:rPr>
          <w:lang w:eastAsia="de-DE"/>
        </w:rPr>
        <w:t xml:space="preserve"> der Anmeldung </w:t>
      </w:r>
      <w:r w:rsidR="007E3237">
        <w:rPr>
          <w:lang w:eastAsia="de-DE"/>
        </w:rPr>
        <w:t xml:space="preserve">mit </w:t>
      </w:r>
      <w:r>
        <w:rPr>
          <w:lang w:eastAsia="de-DE"/>
        </w:rPr>
        <w:t xml:space="preserve">angegeben werden. </w:t>
      </w:r>
    </w:p>
    <w:p w14:paraId="401EFBFE" w14:textId="77777777" w:rsidR="00273AD8" w:rsidRPr="005B38D8" w:rsidRDefault="00273AD8" w:rsidP="008D54C3">
      <w:pPr>
        <w:pStyle w:val="berschrift2"/>
      </w:pPr>
      <w:r w:rsidRPr="005B38D8">
        <w:t xml:space="preserve">Januar </w:t>
      </w:r>
    </w:p>
    <w:p w14:paraId="26ACF13F" w14:textId="32EC9E42" w:rsidR="00C01922" w:rsidRDefault="00C01922" w:rsidP="00C01922">
      <w:pPr>
        <w:tabs>
          <w:tab w:val="left" w:pos="567"/>
          <w:tab w:val="left" w:pos="3402"/>
        </w:tabs>
        <w:ind w:left="567" w:hanging="567"/>
      </w:pPr>
      <w:bookmarkStart w:id="0" w:name="_Hlk156561616"/>
      <w:r>
        <w:t xml:space="preserve">Montag, </w:t>
      </w:r>
      <w:r w:rsidR="004A3594">
        <w:t>05.01.26</w:t>
      </w:r>
      <w:r>
        <w:t xml:space="preserve"> </w:t>
      </w:r>
      <w:r>
        <w:tab/>
        <w:t>Öffnung des BBZ nach den Betriebsferien</w:t>
      </w:r>
    </w:p>
    <w:p w14:paraId="14A6CD99" w14:textId="68ABB830" w:rsidR="00C01922" w:rsidRDefault="00C01922" w:rsidP="00C01922">
      <w:pPr>
        <w:tabs>
          <w:tab w:val="left" w:pos="567"/>
          <w:tab w:val="left" w:pos="3402"/>
        </w:tabs>
        <w:ind w:left="567" w:hanging="567"/>
      </w:pPr>
      <w:r>
        <w:t xml:space="preserve">Dienstag, </w:t>
      </w:r>
      <w:r w:rsidR="004A3594">
        <w:t>06.01.26</w:t>
      </w:r>
      <w:r>
        <w:tab/>
        <w:t>Neujahrs-Brunch ab 11:00 Uhr</w:t>
      </w:r>
    </w:p>
    <w:p w14:paraId="5E45EA59" w14:textId="77777777" w:rsidR="00273AD8" w:rsidRPr="005B38D8" w:rsidRDefault="00273AD8" w:rsidP="008D54C3">
      <w:pPr>
        <w:pStyle w:val="berschrift2"/>
      </w:pPr>
      <w:r w:rsidRPr="005B38D8">
        <w:t xml:space="preserve">Februar </w:t>
      </w:r>
    </w:p>
    <w:p w14:paraId="0BA94D47" w14:textId="7874D2EB" w:rsidR="00C01922" w:rsidRDefault="00C01922" w:rsidP="008D54C3">
      <w:pPr>
        <w:tabs>
          <w:tab w:val="left" w:pos="567"/>
          <w:tab w:val="left" w:pos="3402"/>
        </w:tabs>
        <w:ind w:left="567" w:hanging="567"/>
      </w:pPr>
      <w:r w:rsidRPr="00C01922">
        <w:t xml:space="preserve">Montag, </w:t>
      </w:r>
      <w:r w:rsidR="004A3594">
        <w:t>23.02.26</w:t>
      </w:r>
      <w:r w:rsidRPr="00C01922">
        <w:tab/>
        <w:t>Benutzendenversammlung ab 13.30 Uhr</w:t>
      </w:r>
    </w:p>
    <w:p w14:paraId="111BB88A" w14:textId="7BCE67C8" w:rsidR="004A3594" w:rsidRDefault="004A3594" w:rsidP="004A3594">
      <w:pPr>
        <w:tabs>
          <w:tab w:val="left" w:pos="567"/>
          <w:tab w:val="left" w:pos="3402"/>
        </w:tabs>
        <w:ind w:left="567" w:hanging="567"/>
      </w:pPr>
      <w:r>
        <w:t>Dienstag, 24.02.26</w:t>
      </w:r>
      <w:r w:rsidRPr="005B38D8">
        <w:t xml:space="preserve"> </w:t>
      </w:r>
      <w:r w:rsidRPr="005B38D8">
        <w:tab/>
      </w:r>
      <w:r>
        <w:t xml:space="preserve">Ausflug: Google </w:t>
      </w:r>
      <w:r w:rsidR="000B5C4A">
        <w:t>ADC-Center, Zürich</w:t>
      </w:r>
    </w:p>
    <w:p w14:paraId="1D97FED9" w14:textId="77777777" w:rsidR="00273AD8" w:rsidRPr="005B38D8" w:rsidRDefault="00273AD8" w:rsidP="008D54C3">
      <w:pPr>
        <w:pStyle w:val="berschrift2"/>
      </w:pPr>
      <w:r w:rsidRPr="005B38D8">
        <w:t xml:space="preserve">März </w:t>
      </w:r>
    </w:p>
    <w:p w14:paraId="6D2AADDE" w14:textId="56ACCBFB" w:rsidR="008D54C3" w:rsidRDefault="001C6D2C" w:rsidP="008D54C3">
      <w:pPr>
        <w:tabs>
          <w:tab w:val="left" w:pos="567"/>
          <w:tab w:val="left" w:pos="3402"/>
        </w:tabs>
        <w:ind w:left="567" w:hanging="567"/>
      </w:pPr>
      <w:bookmarkStart w:id="1" w:name="_Hlk163634176"/>
      <w:r>
        <w:t>Dienstag</w:t>
      </w:r>
      <w:r w:rsidR="008D54C3">
        <w:t xml:space="preserve">, </w:t>
      </w:r>
      <w:r>
        <w:t>10.03.26</w:t>
      </w:r>
      <w:r w:rsidR="008D54C3" w:rsidRPr="005B38D8">
        <w:t xml:space="preserve"> </w:t>
      </w:r>
      <w:r w:rsidR="008D54C3" w:rsidRPr="005B38D8">
        <w:tab/>
      </w:r>
      <w:r>
        <w:t>"Schoggi-Lotti" im BBZ, ab 13:30 Uhr</w:t>
      </w:r>
    </w:p>
    <w:p w14:paraId="34C6C621" w14:textId="77777777" w:rsidR="00273AD8" w:rsidRPr="005B38D8" w:rsidRDefault="00273AD8" w:rsidP="008D54C3">
      <w:pPr>
        <w:pStyle w:val="berschrift2"/>
      </w:pPr>
      <w:r w:rsidRPr="005B38D8">
        <w:t xml:space="preserve">April </w:t>
      </w:r>
    </w:p>
    <w:bookmarkEnd w:id="0"/>
    <w:p w14:paraId="51480609" w14:textId="7B3FCBED" w:rsidR="007004E9" w:rsidRDefault="007004E9" w:rsidP="007004E9">
      <w:pPr>
        <w:tabs>
          <w:tab w:val="left" w:pos="567"/>
          <w:tab w:val="left" w:pos="3402"/>
        </w:tabs>
        <w:ind w:left="567" w:hanging="567"/>
      </w:pPr>
      <w:r>
        <w:t>Donnerstag, 02.04.26</w:t>
      </w:r>
      <w:r w:rsidRPr="005B38D8">
        <w:t xml:space="preserve"> </w:t>
      </w:r>
      <w:r w:rsidRPr="005B38D8">
        <w:tab/>
      </w:r>
      <w:r w:rsidRPr="00F33CC5">
        <w:t>BBZ geschlossen wegen Team-Retraite</w:t>
      </w:r>
    </w:p>
    <w:p w14:paraId="7C551791" w14:textId="7DAB4BC6" w:rsidR="00F33CC5" w:rsidRDefault="00F33CC5" w:rsidP="00F33CC5">
      <w:pPr>
        <w:tabs>
          <w:tab w:val="left" w:pos="567"/>
          <w:tab w:val="left" w:pos="3402"/>
        </w:tabs>
        <w:ind w:left="567" w:hanging="567"/>
      </w:pPr>
      <w:r>
        <w:t xml:space="preserve">Freitag, </w:t>
      </w:r>
      <w:r w:rsidR="007004E9">
        <w:t>03.04.26</w:t>
      </w:r>
      <w:r>
        <w:tab/>
        <w:t>Karfreitag, BBZ geschlossen</w:t>
      </w:r>
    </w:p>
    <w:p w14:paraId="054F23D1" w14:textId="4863AD98" w:rsidR="00F33CC5" w:rsidRDefault="00F33CC5" w:rsidP="00F33CC5">
      <w:pPr>
        <w:tabs>
          <w:tab w:val="left" w:pos="567"/>
          <w:tab w:val="left" w:pos="3402"/>
        </w:tabs>
        <w:ind w:left="567" w:hanging="567"/>
      </w:pPr>
      <w:r>
        <w:t xml:space="preserve">Montag, </w:t>
      </w:r>
      <w:r w:rsidR="007004E9">
        <w:t>06.04.26</w:t>
      </w:r>
      <w:r>
        <w:tab/>
        <w:t>Ostermontag, BBZ geschlossen</w:t>
      </w:r>
    </w:p>
    <w:p w14:paraId="29DAA16B" w14:textId="2850FF96" w:rsidR="00F33CC5" w:rsidRDefault="007004E9" w:rsidP="00F33CC5">
      <w:pPr>
        <w:tabs>
          <w:tab w:val="left" w:pos="567"/>
          <w:tab w:val="left" w:pos="3402"/>
        </w:tabs>
        <w:ind w:left="567" w:hanging="567"/>
      </w:pPr>
      <w:r>
        <w:t>Donners</w:t>
      </w:r>
      <w:r w:rsidR="00F33CC5">
        <w:t xml:space="preserve">tag, </w:t>
      </w:r>
      <w:r>
        <w:t>09.04.26</w:t>
      </w:r>
      <w:r w:rsidR="00F33CC5">
        <w:tab/>
        <w:t>Osterbrunch ab 11.00 Uhr</w:t>
      </w:r>
    </w:p>
    <w:p w14:paraId="71BEAAEA" w14:textId="3D5C042C" w:rsidR="007004E9" w:rsidRDefault="007004E9" w:rsidP="007004E9">
      <w:pPr>
        <w:tabs>
          <w:tab w:val="left" w:pos="567"/>
          <w:tab w:val="left" w:pos="3402"/>
        </w:tabs>
        <w:ind w:left="567" w:hanging="567"/>
      </w:pPr>
      <w:r>
        <w:t>Donnerstag, 23.04.26</w:t>
      </w:r>
      <w:r>
        <w:tab/>
        <w:t>Ausflugstag – Ziel wird noch angegeben</w:t>
      </w:r>
    </w:p>
    <w:p w14:paraId="69B22191" w14:textId="77777777" w:rsidR="007004E9" w:rsidRDefault="007004E9" w:rsidP="00F33CC5">
      <w:pPr>
        <w:tabs>
          <w:tab w:val="left" w:pos="567"/>
          <w:tab w:val="left" w:pos="3402"/>
        </w:tabs>
        <w:ind w:left="567" w:hanging="567"/>
      </w:pPr>
    </w:p>
    <w:p w14:paraId="0273E86B" w14:textId="77777777" w:rsidR="00273AD8" w:rsidRPr="005B38D8" w:rsidRDefault="00273AD8" w:rsidP="008D54C3">
      <w:pPr>
        <w:pStyle w:val="berschrift2"/>
      </w:pPr>
      <w:r w:rsidRPr="005B38D8">
        <w:lastRenderedPageBreak/>
        <w:t xml:space="preserve">Mai </w:t>
      </w:r>
    </w:p>
    <w:p w14:paraId="538D9369" w14:textId="74769F2C" w:rsidR="008D3FC6" w:rsidRDefault="007004E9" w:rsidP="008D3FC6">
      <w:pPr>
        <w:tabs>
          <w:tab w:val="left" w:pos="567"/>
          <w:tab w:val="left" w:pos="3402"/>
        </w:tabs>
        <w:ind w:left="567" w:hanging="567"/>
      </w:pPr>
      <w:r>
        <w:t>Freitag</w:t>
      </w:r>
      <w:r w:rsidR="008D3FC6">
        <w:t>, 01.05.25</w:t>
      </w:r>
      <w:r w:rsidR="008D3FC6">
        <w:tab/>
        <w:t>Tag der Arbeit, BBZ geschlossen</w:t>
      </w:r>
    </w:p>
    <w:p w14:paraId="598DF828" w14:textId="77777777" w:rsidR="007004E9" w:rsidRDefault="007004E9" w:rsidP="007004E9">
      <w:pPr>
        <w:tabs>
          <w:tab w:val="left" w:pos="567"/>
          <w:tab w:val="left" w:pos="3402"/>
        </w:tabs>
        <w:ind w:left="567" w:hanging="567"/>
      </w:pPr>
      <w:r>
        <w:t>Dienstag, 05.05.26</w:t>
      </w:r>
      <w:r>
        <w:tab/>
        <w:t>Benutzendenversammlung ab 13.30 Uhr</w:t>
      </w:r>
    </w:p>
    <w:p w14:paraId="6B536F0E" w14:textId="7520868C" w:rsidR="00241088" w:rsidRDefault="00241088" w:rsidP="00241088">
      <w:pPr>
        <w:tabs>
          <w:tab w:val="left" w:pos="567"/>
          <w:tab w:val="left" w:pos="3402"/>
        </w:tabs>
        <w:ind w:left="567" w:hanging="567"/>
      </w:pPr>
      <w:r>
        <w:t xml:space="preserve">Samstag, </w:t>
      </w:r>
      <w:r w:rsidR="007004E9">
        <w:t>09.05.26</w:t>
      </w:r>
      <w:r>
        <w:tab/>
        <w:t>Frühlingsmarkt Dietikon</w:t>
      </w:r>
    </w:p>
    <w:p w14:paraId="6B24E813" w14:textId="2335BBF8" w:rsidR="00241088" w:rsidRDefault="00241088" w:rsidP="00241088">
      <w:pPr>
        <w:tabs>
          <w:tab w:val="left" w:pos="567"/>
          <w:tab w:val="left" w:pos="3402"/>
        </w:tabs>
        <w:ind w:left="567" w:hanging="567"/>
      </w:pPr>
      <w:r>
        <w:t xml:space="preserve">Donnerstag, </w:t>
      </w:r>
      <w:r w:rsidR="007004E9">
        <w:t>14.05.26</w:t>
      </w:r>
      <w:r>
        <w:t xml:space="preserve"> </w:t>
      </w:r>
      <w:r>
        <w:tab/>
        <w:t>Auffahrt, BBZ geschlossen</w:t>
      </w:r>
    </w:p>
    <w:p w14:paraId="1D74D087" w14:textId="40FBBE6C" w:rsidR="00241088" w:rsidRDefault="00241088" w:rsidP="00241088">
      <w:pPr>
        <w:tabs>
          <w:tab w:val="left" w:pos="567"/>
          <w:tab w:val="left" w:pos="3402"/>
        </w:tabs>
        <w:ind w:left="567" w:hanging="567"/>
      </w:pPr>
      <w:r>
        <w:t xml:space="preserve">Freitag, </w:t>
      </w:r>
      <w:r w:rsidR="007004E9">
        <w:t>15.05.26</w:t>
      </w:r>
      <w:r>
        <w:tab/>
        <w:t>Brückentag, BBZ geschlossen</w:t>
      </w:r>
    </w:p>
    <w:p w14:paraId="7E986B0A" w14:textId="44304EB9" w:rsidR="007004E9" w:rsidRDefault="00765679" w:rsidP="00765679">
      <w:pPr>
        <w:tabs>
          <w:tab w:val="left" w:pos="567"/>
          <w:tab w:val="left" w:pos="3402"/>
        </w:tabs>
        <w:ind w:left="567" w:hanging="567"/>
      </w:pPr>
      <w:r w:rsidRPr="008D3FC6">
        <w:t xml:space="preserve">Montag, </w:t>
      </w:r>
      <w:r>
        <w:t>25.05.26</w:t>
      </w:r>
      <w:r w:rsidRPr="005B38D8">
        <w:t xml:space="preserve">  </w:t>
      </w:r>
      <w:r w:rsidRPr="008D3FC6">
        <w:tab/>
        <w:t>Pfingstmontag, BBZ geschlossen</w:t>
      </w:r>
    </w:p>
    <w:p w14:paraId="747B4A72" w14:textId="77777777" w:rsidR="00273AD8" w:rsidRPr="005B38D8" w:rsidRDefault="00273AD8" w:rsidP="008D54C3">
      <w:pPr>
        <w:pStyle w:val="berschrift2"/>
      </w:pPr>
      <w:r w:rsidRPr="005B38D8">
        <w:t>Juni</w:t>
      </w:r>
    </w:p>
    <w:bookmarkEnd w:id="1"/>
    <w:p w14:paraId="23C9FC43" w14:textId="4E09803E" w:rsidR="00B67E30" w:rsidRDefault="00B67E30" w:rsidP="00B67E30">
      <w:pPr>
        <w:tabs>
          <w:tab w:val="left" w:pos="567"/>
          <w:tab w:val="left" w:pos="3402"/>
        </w:tabs>
        <w:ind w:left="567" w:right="-512" w:hanging="567"/>
      </w:pPr>
      <w:r>
        <w:t>Donnerstag, 11.06.26</w:t>
      </w:r>
      <w:r w:rsidRPr="005B38D8">
        <w:t xml:space="preserve"> </w:t>
      </w:r>
      <w:r w:rsidRPr="005B38D8">
        <w:tab/>
      </w:r>
      <w:r w:rsidRPr="00F33CC5">
        <w:t xml:space="preserve">BBZ geschlossen wegen </w:t>
      </w:r>
      <w:r>
        <w:t>sbv-Betriebsausflug</w:t>
      </w:r>
    </w:p>
    <w:p w14:paraId="39F4A34F" w14:textId="3BCF8910" w:rsidR="00765679" w:rsidRDefault="00765679" w:rsidP="00765679">
      <w:pPr>
        <w:tabs>
          <w:tab w:val="left" w:pos="567"/>
          <w:tab w:val="left" w:pos="3402"/>
        </w:tabs>
        <w:ind w:left="567" w:hanging="567"/>
      </w:pPr>
      <w:r>
        <w:t xml:space="preserve">Das </w:t>
      </w:r>
      <w:r w:rsidRPr="004920AF">
        <w:rPr>
          <w:b/>
        </w:rPr>
        <w:t>'Juli-Grillieren'</w:t>
      </w:r>
      <w:r>
        <w:t xml:space="preserve"> findet an einem schönen Tag zwischen </w:t>
      </w:r>
    </w:p>
    <w:p w14:paraId="7929EDAE" w14:textId="77777777" w:rsidR="00765679" w:rsidRDefault="00765679" w:rsidP="00765679">
      <w:pPr>
        <w:tabs>
          <w:tab w:val="left" w:pos="567"/>
          <w:tab w:val="left" w:pos="3402"/>
        </w:tabs>
        <w:ind w:left="567" w:hanging="567"/>
      </w:pPr>
      <w:r>
        <w:t>Montag, 29.06.26 und Freitag, 10.07.26 statt. Infos folgen...</w:t>
      </w:r>
    </w:p>
    <w:p w14:paraId="3DD76CE4" w14:textId="77777777" w:rsidR="00273AD8" w:rsidRPr="005B38D8" w:rsidRDefault="00273AD8" w:rsidP="008D54C3">
      <w:pPr>
        <w:pStyle w:val="berschrift2"/>
      </w:pPr>
      <w:r w:rsidRPr="005B38D8">
        <w:t xml:space="preserve">Juli </w:t>
      </w:r>
    </w:p>
    <w:p w14:paraId="3C670A28" w14:textId="77777777" w:rsidR="00765679" w:rsidRDefault="00765679" w:rsidP="00765679">
      <w:pPr>
        <w:tabs>
          <w:tab w:val="left" w:pos="567"/>
          <w:tab w:val="left" w:pos="3402"/>
        </w:tabs>
        <w:ind w:left="567" w:hanging="567"/>
      </w:pPr>
      <w:r>
        <w:t xml:space="preserve">Das </w:t>
      </w:r>
      <w:r w:rsidRPr="004920AF">
        <w:rPr>
          <w:b/>
        </w:rPr>
        <w:t>'Juli-Grillieren'</w:t>
      </w:r>
      <w:r>
        <w:t xml:space="preserve"> findet an einem schönen Tag zwischen </w:t>
      </w:r>
    </w:p>
    <w:p w14:paraId="57FD6C95" w14:textId="7E983285" w:rsidR="00765679" w:rsidRDefault="00765679" w:rsidP="00765679">
      <w:pPr>
        <w:tabs>
          <w:tab w:val="left" w:pos="567"/>
          <w:tab w:val="left" w:pos="3402"/>
        </w:tabs>
        <w:ind w:left="567" w:hanging="567"/>
      </w:pPr>
      <w:r>
        <w:t>Montag, 29.06.26 und Freitag, 10.07.26 statt. Infos folgen...</w:t>
      </w:r>
    </w:p>
    <w:p w14:paraId="7098B7F4" w14:textId="5966CBFB" w:rsidR="008D54C3" w:rsidRDefault="00765679" w:rsidP="008D54C3">
      <w:pPr>
        <w:tabs>
          <w:tab w:val="left" w:pos="567"/>
          <w:tab w:val="left" w:pos="3402"/>
        </w:tabs>
        <w:ind w:left="567" w:hanging="567"/>
      </w:pPr>
      <w:r>
        <w:t>Freitag</w:t>
      </w:r>
      <w:r w:rsidR="008D54C3">
        <w:t xml:space="preserve">, </w:t>
      </w:r>
      <w:r>
        <w:t>03.07.26</w:t>
      </w:r>
      <w:r w:rsidR="008D54C3" w:rsidRPr="005B38D8">
        <w:t xml:space="preserve"> </w:t>
      </w:r>
      <w:r w:rsidR="008D54C3" w:rsidRPr="005B38D8">
        <w:tab/>
      </w:r>
      <w:r>
        <w:t>Besuch vom BBZ St. Gallen bei uns</w:t>
      </w:r>
    </w:p>
    <w:p w14:paraId="6D7E344B" w14:textId="6F573EA2" w:rsidR="008D3FC6" w:rsidRDefault="008D3FC6" w:rsidP="008D3FC6">
      <w:pPr>
        <w:tabs>
          <w:tab w:val="left" w:pos="567"/>
          <w:tab w:val="left" w:pos="3402"/>
        </w:tabs>
        <w:ind w:left="567" w:hanging="567"/>
      </w:pPr>
      <w:r>
        <w:t xml:space="preserve">Donnerstag, </w:t>
      </w:r>
      <w:r w:rsidR="00765679">
        <w:t>09.07.26</w:t>
      </w:r>
      <w:r>
        <w:tab/>
        <w:t xml:space="preserve">Benutzendenversammlung ab 13.30 Uhr </w:t>
      </w:r>
    </w:p>
    <w:p w14:paraId="1DA9031B" w14:textId="47051E6B" w:rsidR="008D3FC6" w:rsidRDefault="008D3FC6" w:rsidP="008D3FC6">
      <w:pPr>
        <w:tabs>
          <w:tab w:val="left" w:pos="567"/>
          <w:tab w:val="left" w:pos="3402"/>
        </w:tabs>
        <w:ind w:left="567" w:hanging="567"/>
      </w:pPr>
      <w:r>
        <w:t xml:space="preserve">Montag, </w:t>
      </w:r>
      <w:r w:rsidR="00BB1797">
        <w:t>20.07.26</w:t>
      </w:r>
      <w:r>
        <w:tab/>
        <w:t>Beginn Betriebsferien / Sommerferien</w:t>
      </w:r>
    </w:p>
    <w:p w14:paraId="35714A38" w14:textId="357AFFA6" w:rsidR="008D3FC6" w:rsidRDefault="008D3FC6" w:rsidP="008D3FC6">
      <w:pPr>
        <w:tabs>
          <w:tab w:val="left" w:pos="567"/>
          <w:tab w:val="left" w:pos="3402"/>
        </w:tabs>
        <w:ind w:left="567" w:hanging="567"/>
      </w:pPr>
      <w:r>
        <w:t xml:space="preserve">bis Sonntag, </w:t>
      </w:r>
      <w:r w:rsidR="00BB1797">
        <w:t>02.08.26</w:t>
      </w:r>
      <w:r w:rsidR="00081722">
        <w:tab/>
      </w:r>
      <w:r>
        <w:t>BBZ geschlossen</w:t>
      </w:r>
    </w:p>
    <w:p w14:paraId="4F9A2242" w14:textId="77777777" w:rsidR="00273AD8" w:rsidRPr="005B38D8" w:rsidRDefault="00273AD8" w:rsidP="008D54C3">
      <w:pPr>
        <w:pStyle w:val="berschrift2"/>
      </w:pPr>
      <w:r w:rsidRPr="005B38D8">
        <w:t>August</w:t>
      </w:r>
    </w:p>
    <w:p w14:paraId="47DF6CD2" w14:textId="42B49CEB" w:rsidR="004920AF" w:rsidRDefault="004920AF" w:rsidP="004920AF">
      <w:pPr>
        <w:tabs>
          <w:tab w:val="left" w:pos="567"/>
          <w:tab w:val="left" w:pos="3402"/>
        </w:tabs>
        <w:ind w:left="567" w:hanging="567"/>
      </w:pPr>
      <w:bookmarkStart w:id="2" w:name="_Hlk147162327"/>
      <w:r>
        <w:t>Montag, 0</w:t>
      </w:r>
      <w:r w:rsidR="00BB1797">
        <w:t>3</w:t>
      </w:r>
      <w:r>
        <w:t>.08.2</w:t>
      </w:r>
      <w:r w:rsidR="00BB1797">
        <w:t>6</w:t>
      </w:r>
      <w:r>
        <w:t xml:space="preserve"> </w:t>
      </w:r>
      <w:r>
        <w:tab/>
        <w:t>Öffnung des BBZ nach den Betriebsferien</w:t>
      </w:r>
    </w:p>
    <w:p w14:paraId="47D2B628" w14:textId="744CD173" w:rsidR="004920AF" w:rsidRDefault="004920AF" w:rsidP="004920AF">
      <w:pPr>
        <w:tabs>
          <w:tab w:val="left" w:pos="567"/>
          <w:tab w:val="left" w:pos="3402"/>
        </w:tabs>
        <w:ind w:left="567" w:hanging="567"/>
      </w:pPr>
      <w:r>
        <w:t>Dienstag, 0</w:t>
      </w:r>
      <w:r w:rsidR="00BB1797">
        <w:t>4</w:t>
      </w:r>
      <w:r>
        <w:t>.08.2</w:t>
      </w:r>
      <w:r w:rsidR="00BB1797">
        <w:t>6</w:t>
      </w:r>
      <w:r>
        <w:tab/>
        <w:t>Sommer-Brunch ab 11.00 Uhr</w:t>
      </w:r>
    </w:p>
    <w:p w14:paraId="66B7489C" w14:textId="7C9E8300" w:rsidR="004920AF" w:rsidRDefault="004920AF" w:rsidP="004920AF">
      <w:pPr>
        <w:tabs>
          <w:tab w:val="left" w:pos="567"/>
          <w:tab w:val="left" w:pos="3402"/>
        </w:tabs>
        <w:ind w:left="567" w:hanging="567"/>
      </w:pPr>
      <w:r>
        <w:t xml:space="preserve">Das </w:t>
      </w:r>
      <w:r w:rsidRPr="004920AF">
        <w:rPr>
          <w:b/>
        </w:rPr>
        <w:t>'August-Grillieren'</w:t>
      </w:r>
      <w:r>
        <w:t xml:space="preserve"> findet an einem schönen Tag zwischen </w:t>
      </w:r>
    </w:p>
    <w:p w14:paraId="20698402" w14:textId="1AF3171C" w:rsidR="004920AF" w:rsidRDefault="00BB1797" w:rsidP="004920AF">
      <w:pPr>
        <w:tabs>
          <w:tab w:val="left" w:pos="567"/>
          <w:tab w:val="left" w:pos="3402"/>
        </w:tabs>
        <w:ind w:left="567" w:hanging="567"/>
      </w:pPr>
      <w:r>
        <w:t>Montag</w:t>
      </w:r>
      <w:r w:rsidR="004920AF">
        <w:t xml:space="preserve">, </w:t>
      </w:r>
      <w:r>
        <w:t>17.08.26</w:t>
      </w:r>
      <w:r w:rsidR="004920AF">
        <w:t xml:space="preserve"> und </w:t>
      </w:r>
      <w:r>
        <w:t>Freitag</w:t>
      </w:r>
      <w:r w:rsidR="004920AF">
        <w:t xml:space="preserve">, </w:t>
      </w:r>
      <w:r>
        <w:t>28.08.26</w:t>
      </w:r>
      <w:r w:rsidR="004920AF">
        <w:t xml:space="preserve"> statt. Info</w:t>
      </w:r>
      <w:r>
        <w:t>s folgen..</w:t>
      </w:r>
      <w:r w:rsidR="004920AF">
        <w:t>.</w:t>
      </w:r>
    </w:p>
    <w:p w14:paraId="104F0876" w14:textId="77777777" w:rsidR="00273AD8" w:rsidRPr="005B38D8" w:rsidRDefault="00273AD8" w:rsidP="008D54C3">
      <w:pPr>
        <w:pStyle w:val="berschrift2"/>
      </w:pPr>
      <w:r>
        <w:t>Septem</w:t>
      </w:r>
      <w:r w:rsidRPr="005B38D8">
        <w:t xml:space="preserve">ber </w:t>
      </w:r>
    </w:p>
    <w:p w14:paraId="62485944" w14:textId="2013CDCC" w:rsidR="004920AF" w:rsidRDefault="00BB1797" w:rsidP="005E55F3">
      <w:pPr>
        <w:tabs>
          <w:tab w:val="left" w:pos="567"/>
          <w:tab w:val="left" w:pos="3402"/>
        </w:tabs>
        <w:ind w:left="567" w:hanging="567"/>
      </w:pPr>
      <w:r>
        <w:t>Freitag</w:t>
      </w:r>
      <w:r w:rsidR="008D54C3">
        <w:t xml:space="preserve">, </w:t>
      </w:r>
      <w:r>
        <w:t>18.09.26</w:t>
      </w:r>
      <w:r w:rsidR="008D54C3" w:rsidRPr="005B38D8">
        <w:t xml:space="preserve"> </w:t>
      </w:r>
      <w:r w:rsidR="008D54C3" w:rsidRPr="005B38D8">
        <w:tab/>
      </w:r>
      <w:r>
        <w:t>Ausflugstag – Ziel wird noch angegeben</w:t>
      </w:r>
    </w:p>
    <w:p w14:paraId="5536D4C9" w14:textId="77777777" w:rsidR="00273AD8" w:rsidRPr="005B38D8" w:rsidRDefault="00273AD8" w:rsidP="008D54C3">
      <w:pPr>
        <w:pStyle w:val="berschrift2"/>
      </w:pPr>
      <w:r w:rsidRPr="005B38D8">
        <w:t xml:space="preserve">Oktober </w:t>
      </w:r>
    </w:p>
    <w:p w14:paraId="48C273CE" w14:textId="03133D77" w:rsidR="008D54C3" w:rsidRDefault="005E55F3" w:rsidP="008D54C3">
      <w:pPr>
        <w:tabs>
          <w:tab w:val="left" w:pos="567"/>
          <w:tab w:val="left" w:pos="3402"/>
        </w:tabs>
        <w:ind w:left="567" w:hanging="567"/>
      </w:pPr>
      <w:r>
        <w:t>Donnerstag</w:t>
      </w:r>
      <w:r w:rsidR="008D54C3">
        <w:t xml:space="preserve">, </w:t>
      </w:r>
      <w:r>
        <w:t>08.10.26</w:t>
      </w:r>
      <w:r w:rsidR="008D54C3" w:rsidRPr="005B38D8">
        <w:t xml:space="preserve"> </w:t>
      </w:r>
      <w:r w:rsidR="008D54C3" w:rsidRPr="005B38D8">
        <w:tab/>
      </w:r>
      <w:r>
        <w:t>Team-Essen, BBZ ab 15 Uhr geschlossen</w:t>
      </w:r>
    </w:p>
    <w:p w14:paraId="6875EF8B" w14:textId="2961C627" w:rsidR="00BB1797" w:rsidRDefault="00BB1797" w:rsidP="00BB1797">
      <w:pPr>
        <w:tabs>
          <w:tab w:val="left" w:pos="567"/>
          <w:tab w:val="left" w:pos="3402"/>
        </w:tabs>
        <w:ind w:left="567" w:hanging="567"/>
      </w:pPr>
      <w:r>
        <w:t>Donnerstag, 16.10.26</w:t>
      </w:r>
      <w:r>
        <w:tab/>
        <w:t>Planung der Ausflüge für's nächste Jahr</w:t>
      </w:r>
    </w:p>
    <w:p w14:paraId="5F089CD8" w14:textId="77777777" w:rsidR="00BB1797" w:rsidRDefault="00BB1797" w:rsidP="008D54C3">
      <w:pPr>
        <w:tabs>
          <w:tab w:val="left" w:pos="567"/>
          <w:tab w:val="left" w:pos="3402"/>
        </w:tabs>
        <w:ind w:left="567" w:hanging="567"/>
      </w:pPr>
    </w:p>
    <w:p w14:paraId="4F95DA84" w14:textId="3987A2A3" w:rsidR="00BB1797" w:rsidRDefault="00BB1797" w:rsidP="00BB1797">
      <w:pPr>
        <w:tabs>
          <w:tab w:val="left" w:pos="567"/>
          <w:tab w:val="left" w:pos="3402"/>
        </w:tabs>
        <w:ind w:left="567" w:hanging="567"/>
      </w:pPr>
      <w:r>
        <w:t>Freitag, 23.10.26</w:t>
      </w:r>
      <w:r>
        <w:tab/>
        <w:t>Benutzendenversammlung ab 13.30 Uhr</w:t>
      </w:r>
    </w:p>
    <w:p w14:paraId="5201349A" w14:textId="77777777" w:rsidR="00273AD8" w:rsidRPr="005B38D8" w:rsidRDefault="00273AD8" w:rsidP="008D54C3">
      <w:pPr>
        <w:pStyle w:val="berschrift2"/>
      </w:pPr>
      <w:r w:rsidRPr="005B38D8">
        <w:t>November</w:t>
      </w:r>
    </w:p>
    <w:p w14:paraId="5BCD0A82" w14:textId="77777777" w:rsidR="004920AF" w:rsidRDefault="004920AF" w:rsidP="004920AF">
      <w:pPr>
        <w:tabs>
          <w:tab w:val="left" w:pos="567"/>
          <w:tab w:val="left" w:pos="3402"/>
        </w:tabs>
        <w:ind w:left="567" w:hanging="567"/>
      </w:pPr>
      <w:r>
        <w:t>Ganzer November</w:t>
      </w:r>
      <w:r>
        <w:tab/>
        <w:t xml:space="preserve">Jahresgespräche mit den Benutzenden </w:t>
      </w:r>
    </w:p>
    <w:p w14:paraId="7DE4A196" w14:textId="433760B4" w:rsidR="008D54C3" w:rsidRDefault="00797680" w:rsidP="004920AF">
      <w:pPr>
        <w:tabs>
          <w:tab w:val="left" w:pos="567"/>
          <w:tab w:val="left" w:pos="3402"/>
        </w:tabs>
        <w:ind w:left="567" w:hanging="567"/>
      </w:pPr>
      <w:r>
        <w:t>Montag</w:t>
      </w:r>
      <w:r w:rsidR="008D54C3">
        <w:t xml:space="preserve">, </w:t>
      </w:r>
      <w:r>
        <w:t>02.11.26</w:t>
      </w:r>
      <w:r w:rsidR="008D54C3" w:rsidRPr="005B38D8">
        <w:t xml:space="preserve"> </w:t>
      </w:r>
      <w:r w:rsidR="008D54C3" w:rsidRPr="005B38D8">
        <w:tab/>
      </w:r>
      <w:r>
        <w:t>Ausflugstag – Ziel wird noch angegeben</w:t>
      </w:r>
    </w:p>
    <w:p w14:paraId="4717F67F" w14:textId="6184C03F" w:rsidR="008D54C3" w:rsidRDefault="00797680" w:rsidP="008D54C3">
      <w:pPr>
        <w:tabs>
          <w:tab w:val="left" w:pos="567"/>
          <w:tab w:val="left" w:pos="3402"/>
        </w:tabs>
        <w:ind w:left="567" w:hanging="567"/>
      </w:pPr>
      <w:r>
        <w:t>Donnerstag</w:t>
      </w:r>
      <w:r w:rsidR="008D54C3">
        <w:t xml:space="preserve">, </w:t>
      </w:r>
      <w:r>
        <w:t>26.11.26</w:t>
      </w:r>
      <w:r w:rsidR="008D54C3" w:rsidRPr="005B38D8">
        <w:t xml:space="preserve"> </w:t>
      </w:r>
      <w:r w:rsidR="008D54C3" w:rsidRPr="005B38D8">
        <w:tab/>
      </w:r>
      <w:r>
        <w:t xml:space="preserve">Dankesessen ab 17:00 Uhr </w:t>
      </w:r>
      <w:r>
        <w:br/>
        <w:t xml:space="preserve"> </w:t>
      </w:r>
      <w:r>
        <w:tab/>
        <w:t>mit freiwilligen Helfer:innen</w:t>
      </w:r>
      <w:r>
        <w:br/>
        <w:t xml:space="preserve">  </w:t>
      </w:r>
      <w:r>
        <w:tab/>
      </w:r>
    </w:p>
    <w:p w14:paraId="67B81A8A" w14:textId="77777777" w:rsidR="00273AD8" w:rsidRPr="005B38D8" w:rsidRDefault="00273AD8" w:rsidP="008D54C3">
      <w:pPr>
        <w:pStyle w:val="berschrift2"/>
      </w:pPr>
      <w:r w:rsidRPr="005B38D8">
        <w:t xml:space="preserve">Dezember </w:t>
      </w:r>
    </w:p>
    <w:bookmarkEnd w:id="2"/>
    <w:p w14:paraId="465FB9A8" w14:textId="552655D2" w:rsidR="00235418" w:rsidRDefault="00235418" w:rsidP="00235418">
      <w:pPr>
        <w:tabs>
          <w:tab w:val="left" w:pos="567"/>
          <w:tab w:val="left" w:pos="3402"/>
        </w:tabs>
        <w:ind w:left="567" w:hanging="567"/>
      </w:pPr>
      <w:r>
        <w:t>Ganzer Dezember</w:t>
      </w:r>
      <w:r>
        <w:tab/>
        <w:t xml:space="preserve">Jahresgespräche mit den Benutzenden </w:t>
      </w:r>
    </w:p>
    <w:p w14:paraId="7ADBBB05" w14:textId="2EBC6E80" w:rsidR="00797680" w:rsidRDefault="00797680" w:rsidP="00797680">
      <w:pPr>
        <w:tabs>
          <w:tab w:val="left" w:pos="567"/>
          <w:tab w:val="left" w:pos="3402"/>
        </w:tabs>
        <w:ind w:left="567" w:hanging="567"/>
      </w:pPr>
      <w:r>
        <w:t>Samstag, 05.12.26</w:t>
      </w:r>
      <w:r>
        <w:tab/>
        <w:t xml:space="preserve">Teilnahme "Badener Adventsmarkt" </w:t>
      </w:r>
    </w:p>
    <w:p w14:paraId="5EB3E8DB" w14:textId="77777777" w:rsidR="00797680" w:rsidRDefault="00797680" w:rsidP="00797680">
      <w:pPr>
        <w:tabs>
          <w:tab w:val="left" w:pos="567"/>
          <w:tab w:val="left" w:pos="3402"/>
        </w:tabs>
        <w:ind w:left="567" w:hanging="567"/>
      </w:pPr>
      <w:r>
        <w:t xml:space="preserve">Montag, 07.12.26 </w:t>
      </w:r>
      <w:r>
        <w:tab/>
        <w:t>Weihnachtsartikel-Verkaufswoche im BBZ</w:t>
      </w:r>
    </w:p>
    <w:p w14:paraId="36F905C2" w14:textId="51F76FB9" w:rsidR="00797680" w:rsidRDefault="00797680" w:rsidP="00797680">
      <w:pPr>
        <w:tabs>
          <w:tab w:val="left" w:pos="567"/>
          <w:tab w:val="left" w:pos="3402"/>
        </w:tabs>
        <w:ind w:left="567" w:hanging="567"/>
      </w:pPr>
      <w:r>
        <w:t>bis Freitag, 11.12.26</w:t>
      </w:r>
      <w:r w:rsidR="00235418">
        <w:tab/>
        <w:t>Bitte ladet Verwandte und Freunde ein!</w:t>
      </w:r>
    </w:p>
    <w:p w14:paraId="2AEBB081" w14:textId="4D38730F" w:rsidR="0048175D" w:rsidRDefault="0048175D" w:rsidP="0048175D">
      <w:pPr>
        <w:tabs>
          <w:tab w:val="left" w:pos="567"/>
          <w:tab w:val="left" w:pos="3402"/>
        </w:tabs>
        <w:ind w:left="567" w:hanging="567"/>
      </w:pPr>
      <w:r>
        <w:t xml:space="preserve">Donnerstag, </w:t>
      </w:r>
      <w:r w:rsidR="00797680">
        <w:t>10.12.26</w:t>
      </w:r>
      <w:r>
        <w:tab/>
      </w:r>
      <w:r w:rsidR="00797680">
        <w:t>Advents</w:t>
      </w:r>
      <w:r>
        <w:t>-Zvieri ab 14.30 Uhr</w:t>
      </w:r>
    </w:p>
    <w:p w14:paraId="1AD1CF8C" w14:textId="096FCBCA" w:rsidR="0048175D" w:rsidRDefault="00797680" w:rsidP="00797680">
      <w:pPr>
        <w:tabs>
          <w:tab w:val="left" w:pos="567"/>
          <w:tab w:val="left" w:pos="3402"/>
        </w:tabs>
        <w:ind w:left="567" w:hanging="567"/>
      </w:pPr>
      <w:r>
        <w:t>Freitag</w:t>
      </w:r>
      <w:r w:rsidR="0048175D">
        <w:t xml:space="preserve">, </w:t>
      </w:r>
      <w:r>
        <w:t>18.12.26</w:t>
      </w:r>
      <w:r w:rsidR="0048175D">
        <w:tab/>
        <w:t xml:space="preserve">Weihnachtsessen für Benutzende mit Partner:innen und Freiwillige Helfende, </w:t>
      </w:r>
      <w:r w:rsidR="00553F0D">
        <w:t>B</w:t>
      </w:r>
      <w:r w:rsidR="0048175D">
        <w:t xml:space="preserve">itte </w:t>
      </w:r>
      <w:r w:rsidR="00553F0D">
        <w:t>um A</w:t>
      </w:r>
      <w:r w:rsidR="0048175D">
        <w:t>nmeld</w:t>
      </w:r>
      <w:r w:rsidR="00553F0D">
        <w:t>ung,</w:t>
      </w:r>
      <w:r>
        <w:br/>
      </w:r>
      <w:r w:rsidR="0048175D">
        <w:t xml:space="preserve">BBZ-Öffnung </w:t>
      </w:r>
      <w:r w:rsidR="00553F0D">
        <w:t xml:space="preserve">um </w:t>
      </w:r>
      <w:r w:rsidR="0048175D">
        <w:t>14:00 Uhr</w:t>
      </w:r>
      <w:r w:rsidR="00553F0D">
        <w:t xml:space="preserve"> mit Apéro,</w:t>
      </w:r>
      <w:r w:rsidR="0048175D">
        <w:t xml:space="preserve"> Essen am Abend</w:t>
      </w:r>
    </w:p>
    <w:p w14:paraId="7E13E30E" w14:textId="3EF1630B" w:rsidR="0048175D" w:rsidRDefault="0048175D" w:rsidP="0048175D">
      <w:pPr>
        <w:tabs>
          <w:tab w:val="left" w:pos="567"/>
          <w:tab w:val="left" w:pos="3402"/>
        </w:tabs>
        <w:ind w:left="567" w:hanging="567"/>
      </w:pPr>
      <w:r>
        <w:t xml:space="preserve">Montag, </w:t>
      </w:r>
      <w:r w:rsidR="00797680">
        <w:t>21</w:t>
      </w:r>
      <w:r>
        <w:t>.12.2</w:t>
      </w:r>
      <w:r w:rsidR="00797680">
        <w:t>6</w:t>
      </w:r>
      <w:r>
        <w:tab/>
        <w:t>Beginn Betriebsferien / Weihnachtsferien</w:t>
      </w:r>
    </w:p>
    <w:p w14:paraId="5BFA8EF0" w14:textId="145EC7A0" w:rsidR="0048175D" w:rsidRDefault="0048175D" w:rsidP="0048175D">
      <w:pPr>
        <w:tabs>
          <w:tab w:val="left" w:pos="567"/>
          <w:tab w:val="left" w:pos="3402"/>
        </w:tabs>
        <w:ind w:left="567" w:hanging="567"/>
      </w:pPr>
      <w:r>
        <w:t>bis So, 0</w:t>
      </w:r>
      <w:r w:rsidR="00797680">
        <w:t>3</w:t>
      </w:r>
      <w:r>
        <w:t>.01.26, BBZ geschlossen</w:t>
      </w:r>
    </w:p>
    <w:p w14:paraId="364A7AF5" w14:textId="73D67E3C" w:rsidR="0048175D" w:rsidRDefault="0048175D" w:rsidP="0048175D">
      <w:pPr>
        <w:tabs>
          <w:tab w:val="left" w:pos="567"/>
          <w:tab w:val="left" w:pos="3402"/>
        </w:tabs>
        <w:ind w:left="567" w:hanging="567"/>
      </w:pPr>
      <w:r>
        <w:t>Am Montag, 0</w:t>
      </w:r>
      <w:r w:rsidR="00797680">
        <w:t>4</w:t>
      </w:r>
      <w:r>
        <w:t>.01.2</w:t>
      </w:r>
      <w:r w:rsidR="00797680">
        <w:t>7</w:t>
      </w:r>
      <w:r>
        <w:t xml:space="preserve"> öffnet das BBZ wieder. </w:t>
      </w:r>
    </w:p>
    <w:p w14:paraId="4E927C25" w14:textId="77777777" w:rsidR="00553F0D" w:rsidRDefault="0048175D" w:rsidP="00553F0D">
      <w:pPr>
        <w:tabs>
          <w:tab w:val="left" w:pos="567"/>
          <w:tab w:val="left" w:pos="3402"/>
        </w:tabs>
        <w:ind w:left="567" w:hanging="567"/>
      </w:pPr>
      <w:r>
        <w:t>Der Brunch findet am Dienstag, 0</w:t>
      </w:r>
      <w:r w:rsidR="00797680">
        <w:t>5</w:t>
      </w:r>
      <w:r>
        <w:t>.01.2</w:t>
      </w:r>
      <w:r w:rsidR="00797680">
        <w:t>7</w:t>
      </w:r>
      <w:r>
        <w:t xml:space="preserve"> statt.</w:t>
      </w:r>
    </w:p>
    <w:p w14:paraId="6C924E56" w14:textId="77777777" w:rsidR="00553F0D" w:rsidRDefault="00553F0D" w:rsidP="00553F0D">
      <w:pPr>
        <w:tabs>
          <w:tab w:val="left" w:pos="567"/>
          <w:tab w:val="left" w:pos="3402"/>
        </w:tabs>
        <w:ind w:left="567" w:hanging="567"/>
      </w:pPr>
      <w:r>
        <w:t xml:space="preserve">  </w:t>
      </w:r>
    </w:p>
    <w:p w14:paraId="0D4EDDCF" w14:textId="31667B53" w:rsidR="003E24C1" w:rsidRDefault="00553F0D" w:rsidP="00553F0D">
      <w:pPr>
        <w:tabs>
          <w:tab w:val="left" w:pos="567"/>
          <w:tab w:val="left" w:pos="3402"/>
        </w:tabs>
        <w:ind w:left="567" w:hanging="567"/>
      </w:pPr>
      <w:r>
        <w:t>Auf den nächsten Seite folgt eine Übersicht über Kurse und Angebote im BBZ Zürich</w:t>
      </w:r>
    </w:p>
    <w:p w14:paraId="6A16AA1C" w14:textId="77777777" w:rsidR="00553F0D" w:rsidRDefault="00553F0D">
      <w:pPr>
        <w:rPr>
          <w:rFonts w:cs="Arial"/>
          <w:b/>
          <w:bCs/>
          <w:color w:val="0018A8"/>
          <w:sz w:val="36"/>
          <w:szCs w:val="36"/>
        </w:rPr>
      </w:pPr>
      <w:r>
        <w:br w:type="page"/>
      </w:r>
    </w:p>
    <w:p w14:paraId="66BE82A6" w14:textId="4395EFA0" w:rsidR="00273AD8" w:rsidRPr="005B38D8" w:rsidRDefault="00273AD8" w:rsidP="008D54C3">
      <w:pPr>
        <w:pStyle w:val="berschrift1"/>
        <w:tabs>
          <w:tab w:val="left" w:pos="2835"/>
          <w:tab w:val="left" w:pos="3402"/>
        </w:tabs>
      </w:pPr>
      <w:r w:rsidRPr="005B38D8">
        <w:lastRenderedPageBreak/>
        <w:t>Kurse und Angebote im BBZ</w:t>
      </w:r>
    </w:p>
    <w:p w14:paraId="657D2CBC" w14:textId="248B997F" w:rsidR="00273AD8" w:rsidRDefault="00273AD8" w:rsidP="000B5C4A">
      <w:pPr>
        <w:tabs>
          <w:tab w:val="left" w:pos="2835"/>
          <w:tab w:val="left" w:pos="3402"/>
        </w:tabs>
      </w:pPr>
      <w:r w:rsidRPr="005B38D8">
        <w:t xml:space="preserve">Das Bildungs- &amp; Begegnungszentrum Zürich bietet regelmässig Kurse an. Genauere Angaben zu den Kursen </w:t>
      </w:r>
      <w:r>
        <w:t>und Angeboten erfahrt Ihr direkt bei den Verantwortlichen (siehe unten). Die Kurse und Angebote sind ergänzende Bestandteile des BBZ-Angebots und werden in der Verantwortung der jeweiligen Anbieter durchgeführt. Es fallen meist Teilnahmepreise und Materialkosten an.</w:t>
      </w:r>
    </w:p>
    <w:p w14:paraId="03F71BD7" w14:textId="78D90CC8" w:rsidR="00066462" w:rsidRPr="005B38D8" w:rsidRDefault="00066462" w:rsidP="000B5C4A">
      <w:pPr>
        <w:tabs>
          <w:tab w:val="left" w:pos="2835"/>
          <w:tab w:val="left" w:pos="3402"/>
        </w:tabs>
      </w:pPr>
      <w:r>
        <w:t xml:space="preserve">Infos dazu sind erhältlich beim Team im BBZ, telefonisch unter 044 740 27 40 oder via Mail an </w:t>
      </w:r>
      <w:hyperlink r:id="rId12" w:history="1">
        <w:r w:rsidRPr="00E41B28">
          <w:rPr>
            <w:rStyle w:val="Hyperlink"/>
          </w:rPr>
          <w:t>zentrum.zuerich@sbv-fsa.ch</w:t>
        </w:r>
      </w:hyperlink>
      <w:r>
        <w:t xml:space="preserve"> – oder direkt bei den Angebotsverantwortlichen.</w:t>
      </w:r>
    </w:p>
    <w:p w14:paraId="0E2A14A6" w14:textId="77777777" w:rsidR="00273AD8" w:rsidRDefault="00273AD8" w:rsidP="008D54C3">
      <w:pPr>
        <w:pStyle w:val="berschrift2"/>
        <w:tabs>
          <w:tab w:val="left" w:pos="3402"/>
        </w:tabs>
      </w:pPr>
      <w:r>
        <w:t>Spaziergang mit dem BBZ-Team</w:t>
      </w:r>
    </w:p>
    <w:p w14:paraId="7F66CA71" w14:textId="64666C3C" w:rsidR="00273AD8" w:rsidRDefault="00273AD8" w:rsidP="008D54C3">
      <w:pPr>
        <w:tabs>
          <w:tab w:val="left" w:pos="2835"/>
          <w:tab w:val="left" w:pos="3402"/>
        </w:tabs>
      </w:pPr>
      <w:r w:rsidRPr="005B38D8">
        <w:t xml:space="preserve">In der Regel </w:t>
      </w:r>
      <w:r>
        <w:t>montags</w:t>
      </w:r>
      <w:r w:rsidRPr="005B38D8">
        <w:t>. Infos</w:t>
      </w:r>
      <w:r>
        <w:t xml:space="preserve"> beim Team.</w:t>
      </w:r>
    </w:p>
    <w:p w14:paraId="25713C5A" w14:textId="77777777" w:rsidR="00273AD8" w:rsidRPr="005B38D8" w:rsidRDefault="00273AD8" w:rsidP="008D54C3">
      <w:pPr>
        <w:pStyle w:val="berschrift2"/>
        <w:tabs>
          <w:tab w:val="left" w:pos="3402"/>
        </w:tabs>
      </w:pPr>
      <w:r>
        <w:t>T</w:t>
      </w:r>
      <w:r w:rsidRPr="005B38D8">
        <w:t xml:space="preserve">anz mit </w:t>
      </w:r>
      <w:r>
        <w:t xml:space="preserve">Rosa </w:t>
      </w:r>
      <w:r w:rsidRPr="005702A2">
        <w:t>Irniger</w:t>
      </w:r>
    </w:p>
    <w:p w14:paraId="0425005F" w14:textId="75722A65" w:rsidR="00273AD8" w:rsidRDefault="00273AD8" w:rsidP="008D54C3">
      <w:pPr>
        <w:tabs>
          <w:tab w:val="left" w:pos="2835"/>
          <w:tab w:val="left" w:pos="3402"/>
        </w:tabs>
        <w:ind w:right="-370"/>
      </w:pPr>
      <w:r>
        <w:t xml:space="preserve">Alle zwei Wochen dienstags (in der Regel </w:t>
      </w:r>
      <w:r w:rsidR="00E40349">
        <w:t>un</w:t>
      </w:r>
      <w:r>
        <w:t xml:space="preserve">gerade KWs). </w:t>
      </w:r>
      <w:r w:rsidR="00E40349">
        <w:br/>
      </w:r>
      <w:r>
        <w:t>Infos</w:t>
      </w:r>
      <w:r w:rsidR="000B5C4A">
        <w:t xml:space="preserve"> unter</w:t>
      </w:r>
      <w:r>
        <w:t xml:space="preserve"> </w:t>
      </w:r>
      <w:r w:rsidRPr="005702A2">
        <w:t>079</w:t>
      </w:r>
      <w:r w:rsidR="000B5C4A">
        <w:t> </w:t>
      </w:r>
      <w:r w:rsidRPr="005702A2">
        <w:t>816</w:t>
      </w:r>
      <w:r w:rsidR="000B5C4A">
        <w:t> </w:t>
      </w:r>
      <w:r w:rsidRPr="005702A2">
        <w:t>27</w:t>
      </w:r>
      <w:r w:rsidR="000B5C4A">
        <w:t> </w:t>
      </w:r>
      <w:r w:rsidRPr="005702A2">
        <w:t>54</w:t>
      </w:r>
    </w:p>
    <w:p w14:paraId="1A8BEE6B" w14:textId="77777777" w:rsidR="00273AD8" w:rsidRDefault="00273AD8" w:rsidP="008D54C3">
      <w:pPr>
        <w:pStyle w:val="berschrift2"/>
        <w:tabs>
          <w:tab w:val="left" w:pos="3402"/>
        </w:tabs>
      </w:pPr>
      <w:r>
        <w:t>Ton-Arbeiten mit Susanne Truninger</w:t>
      </w:r>
    </w:p>
    <w:p w14:paraId="0546314D" w14:textId="12DA867F" w:rsidR="00273AD8" w:rsidRPr="00061383" w:rsidRDefault="00273AD8" w:rsidP="008D54C3">
      <w:pPr>
        <w:tabs>
          <w:tab w:val="left" w:pos="2835"/>
          <w:tab w:val="left" w:pos="3402"/>
        </w:tabs>
      </w:pPr>
      <w:r w:rsidRPr="005B38D8">
        <w:t xml:space="preserve">In der Regel </w:t>
      </w:r>
      <w:r>
        <w:t>dienstags</w:t>
      </w:r>
      <w:r w:rsidRPr="005B38D8">
        <w:t xml:space="preserve">. Infos </w:t>
      </w:r>
      <w:r>
        <w:t>beim Team.</w:t>
      </w:r>
    </w:p>
    <w:p w14:paraId="70DE13D0" w14:textId="77777777" w:rsidR="00273AD8" w:rsidRPr="005B38D8" w:rsidRDefault="00273AD8" w:rsidP="008D54C3">
      <w:pPr>
        <w:pStyle w:val="berschrift2"/>
        <w:tabs>
          <w:tab w:val="left" w:pos="3402"/>
        </w:tabs>
      </w:pPr>
      <w:r w:rsidRPr="005B38D8">
        <w:t xml:space="preserve">Antigym mit Corinna Rivelli </w:t>
      </w:r>
    </w:p>
    <w:p w14:paraId="12AAFF49" w14:textId="1475921A" w:rsidR="00273AD8" w:rsidRPr="005B38D8" w:rsidRDefault="00273AD8" w:rsidP="008D54C3">
      <w:pPr>
        <w:tabs>
          <w:tab w:val="left" w:pos="2835"/>
          <w:tab w:val="left" w:pos="3402"/>
        </w:tabs>
        <w:ind w:right="-512"/>
      </w:pPr>
      <w:r w:rsidRPr="005B38D8">
        <w:t xml:space="preserve">In der Regel </w:t>
      </w:r>
      <w:r>
        <w:t>donnerstags</w:t>
      </w:r>
      <w:r w:rsidRPr="005B38D8">
        <w:t>. Infos</w:t>
      </w:r>
      <w:r w:rsidR="000B5C4A">
        <w:t xml:space="preserve"> unter</w:t>
      </w:r>
      <w:r w:rsidRPr="005B38D8">
        <w:t xml:space="preserve"> 076</w:t>
      </w:r>
      <w:r w:rsidR="00E40349">
        <w:t> </w:t>
      </w:r>
      <w:r w:rsidRPr="005B38D8">
        <w:t>420</w:t>
      </w:r>
      <w:r w:rsidR="00E40349">
        <w:t> </w:t>
      </w:r>
      <w:r w:rsidRPr="005B38D8">
        <w:t>49</w:t>
      </w:r>
      <w:r w:rsidR="00E40349">
        <w:t> </w:t>
      </w:r>
      <w:r w:rsidRPr="005B38D8">
        <w:t>60</w:t>
      </w:r>
      <w:r w:rsidR="00E40349">
        <w:t xml:space="preserve"> und</w:t>
      </w:r>
      <w:r w:rsidRPr="005B38D8">
        <w:t xml:space="preserve"> </w:t>
      </w:r>
      <w:r w:rsidR="000B5C4A">
        <w:br/>
      </w:r>
      <w:hyperlink r:id="rId13" w:history="1">
        <w:r w:rsidR="000B5C4A" w:rsidRPr="00E41B28">
          <w:rPr>
            <w:rStyle w:val="Hyperlink"/>
          </w:rPr>
          <w:t>www.antigymnastique.com/de</w:t>
        </w:r>
      </w:hyperlink>
    </w:p>
    <w:p w14:paraId="45105C93" w14:textId="77777777" w:rsidR="00273AD8" w:rsidRPr="005B38D8" w:rsidRDefault="00273AD8" w:rsidP="008D54C3">
      <w:pPr>
        <w:pStyle w:val="berschrift2"/>
        <w:tabs>
          <w:tab w:val="left" w:pos="3402"/>
        </w:tabs>
      </w:pPr>
      <w:r w:rsidRPr="005B38D8">
        <w:t>Massage mit Simon Huber</w:t>
      </w:r>
    </w:p>
    <w:p w14:paraId="1FBC5111" w14:textId="1D45FAAD" w:rsidR="00273AD8" w:rsidRDefault="00273AD8" w:rsidP="008D54C3">
      <w:pPr>
        <w:tabs>
          <w:tab w:val="left" w:pos="2835"/>
          <w:tab w:val="left" w:pos="3402"/>
        </w:tabs>
      </w:pPr>
      <w:r w:rsidRPr="005B38D8">
        <w:t>In der Regel donnerstags. Infos</w:t>
      </w:r>
      <w:r w:rsidR="000B5C4A">
        <w:t xml:space="preserve"> </w:t>
      </w:r>
      <w:r w:rsidRPr="005B38D8">
        <w:t>direkt bei Simon im BBZ</w:t>
      </w:r>
      <w:r>
        <w:t>.</w:t>
      </w:r>
    </w:p>
    <w:p w14:paraId="167EAE9A" w14:textId="77777777" w:rsidR="00273AD8" w:rsidRDefault="00273AD8" w:rsidP="008D54C3">
      <w:pPr>
        <w:pStyle w:val="berschrift2"/>
        <w:tabs>
          <w:tab w:val="left" w:pos="3402"/>
        </w:tabs>
      </w:pPr>
      <w:r>
        <w:t>Theater-Workshop und Eurythmie mit Anna Kutina</w:t>
      </w:r>
    </w:p>
    <w:p w14:paraId="14FD10FB" w14:textId="6D1D020C" w:rsidR="00273AD8" w:rsidRDefault="00273AD8" w:rsidP="008D54C3">
      <w:pPr>
        <w:tabs>
          <w:tab w:val="left" w:pos="2835"/>
          <w:tab w:val="left" w:pos="3402"/>
        </w:tabs>
      </w:pPr>
      <w:r w:rsidRPr="005B38D8">
        <w:t>In der Regel donnerstags. Infos</w:t>
      </w:r>
      <w:r w:rsidR="000B5C4A">
        <w:t xml:space="preserve"> direkt</w:t>
      </w:r>
      <w:r>
        <w:t xml:space="preserve"> </w:t>
      </w:r>
      <w:r w:rsidRPr="005B38D8">
        <w:t xml:space="preserve">bei </w:t>
      </w:r>
      <w:r>
        <w:t xml:space="preserve">Anna </w:t>
      </w:r>
      <w:r w:rsidRPr="005B38D8">
        <w:t>im BBZ</w:t>
      </w:r>
      <w:r>
        <w:t>.</w:t>
      </w:r>
    </w:p>
    <w:p w14:paraId="4B812827" w14:textId="20F0E053" w:rsidR="00273AD8" w:rsidRDefault="00273AD8" w:rsidP="008D54C3">
      <w:pPr>
        <w:pStyle w:val="berschrift2"/>
        <w:tabs>
          <w:tab w:val="left" w:pos="3402"/>
        </w:tabs>
      </w:pPr>
      <w:r>
        <w:t xml:space="preserve">Offene Sprechstunde SBV-Beratungsstelle Zürich </w:t>
      </w:r>
    </w:p>
    <w:p w14:paraId="34EE3823" w14:textId="4DE94F88" w:rsidR="00273AD8" w:rsidRDefault="00273AD8" w:rsidP="008D54C3">
      <w:pPr>
        <w:tabs>
          <w:tab w:val="left" w:pos="2835"/>
          <w:tab w:val="left" w:pos="3402"/>
        </w:tabs>
      </w:pPr>
      <w:r>
        <w:lastRenderedPageBreak/>
        <w:t>1x im Quartal an abwechselnden Wochentagen, im BBZ Zürich</w:t>
      </w:r>
      <w:r w:rsidR="000B5C4A">
        <w:t>.</w:t>
      </w:r>
    </w:p>
    <w:p w14:paraId="31EC53A2" w14:textId="77777777" w:rsidR="00273AD8" w:rsidRDefault="00273AD8" w:rsidP="008D54C3">
      <w:pPr>
        <w:pStyle w:val="berschrift2"/>
        <w:tabs>
          <w:tab w:val="left" w:pos="3402"/>
        </w:tabs>
      </w:pPr>
      <w:r>
        <w:t>Glasfusing-Workshops mit Raymond Chevalley</w:t>
      </w:r>
    </w:p>
    <w:p w14:paraId="4BC36E21" w14:textId="3FC06C86" w:rsidR="00440CB8" w:rsidRDefault="00273AD8" w:rsidP="000B5C4A">
      <w:pPr>
        <w:tabs>
          <w:tab w:val="left" w:pos="2835"/>
          <w:tab w:val="left" w:pos="3402"/>
        </w:tabs>
      </w:pPr>
      <w:r>
        <w:t>Gruppenkurs</w:t>
      </w:r>
      <w:r w:rsidR="00066462">
        <w:t>, Durchführung</w:t>
      </w:r>
      <w:r>
        <w:t xml:space="preserve"> auf Anfrage. Infos beim Team</w:t>
      </w:r>
      <w:r w:rsidR="000B5C4A">
        <w:t>.</w:t>
      </w:r>
    </w:p>
    <w:p w14:paraId="532E87C9" w14:textId="7F537F07" w:rsidR="000B5C4A" w:rsidRDefault="000B5C4A" w:rsidP="000B5C4A">
      <w:pPr>
        <w:pStyle w:val="berschrift2"/>
        <w:tabs>
          <w:tab w:val="left" w:pos="3402"/>
        </w:tabs>
      </w:pPr>
      <w:r>
        <w:t>Mosaik-Workshops mit Marlène Fritschi</w:t>
      </w:r>
    </w:p>
    <w:p w14:paraId="3D373BCF" w14:textId="2518798A" w:rsidR="000B5C4A" w:rsidRDefault="00066462" w:rsidP="000B5C4A">
      <w:pPr>
        <w:tabs>
          <w:tab w:val="left" w:pos="2835"/>
          <w:tab w:val="left" w:pos="3402"/>
        </w:tabs>
      </w:pPr>
      <w:r>
        <w:t xml:space="preserve">Gruppenkurs, Durchführung auf Anfrage. </w:t>
      </w:r>
      <w:r w:rsidR="000B5C4A">
        <w:t>Infos beim Team.</w:t>
      </w:r>
    </w:p>
    <w:p w14:paraId="0CA3A078" w14:textId="757C3512" w:rsidR="000B5C4A" w:rsidRDefault="000B5C4A" w:rsidP="000B5C4A">
      <w:pPr>
        <w:pStyle w:val="berschrift2"/>
        <w:tabs>
          <w:tab w:val="left" w:pos="3402"/>
        </w:tabs>
      </w:pPr>
      <w:r>
        <w:t>Italienisch-Konversation mit Anita Häni</w:t>
      </w:r>
    </w:p>
    <w:p w14:paraId="7C4FC2C7" w14:textId="6140ED3F" w:rsidR="000B5C4A" w:rsidRDefault="000B5C4A" w:rsidP="000B5C4A">
      <w:pPr>
        <w:tabs>
          <w:tab w:val="left" w:pos="2835"/>
          <w:tab w:val="left" w:pos="3402"/>
        </w:tabs>
      </w:pPr>
      <w:r>
        <w:t>Ca. 1x pro Monat</w:t>
      </w:r>
      <w:r w:rsidR="00066462">
        <w:t>, i.d.R. donnerstags</w:t>
      </w:r>
      <w:r>
        <w:t>. Infos beim Team.</w:t>
      </w:r>
    </w:p>
    <w:p w14:paraId="1AF04C6C" w14:textId="77777777" w:rsidR="000B5C4A" w:rsidRDefault="000B5C4A" w:rsidP="000B5C4A">
      <w:pPr>
        <w:tabs>
          <w:tab w:val="left" w:pos="3402"/>
        </w:tabs>
      </w:pPr>
    </w:p>
    <w:p w14:paraId="3102CAE5" w14:textId="77777777" w:rsidR="000B5C4A" w:rsidRDefault="000B5C4A" w:rsidP="008D54C3">
      <w:pPr>
        <w:tabs>
          <w:tab w:val="left" w:pos="3402"/>
        </w:tabs>
      </w:pPr>
    </w:p>
    <w:sectPr w:rsidR="000B5C4A" w:rsidSect="00F21B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552" w:right="1134" w:bottom="1134" w:left="136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05CF" w14:textId="77777777" w:rsidR="00440CB8" w:rsidRDefault="00440CB8" w:rsidP="002B0B83">
      <w:r>
        <w:separator/>
      </w:r>
    </w:p>
  </w:endnote>
  <w:endnote w:type="continuationSeparator" w:id="0">
    <w:p w14:paraId="496D9B6E" w14:textId="77777777" w:rsidR="00440CB8" w:rsidRDefault="00440CB8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880A" w14:textId="77777777" w:rsidR="00C965EB" w:rsidRDefault="00C965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0" w:type="auto"/>
      <w:jc w:val="right"/>
      <w:tblBorders>
        <w:top w:val="single" w:sz="12" w:space="0" w:color="4F81B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344"/>
    </w:tblGrid>
    <w:tr w:rsidR="00C65DD1" w:rsidRPr="00C65DD1" w14:paraId="04712118" w14:textId="77777777" w:rsidTr="009A13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44" w:type="dxa"/>
          <w:shd w:val="clear" w:color="auto" w:fill="auto"/>
        </w:tcPr>
        <w:p w14:paraId="181F50F2" w14:textId="77777777" w:rsidR="00C65DD1" w:rsidRPr="00C65DD1" w:rsidRDefault="00C65DD1" w:rsidP="00C65DD1">
          <w:pPr>
            <w:jc w:val="right"/>
            <w:rPr>
              <w:b w:val="0"/>
              <w:bCs w:val="0"/>
              <w:color w:val="auto"/>
            </w:rPr>
          </w:pP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PAGE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  <w:r w:rsidRPr="00C65DD1">
            <w:rPr>
              <w:b w:val="0"/>
              <w:bCs w:val="0"/>
              <w:color w:val="auto"/>
            </w:rPr>
            <w:t xml:space="preserve"> / </w:t>
          </w: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NUMPAGES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</w:p>
      </w:tc>
    </w:tr>
  </w:tbl>
  <w:p w14:paraId="030F4CA5" w14:textId="77777777" w:rsidR="00B82A85" w:rsidRPr="00C65DD1" w:rsidRDefault="00B82A85" w:rsidP="00B93222">
    <w:pPr>
      <w:pStyle w:val="KeinLeerraum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59DD" w14:textId="77777777" w:rsidR="00192BCB" w:rsidRPr="00192BCB" w:rsidRDefault="00192BCB" w:rsidP="00192BCB">
    <w:pPr>
      <w:keepNext/>
      <w:tabs>
        <w:tab w:val="right" w:pos="9356"/>
      </w:tabs>
    </w:pPr>
    <w:r w:rsidRPr="00192BCB">
      <w:rPr>
        <w:noProof/>
      </w:rPr>
      <w:drawing>
        <wp:anchor distT="0" distB="0" distL="114300" distR="114300" simplePos="0" relativeHeight="251662336" behindDoc="0" locked="1" layoutInCell="1" allowOverlap="1" wp14:anchorId="21975B08" wp14:editId="468BFCBA">
          <wp:simplePos x="0" y="0"/>
          <wp:positionH relativeFrom="page">
            <wp:posOffset>431800</wp:posOffset>
          </wp:positionH>
          <wp:positionV relativeFrom="page">
            <wp:posOffset>9899650</wp:posOffset>
          </wp:positionV>
          <wp:extent cx="6408000" cy="367984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36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BEB3" w14:textId="77777777" w:rsidR="00440CB8" w:rsidRDefault="00440CB8" w:rsidP="002B0B83">
      <w:r>
        <w:separator/>
      </w:r>
    </w:p>
  </w:footnote>
  <w:footnote w:type="continuationSeparator" w:id="0">
    <w:p w14:paraId="18DC8442" w14:textId="77777777" w:rsidR="00440CB8" w:rsidRDefault="00440CB8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49D8" w14:textId="77777777" w:rsidR="00C965EB" w:rsidRDefault="00C965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7799" w14:textId="77777777" w:rsidR="00F21B70" w:rsidRDefault="00F21B70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5FC74574" wp14:editId="7AC05B36">
          <wp:simplePos x="0" y="0"/>
          <wp:positionH relativeFrom="column">
            <wp:posOffset>-485775</wp:posOffset>
          </wp:positionH>
          <wp:positionV relativeFrom="page">
            <wp:posOffset>323215</wp:posOffset>
          </wp:positionV>
          <wp:extent cx="2267585" cy="111188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F61A" w14:textId="65CEA585" w:rsidR="00212CF4" w:rsidRDefault="00C2052D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1EB1167" wp14:editId="0AD69995">
          <wp:simplePos x="0" y="0"/>
          <wp:positionH relativeFrom="column">
            <wp:posOffset>-475307</wp:posOffset>
          </wp:positionH>
          <wp:positionV relativeFrom="paragraph">
            <wp:posOffset>1905</wp:posOffset>
          </wp:positionV>
          <wp:extent cx="1801495" cy="910590"/>
          <wp:effectExtent l="0" t="0" r="8255" b="3810"/>
          <wp:wrapNone/>
          <wp:docPr id="1938163340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63340" name="Grafik 1" descr="Ein Bild, das Text, Schrift, Logo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940"/>
    <w:multiLevelType w:val="multilevel"/>
    <w:tmpl w:val="68B0B8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2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3" w15:restartNumberingAfterBreak="0">
    <w:nsid w:val="0B4C0379"/>
    <w:multiLevelType w:val="multilevel"/>
    <w:tmpl w:val="CA3C0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6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3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5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6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2134277216">
    <w:abstractNumId w:val="2"/>
  </w:num>
  <w:num w:numId="2" w16cid:durableId="1578205049">
    <w:abstractNumId w:val="8"/>
  </w:num>
  <w:num w:numId="3" w16cid:durableId="359286936">
    <w:abstractNumId w:val="14"/>
  </w:num>
  <w:num w:numId="4" w16cid:durableId="1912346397">
    <w:abstractNumId w:val="15"/>
  </w:num>
  <w:num w:numId="5" w16cid:durableId="1901748076">
    <w:abstractNumId w:val="1"/>
  </w:num>
  <w:num w:numId="6" w16cid:durableId="1743865509">
    <w:abstractNumId w:val="11"/>
  </w:num>
  <w:num w:numId="7" w16cid:durableId="1370648386">
    <w:abstractNumId w:val="5"/>
  </w:num>
  <w:num w:numId="8" w16cid:durableId="524489696">
    <w:abstractNumId w:val="12"/>
  </w:num>
  <w:num w:numId="9" w16cid:durableId="1985312606">
    <w:abstractNumId w:val="7"/>
  </w:num>
  <w:num w:numId="10" w16cid:durableId="56903551">
    <w:abstractNumId w:val="9"/>
  </w:num>
  <w:num w:numId="11" w16cid:durableId="2032222058">
    <w:abstractNumId w:val="6"/>
  </w:num>
  <w:num w:numId="12" w16cid:durableId="1404331039">
    <w:abstractNumId w:val="10"/>
  </w:num>
  <w:num w:numId="13" w16cid:durableId="2071033485">
    <w:abstractNumId w:val="16"/>
  </w:num>
  <w:num w:numId="14" w16cid:durableId="685786618">
    <w:abstractNumId w:val="0"/>
  </w:num>
  <w:num w:numId="15" w16cid:durableId="925304069">
    <w:abstractNumId w:val="3"/>
  </w:num>
  <w:num w:numId="16" w16cid:durableId="364451093">
    <w:abstractNumId w:val="4"/>
  </w:num>
  <w:num w:numId="17" w16cid:durableId="1197620280">
    <w:abstractNumId w:val="13"/>
  </w:num>
  <w:num w:numId="18" w16cid:durableId="2361379">
    <w:abstractNumId w:val="13"/>
  </w:num>
  <w:num w:numId="19" w16cid:durableId="819537438">
    <w:abstractNumId w:val="13"/>
  </w:num>
  <w:num w:numId="20" w16cid:durableId="246350627">
    <w:abstractNumId w:val="4"/>
  </w:num>
  <w:num w:numId="21" w16cid:durableId="553274366">
    <w:abstractNumId w:val="13"/>
  </w:num>
  <w:num w:numId="22" w16cid:durableId="1580676777">
    <w:abstractNumId w:val="13"/>
  </w:num>
  <w:num w:numId="23" w16cid:durableId="524484816">
    <w:abstractNumId w:val="13"/>
  </w:num>
  <w:num w:numId="24" w16cid:durableId="161082108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B8"/>
    <w:rsid w:val="000004A9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23A1"/>
    <w:rsid w:val="000226D4"/>
    <w:rsid w:val="000241A1"/>
    <w:rsid w:val="000248CA"/>
    <w:rsid w:val="000270CC"/>
    <w:rsid w:val="00030BA2"/>
    <w:rsid w:val="00031B16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2CA6"/>
    <w:rsid w:val="0004418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2377"/>
    <w:rsid w:val="00063495"/>
    <w:rsid w:val="00063AB5"/>
    <w:rsid w:val="00064E9A"/>
    <w:rsid w:val="000655D7"/>
    <w:rsid w:val="000656E6"/>
    <w:rsid w:val="00066462"/>
    <w:rsid w:val="00066C99"/>
    <w:rsid w:val="000736F4"/>
    <w:rsid w:val="000738EB"/>
    <w:rsid w:val="0007542C"/>
    <w:rsid w:val="0007562C"/>
    <w:rsid w:val="0007637E"/>
    <w:rsid w:val="000811E0"/>
    <w:rsid w:val="00081722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7EDE"/>
    <w:rsid w:val="000B0A83"/>
    <w:rsid w:val="000B19B7"/>
    <w:rsid w:val="000B2851"/>
    <w:rsid w:val="000B5C4A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F0594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6421"/>
    <w:rsid w:val="00107B4F"/>
    <w:rsid w:val="001123C1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27F9"/>
    <w:rsid w:val="0012334B"/>
    <w:rsid w:val="00123C14"/>
    <w:rsid w:val="00123E42"/>
    <w:rsid w:val="00124E69"/>
    <w:rsid w:val="00125220"/>
    <w:rsid w:val="00125754"/>
    <w:rsid w:val="00127D38"/>
    <w:rsid w:val="00130267"/>
    <w:rsid w:val="00130EE1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39EE"/>
    <w:rsid w:val="001743A8"/>
    <w:rsid w:val="001744AC"/>
    <w:rsid w:val="00176527"/>
    <w:rsid w:val="00176A93"/>
    <w:rsid w:val="001776FB"/>
    <w:rsid w:val="00185C93"/>
    <w:rsid w:val="00187BC3"/>
    <w:rsid w:val="00187EFD"/>
    <w:rsid w:val="00187FCF"/>
    <w:rsid w:val="00191551"/>
    <w:rsid w:val="00192511"/>
    <w:rsid w:val="00192A87"/>
    <w:rsid w:val="00192BCB"/>
    <w:rsid w:val="00192E98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A7F"/>
    <w:rsid w:val="001B5B23"/>
    <w:rsid w:val="001B66C7"/>
    <w:rsid w:val="001B7B57"/>
    <w:rsid w:val="001C011E"/>
    <w:rsid w:val="001C0572"/>
    <w:rsid w:val="001C1198"/>
    <w:rsid w:val="001C1D98"/>
    <w:rsid w:val="001C1F4D"/>
    <w:rsid w:val="001C2FD6"/>
    <w:rsid w:val="001C4196"/>
    <w:rsid w:val="001C4238"/>
    <w:rsid w:val="001C6D2C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D4E"/>
    <w:rsid w:val="00212CF4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5418"/>
    <w:rsid w:val="00236017"/>
    <w:rsid w:val="0023637F"/>
    <w:rsid w:val="00236D24"/>
    <w:rsid w:val="00241088"/>
    <w:rsid w:val="00243655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3AD8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4C97"/>
    <w:rsid w:val="002A53F8"/>
    <w:rsid w:val="002A6AD2"/>
    <w:rsid w:val="002A74B6"/>
    <w:rsid w:val="002B0B83"/>
    <w:rsid w:val="002B0E41"/>
    <w:rsid w:val="002B161F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7129"/>
    <w:rsid w:val="002C7D5F"/>
    <w:rsid w:val="002D0E34"/>
    <w:rsid w:val="002D15A0"/>
    <w:rsid w:val="002D1C36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F001F"/>
    <w:rsid w:val="002F2E3D"/>
    <w:rsid w:val="002F34E3"/>
    <w:rsid w:val="002F3F17"/>
    <w:rsid w:val="002F709F"/>
    <w:rsid w:val="002F7439"/>
    <w:rsid w:val="0030086E"/>
    <w:rsid w:val="00301A34"/>
    <w:rsid w:val="0030293E"/>
    <w:rsid w:val="003041BD"/>
    <w:rsid w:val="0030527D"/>
    <w:rsid w:val="00307F29"/>
    <w:rsid w:val="003101AD"/>
    <w:rsid w:val="003110A6"/>
    <w:rsid w:val="0031167C"/>
    <w:rsid w:val="00311C62"/>
    <w:rsid w:val="00311FC8"/>
    <w:rsid w:val="00313062"/>
    <w:rsid w:val="00313351"/>
    <w:rsid w:val="003138A4"/>
    <w:rsid w:val="0031499A"/>
    <w:rsid w:val="00315007"/>
    <w:rsid w:val="00315055"/>
    <w:rsid w:val="00315E27"/>
    <w:rsid w:val="003166CE"/>
    <w:rsid w:val="00316782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3548F"/>
    <w:rsid w:val="00342D30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C78"/>
    <w:rsid w:val="00357239"/>
    <w:rsid w:val="0035733A"/>
    <w:rsid w:val="00361285"/>
    <w:rsid w:val="003622F9"/>
    <w:rsid w:val="00363000"/>
    <w:rsid w:val="00364038"/>
    <w:rsid w:val="003640F8"/>
    <w:rsid w:val="00364CF1"/>
    <w:rsid w:val="00365666"/>
    <w:rsid w:val="00370454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621F"/>
    <w:rsid w:val="00387C1E"/>
    <w:rsid w:val="0039034A"/>
    <w:rsid w:val="0039043F"/>
    <w:rsid w:val="003912E0"/>
    <w:rsid w:val="00392855"/>
    <w:rsid w:val="00394B15"/>
    <w:rsid w:val="00395477"/>
    <w:rsid w:val="003967F8"/>
    <w:rsid w:val="00396EAC"/>
    <w:rsid w:val="0039748A"/>
    <w:rsid w:val="003977D6"/>
    <w:rsid w:val="003A0304"/>
    <w:rsid w:val="003A1560"/>
    <w:rsid w:val="003A2E5E"/>
    <w:rsid w:val="003A6813"/>
    <w:rsid w:val="003A73B8"/>
    <w:rsid w:val="003A7ECC"/>
    <w:rsid w:val="003B1AEE"/>
    <w:rsid w:val="003B2814"/>
    <w:rsid w:val="003B53C0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188B"/>
    <w:rsid w:val="003D206B"/>
    <w:rsid w:val="003D6A36"/>
    <w:rsid w:val="003D7080"/>
    <w:rsid w:val="003D75E9"/>
    <w:rsid w:val="003D78CA"/>
    <w:rsid w:val="003D7F7B"/>
    <w:rsid w:val="003E1D27"/>
    <w:rsid w:val="003E24C1"/>
    <w:rsid w:val="003E294E"/>
    <w:rsid w:val="003E3ADC"/>
    <w:rsid w:val="003E3F37"/>
    <w:rsid w:val="003E4019"/>
    <w:rsid w:val="003E4712"/>
    <w:rsid w:val="003E4FC8"/>
    <w:rsid w:val="003E536C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294"/>
    <w:rsid w:val="004158B3"/>
    <w:rsid w:val="00415D83"/>
    <w:rsid w:val="00415EBD"/>
    <w:rsid w:val="0041643E"/>
    <w:rsid w:val="00416A9E"/>
    <w:rsid w:val="00417023"/>
    <w:rsid w:val="00422EC8"/>
    <w:rsid w:val="00423B36"/>
    <w:rsid w:val="00423CFF"/>
    <w:rsid w:val="0042586D"/>
    <w:rsid w:val="00426863"/>
    <w:rsid w:val="00427991"/>
    <w:rsid w:val="00427B2E"/>
    <w:rsid w:val="00427ED7"/>
    <w:rsid w:val="0043069A"/>
    <w:rsid w:val="004312C4"/>
    <w:rsid w:val="00431324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0CB8"/>
    <w:rsid w:val="004417C9"/>
    <w:rsid w:val="0044181B"/>
    <w:rsid w:val="00442233"/>
    <w:rsid w:val="004429F9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6388B"/>
    <w:rsid w:val="00470592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75D"/>
    <w:rsid w:val="00482299"/>
    <w:rsid w:val="00483682"/>
    <w:rsid w:val="00485647"/>
    <w:rsid w:val="00485C91"/>
    <w:rsid w:val="00487C80"/>
    <w:rsid w:val="00487CC7"/>
    <w:rsid w:val="00490199"/>
    <w:rsid w:val="00490A3A"/>
    <w:rsid w:val="0049169E"/>
    <w:rsid w:val="00491EE4"/>
    <w:rsid w:val="004920AF"/>
    <w:rsid w:val="0049464B"/>
    <w:rsid w:val="00494C98"/>
    <w:rsid w:val="00494DB4"/>
    <w:rsid w:val="00495718"/>
    <w:rsid w:val="0049719E"/>
    <w:rsid w:val="00497383"/>
    <w:rsid w:val="00497981"/>
    <w:rsid w:val="00497BC0"/>
    <w:rsid w:val="004A0809"/>
    <w:rsid w:val="004A1DE7"/>
    <w:rsid w:val="004A2864"/>
    <w:rsid w:val="004A2EA1"/>
    <w:rsid w:val="004A3191"/>
    <w:rsid w:val="004A3294"/>
    <w:rsid w:val="004A3594"/>
    <w:rsid w:val="004A5250"/>
    <w:rsid w:val="004A585D"/>
    <w:rsid w:val="004A59F0"/>
    <w:rsid w:val="004A5B8D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3AA8"/>
    <w:rsid w:val="004B46A1"/>
    <w:rsid w:val="004B5F2F"/>
    <w:rsid w:val="004B675D"/>
    <w:rsid w:val="004B79E2"/>
    <w:rsid w:val="004C15D6"/>
    <w:rsid w:val="004C1AAD"/>
    <w:rsid w:val="004C35C1"/>
    <w:rsid w:val="004C3DF7"/>
    <w:rsid w:val="004C508E"/>
    <w:rsid w:val="004C510C"/>
    <w:rsid w:val="004C5ADA"/>
    <w:rsid w:val="004C6C8D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4FFF"/>
    <w:rsid w:val="004E5873"/>
    <w:rsid w:val="004E6659"/>
    <w:rsid w:val="004E670F"/>
    <w:rsid w:val="004F0259"/>
    <w:rsid w:val="004F1B9B"/>
    <w:rsid w:val="004F24D7"/>
    <w:rsid w:val="004F376F"/>
    <w:rsid w:val="004F3E8B"/>
    <w:rsid w:val="004F3ECE"/>
    <w:rsid w:val="004F43CD"/>
    <w:rsid w:val="004F586D"/>
    <w:rsid w:val="004F642D"/>
    <w:rsid w:val="00500ADD"/>
    <w:rsid w:val="00500B83"/>
    <w:rsid w:val="00500C44"/>
    <w:rsid w:val="00500E64"/>
    <w:rsid w:val="005027ED"/>
    <w:rsid w:val="00502B6E"/>
    <w:rsid w:val="0050347E"/>
    <w:rsid w:val="00503950"/>
    <w:rsid w:val="00503C84"/>
    <w:rsid w:val="00504C1B"/>
    <w:rsid w:val="00504E32"/>
    <w:rsid w:val="0050559C"/>
    <w:rsid w:val="00505AEB"/>
    <w:rsid w:val="00505E15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EB7"/>
    <w:rsid w:val="005402BB"/>
    <w:rsid w:val="00541817"/>
    <w:rsid w:val="005428CF"/>
    <w:rsid w:val="00543CE0"/>
    <w:rsid w:val="0054441E"/>
    <w:rsid w:val="00544459"/>
    <w:rsid w:val="005444B8"/>
    <w:rsid w:val="00546254"/>
    <w:rsid w:val="00546A7D"/>
    <w:rsid w:val="00550156"/>
    <w:rsid w:val="00551C7A"/>
    <w:rsid w:val="00552276"/>
    <w:rsid w:val="0055238B"/>
    <w:rsid w:val="00553C55"/>
    <w:rsid w:val="00553F0D"/>
    <w:rsid w:val="00554567"/>
    <w:rsid w:val="00554629"/>
    <w:rsid w:val="00554831"/>
    <w:rsid w:val="00554B1E"/>
    <w:rsid w:val="00554C63"/>
    <w:rsid w:val="00555D83"/>
    <w:rsid w:val="00557C3C"/>
    <w:rsid w:val="00561F68"/>
    <w:rsid w:val="005642E5"/>
    <w:rsid w:val="00564AF2"/>
    <w:rsid w:val="00564C6F"/>
    <w:rsid w:val="00567434"/>
    <w:rsid w:val="0057397F"/>
    <w:rsid w:val="00574CD4"/>
    <w:rsid w:val="00581DF1"/>
    <w:rsid w:val="005826E1"/>
    <w:rsid w:val="0058340A"/>
    <w:rsid w:val="0058640F"/>
    <w:rsid w:val="00587CF3"/>
    <w:rsid w:val="0059052B"/>
    <w:rsid w:val="00591E44"/>
    <w:rsid w:val="00592896"/>
    <w:rsid w:val="00592EFE"/>
    <w:rsid w:val="005952E9"/>
    <w:rsid w:val="005959DE"/>
    <w:rsid w:val="00597205"/>
    <w:rsid w:val="00597338"/>
    <w:rsid w:val="005974E7"/>
    <w:rsid w:val="00597AFE"/>
    <w:rsid w:val="00597E5E"/>
    <w:rsid w:val="005A0B00"/>
    <w:rsid w:val="005A157E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D14A8"/>
    <w:rsid w:val="005D2424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E3569"/>
    <w:rsid w:val="005E4A0D"/>
    <w:rsid w:val="005E4E83"/>
    <w:rsid w:val="005E55F3"/>
    <w:rsid w:val="005E5654"/>
    <w:rsid w:val="005E5821"/>
    <w:rsid w:val="005E5A75"/>
    <w:rsid w:val="005E7B2B"/>
    <w:rsid w:val="005F0AC2"/>
    <w:rsid w:val="005F0F5E"/>
    <w:rsid w:val="005F1A08"/>
    <w:rsid w:val="005F1C68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7534"/>
    <w:rsid w:val="00627A36"/>
    <w:rsid w:val="00630394"/>
    <w:rsid w:val="00630AE5"/>
    <w:rsid w:val="00631204"/>
    <w:rsid w:val="00631364"/>
    <w:rsid w:val="0063148E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D4D"/>
    <w:rsid w:val="00665838"/>
    <w:rsid w:val="006659D5"/>
    <w:rsid w:val="00665D1A"/>
    <w:rsid w:val="00666B2E"/>
    <w:rsid w:val="00667225"/>
    <w:rsid w:val="006707F7"/>
    <w:rsid w:val="00670A4C"/>
    <w:rsid w:val="00670B03"/>
    <w:rsid w:val="0067196F"/>
    <w:rsid w:val="00672F34"/>
    <w:rsid w:val="00672F50"/>
    <w:rsid w:val="00673A91"/>
    <w:rsid w:val="00674872"/>
    <w:rsid w:val="00681D63"/>
    <w:rsid w:val="0068341F"/>
    <w:rsid w:val="006859ED"/>
    <w:rsid w:val="006902BC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3A38"/>
    <w:rsid w:val="006A7E21"/>
    <w:rsid w:val="006B0834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72E2"/>
    <w:rsid w:val="006D1108"/>
    <w:rsid w:val="006D3058"/>
    <w:rsid w:val="006D4BD8"/>
    <w:rsid w:val="006D4DC8"/>
    <w:rsid w:val="006D534E"/>
    <w:rsid w:val="006D6458"/>
    <w:rsid w:val="006D68CA"/>
    <w:rsid w:val="006D6996"/>
    <w:rsid w:val="006E0517"/>
    <w:rsid w:val="006E1714"/>
    <w:rsid w:val="006E196B"/>
    <w:rsid w:val="006E33D5"/>
    <w:rsid w:val="006E4575"/>
    <w:rsid w:val="006F1C7F"/>
    <w:rsid w:val="006F1FBA"/>
    <w:rsid w:val="006F3FE8"/>
    <w:rsid w:val="006F5DF8"/>
    <w:rsid w:val="006F6569"/>
    <w:rsid w:val="007004E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F83"/>
    <w:rsid w:val="00722CF9"/>
    <w:rsid w:val="00722F5C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7198"/>
    <w:rsid w:val="007374AC"/>
    <w:rsid w:val="0074123A"/>
    <w:rsid w:val="0074276D"/>
    <w:rsid w:val="00742DCD"/>
    <w:rsid w:val="007439FD"/>
    <w:rsid w:val="00744BCB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5679"/>
    <w:rsid w:val="007668F2"/>
    <w:rsid w:val="00771E8A"/>
    <w:rsid w:val="007724D4"/>
    <w:rsid w:val="007726E5"/>
    <w:rsid w:val="007739BE"/>
    <w:rsid w:val="00775A68"/>
    <w:rsid w:val="0077682A"/>
    <w:rsid w:val="00776916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7680"/>
    <w:rsid w:val="00797707"/>
    <w:rsid w:val="00797F27"/>
    <w:rsid w:val="007A104D"/>
    <w:rsid w:val="007A3545"/>
    <w:rsid w:val="007A3723"/>
    <w:rsid w:val="007A3999"/>
    <w:rsid w:val="007A5229"/>
    <w:rsid w:val="007B12AC"/>
    <w:rsid w:val="007B3159"/>
    <w:rsid w:val="007B3426"/>
    <w:rsid w:val="007B4200"/>
    <w:rsid w:val="007B4C1A"/>
    <w:rsid w:val="007B4E6A"/>
    <w:rsid w:val="007B76E1"/>
    <w:rsid w:val="007C223B"/>
    <w:rsid w:val="007C2893"/>
    <w:rsid w:val="007C2AFE"/>
    <w:rsid w:val="007C3EAB"/>
    <w:rsid w:val="007C630F"/>
    <w:rsid w:val="007D03CE"/>
    <w:rsid w:val="007D06C3"/>
    <w:rsid w:val="007D2EEF"/>
    <w:rsid w:val="007D333A"/>
    <w:rsid w:val="007D33A8"/>
    <w:rsid w:val="007D4738"/>
    <w:rsid w:val="007D5D0B"/>
    <w:rsid w:val="007E0CAF"/>
    <w:rsid w:val="007E11F2"/>
    <w:rsid w:val="007E231E"/>
    <w:rsid w:val="007E296E"/>
    <w:rsid w:val="007E3237"/>
    <w:rsid w:val="007E3F11"/>
    <w:rsid w:val="007E61AC"/>
    <w:rsid w:val="007E6355"/>
    <w:rsid w:val="007E6444"/>
    <w:rsid w:val="007E6993"/>
    <w:rsid w:val="007E7F50"/>
    <w:rsid w:val="007F26CC"/>
    <w:rsid w:val="007F2D63"/>
    <w:rsid w:val="007F30A1"/>
    <w:rsid w:val="007F3351"/>
    <w:rsid w:val="007F47D1"/>
    <w:rsid w:val="007F4E93"/>
    <w:rsid w:val="007F58A2"/>
    <w:rsid w:val="007F6CF6"/>
    <w:rsid w:val="008001F0"/>
    <w:rsid w:val="00801215"/>
    <w:rsid w:val="00801339"/>
    <w:rsid w:val="008013EC"/>
    <w:rsid w:val="0080366B"/>
    <w:rsid w:val="0080377D"/>
    <w:rsid w:val="0080574D"/>
    <w:rsid w:val="0080577D"/>
    <w:rsid w:val="00805EE1"/>
    <w:rsid w:val="00806C89"/>
    <w:rsid w:val="008074D0"/>
    <w:rsid w:val="008101A9"/>
    <w:rsid w:val="00811301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72A"/>
    <w:rsid w:val="00834DD6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4F60"/>
    <w:rsid w:val="0087601D"/>
    <w:rsid w:val="00876FE1"/>
    <w:rsid w:val="008778C6"/>
    <w:rsid w:val="00882800"/>
    <w:rsid w:val="008829AD"/>
    <w:rsid w:val="0088409B"/>
    <w:rsid w:val="0088493C"/>
    <w:rsid w:val="008858C1"/>
    <w:rsid w:val="00885D18"/>
    <w:rsid w:val="008875BC"/>
    <w:rsid w:val="008917B7"/>
    <w:rsid w:val="008923EA"/>
    <w:rsid w:val="00892CB9"/>
    <w:rsid w:val="00896C19"/>
    <w:rsid w:val="008A002E"/>
    <w:rsid w:val="008A144C"/>
    <w:rsid w:val="008A1458"/>
    <w:rsid w:val="008A562A"/>
    <w:rsid w:val="008A566E"/>
    <w:rsid w:val="008A6513"/>
    <w:rsid w:val="008A7E70"/>
    <w:rsid w:val="008B0453"/>
    <w:rsid w:val="008B2320"/>
    <w:rsid w:val="008B2E81"/>
    <w:rsid w:val="008B4EBC"/>
    <w:rsid w:val="008B4F2D"/>
    <w:rsid w:val="008C051F"/>
    <w:rsid w:val="008C0B19"/>
    <w:rsid w:val="008C12AE"/>
    <w:rsid w:val="008C2ABA"/>
    <w:rsid w:val="008C2C88"/>
    <w:rsid w:val="008C5F09"/>
    <w:rsid w:val="008C6990"/>
    <w:rsid w:val="008D28AD"/>
    <w:rsid w:val="008D30ED"/>
    <w:rsid w:val="008D3EFF"/>
    <w:rsid w:val="008D3FC6"/>
    <w:rsid w:val="008D53C6"/>
    <w:rsid w:val="008D54C3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C42"/>
    <w:rsid w:val="008E58CD"/>
    <w:rsid w:val="008F0280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4703"/>
    <w:rsid w:val="00906F58"/>
    <w:rsid w:val="0091414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B8A"/>
    <w:rsid w:val="009265C5"/>
    <w:rsid w:val="00926F00"/>
    <w:rsid w:val="00931B46"/>
    <w:rsid w:val="00931B49"/>
    <w:rsid w:val="00933850"/>
    <w:rsid w:val="009349DB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40135"/>
    <w:rsid w:val="009450A0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CA5"/>
    <w:rsid w:val="00974EA5"/>
    <w:rsid w:val="00977BCF"/>
    <w:rsid w:val="00977C9E"/>
    <w:rsid w:val="00981598"/>
    <w:rsid w:val="009822CC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A0256"/>
    <w:rsid w:val="009A131A"/>
    <w:rsid w:val="009A2155"/>
    <w:rsid w:val="009A39E5"/>
    <w:rsid w:val="009A4B64"/>
    <w:rsid w:val="009A55B0"/>
    <w:rsid w:val="009A692F"/>
    <w:rsid w:val="009B0AE4"/>
    <w:rsid w:val="009B459A"/>
    <w:rsid w:val="009B51EE"/>
    <w:rsid w:val="009B59ED"/>
    <w:rsid w:val="009B7C69"/>
    <w:rsid w:val="009C1389"/>
    <w:rsid w:val="009C2633"/>
    <w:rsid w:val="009C29EE"/>
    <w:rsid w:val="009C3427"/>
    <w:rsid w:val="009C4D0A"/>
    <w:rsid w:val="009C4D17"/>
    <w:rsid w:val="009C6AE3"/>
    <w:rsid w:val="009C73F8"/>
    <w:rsid w:val="009C78BE"/>
    <w:rsid w:val="009D0C36"/>
    <w:rsid w:val="009D1260"/>
    <w:rsid w:val="009D18E5"/>
    <w:rsid w:val="009D676D"/>
    <w:rsid w:val="009D730B"/>
    <w:rsid w:val="009D7405"/>
    <w:rsid w:val="009E0A29"/>
    <w:rsid w:val="009E1703"/>
    <w:rsid w:val="009E32CE"/>
    <w:rsid w:val="009E435D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CFA"/>
    <w:rsid w:val="00A24FF0"/>
    <w:rsid w:val="00A25B5B"/>
    <w:rsid w:val="00A26CEE"/>
    <w:rsid w:val="00A30804"/>
    <w:rsid w:val="00A3134C"/>
    <w:rsid w:val="00A323B5"/>
    <w:rsid w:val="00A345DF"/>
    <w:rsid w:val="00A4628C"/>
    <w:rsid w:val="00A469F1"/>
    <w:rsid w:val="00A47117"/>
    <w:rsid w:val="00A47DF1"/>
    <w:rsid w:val="00A53588"/>
    <w:rsid w:val="00A54056"/>
    <w:rsid w:val="00A55BC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734E"/>
    <w:rsid w:val="00A7017B"/>
    <w:rsid w:val="00A70594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53AD"/>
    <w:rsid w:val="00AD6395"/>
    <w:rsid w:val="00AD6B50"/>
    <w:rsid w:val="00AD7D62"/>
    <w:rsid w:val="00AE0ED3"/>
    <w:rsid w:val="00AE1103"/>
    <w:rsid w:val="00AE1D56"/>
    <w:rsid w:val="00AE2C11"/>
    <w:rsid w:val="00AE3DFF"/>
    <w:rsid w:val="00AE4EB4"/>
    <w:rsid w:val="00AE5704"/>
    <w:rsid w:val="00AE6427"/>
    <w:rsid w:val="00AF1FCD"/>
    <w:rsid w:val="00AF2977"/>
    <w:rsid w:val="00AF2E95"/>
    <w:rsid w:val="00AF2EDF"/>
    <w:rsid w:val="00AF31E3"/>
    <w:rsid w:val="00AF3715"/>
    <w:rsid w:val="00AF5B3B"/>
    <w:rsid w:val="00AF6227"/>
    <w:rsid w:val="00B043F6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2E78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37EA2"/>
    <w:rsid w:val="00B407C7"/>
    <w:rsid w:val="00B408E2"/>
    <w:rsid w:val="00B40AB3"/>
    <w:rsid w:val="00B41BE8"/>
    <w:rsid w:val="00B41F72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67E30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786B"/>
    <w:rsid w:val="00B87ABB"/>
    <w:rsid w:val="00B90228"/>
    <w:rsid w:val="00B91702"/>
    <w:rsid w:val="00B9176A"/>
    <w:rsid w:val="00B91FA2"/>
    <w:rsid w:val="00B927D4"/>
    <w:rsid w:val="00B92947"/>
    <w:rsid w:val="00B93222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B0BED"/>
    <w:rsid w:val="00BB1797"/>
    <w:rsid w:val="00BB2147"/>
    <w:rsid w:val="00BB365F"/>
    <w:rsid w:val="00BB3A37"/>
    <w:rsid w:val="00BB5D09"/>
    <w:rsid w:val="00BB6516"/>
    <w:rsid w:val="00BB65BA"/>
    <w:rsid w:val="00BB74DE"/>
    <w:rsid w:val="00BC0367"/>
    <w:rsid w:val="00BC083D"/>
    <w:rsid w:val="00BC238A"/>
    <w:rsid w:val="00BC371F"/>
    <w:rsid w:val="00BC4995"/>
    <w:rsid w:val="00BC7DC8"/>
    <w:rsid w:val="00BD093F"/>
    <w:rsid w:val="00BD1325"/>
    <w:rsid w:val="00BD2F8D"/>
    <w:rsid w:val="00BD4DEE"/>
    <w:rsid w:val="00BE1815"/>
    <w:rsid w:val="00BE1F90"/>
    <w:rsid w:val="00BE4078"/>
    <w:rsid w:val="00BE4215"/>
    <w:rsid w:val="00BE5164"/>
    <w:rsid w:val="00BE5800"/>
    <w:rsid w:val="00BE5F71"/>
    <w:rsid w:val="00BE5FE9"/>
    <w:rsid w:val="00BE60AE"/>
    <w:rsid w:val="00BE6192"/>
    <w:rsid w:val="00BE628F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C01922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52D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3A4"/>
    <w:rsid w:val="00C30A54"/>
    <w:rsid w:val="00C31D0A"/>
    <w:rsid w:val="00C356CC"/>
    <w:rsid w:val="00C36D13"/>
    <w:rsid w:val="00C37603"/>
    <w:rsid w:val="00C37B58"/>
    <w:rsid w:val="00C37DE2"/>
    <w:rsid w:val="00C41103"/>
    <w:rsid w:val="00C43A5D"/>
    <w:rsid w:val="00C440B0"/>
    <w:rsid w:val="00C44C56"/>
    <w:rsid w:val="00C455FC"/>
    <w:rsid w:val="00C45677"/>
    <w:rsid w:val="00C502E0"/>
    <w:rsid w:val="00C50754"/>
    <w:rsid w:val="00C50D58"/>
    <w:rsid w:val="00C544AB"/>
    <w:rsid w:val="00C553F9"/>
    <w:rsid w:val="00C56835"/>
    <w:rsid w:val="00C57815"/>
    <w:rsid w:val="00C57A22"/>
    <w:rsid w:val="00C605B1"/>
    <w:rsid w:val="00C61F45"/>
    <w:rsid w:val="00C6268F"/>
    <w:rsid w:val="00C65DD1"/>
    <w:rsid w:val="00C66E52"/>
    <w:rsid w:val="00C67EF9"/>
    <w:rsid w:val="00C701B5"/>
    <w:rsid w:val="00C7252A"/>
    <w:rsid w:val="00C74096"/>
    <w:rsid w:val="00C741BC"/>
    <w:rsid w:val="00C75288"/>
    <w:rsid w:val="00C75FD5"/>
    <w:rsid w:val="00C77036"/>
    <w:rsid w:val="00C77472"/>
    <w:rsid w:val="00C77C68"/>
    <w:rsid w:val="00C80840"/>
    <w:rsid w:val="00C828DF"/>
    <w:rsid w:val="00C82E8C"/>
    <w:rsid w:val="00C87841"/>
    <w:rsid w:val="00C90BD6"/>
    <w:rsid w:val="00C965EB"/>
    <w:rsid w:val="00C96EE2"/>
    <w:rsid w:val="00C97067"/>
    <w:rsid w:val="00CA02B3"/>
    <w:rsid w:val="00CA166B"/>
    <w:rsid w:val="00CA25B8"/>
    <w:rsid w:val="00CA27CC"/>
    <w:rsid w:val="00CA2FB6"/>
    <w:rsid w:val="00CA5016"/>
    <w:rsid w:val="00CA6B65"/>
    <w:rsid w:val="00CA74C0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272E"/>
    <w:rsid w:val="00CC4171"/>
    <w:rsid w:val="00CC54E4"/>
    <w:rsid w:val="00CC579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E0C80"/>
    <w:rsid w:val="00CE148B"/>
    <w:rsid w:val="00CE1B79"/>
    <w:rsid w:val="00CE1BFA"/>
    <w:rsid w:val="00CE3761"/>
    <w:rsid w:val="00CE5302"/>
    <w:rsid w:val="00CE5AFA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6787"/>
    <w:rsid w:val="00D301D1"/>
    <w:rsid w:val="00D30A28"/>
    <w:rsid w:val="00D31669"/>
    <w:rsid w:val="00D31686"/>
    <w:rsid w:val="00D32862"/>
    <w:rsid w:val="00D34121"/>
    <w:rsid w:val="00D34F31"/>
    <w:rsid w:val="00D3627D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579C4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3E12"/>
    <w:rsid w:val="00D748A6"/>
    <w:rsid w:val="00D818D1"/>
    <w:rsid w:val="00D83D73"/>
    <w:rsid w:val="00D83DA7"/>
    <w:rsid w:val="00D8545B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FE3"/>
    <w:rsid w:val="00DD153D"/>
    <w:rsid w:val="00DD2658"/>
    <w:rsid w:val="00DD2E6F"/>
    <w:rsid w:val="00DD3136"/>
    <w:rsid w:val="00DD3658"/>
    <w:rsid w:val="00DD3C64"/>
    <w:rsid w:val="00DD534A"/>
    <w:rsid w:val="00DD53EF"/>
    <w:rsid w:val="00DD5EC3"/>
    <w:rsid w:val="00DD6601"/>
    <w:rsid w:val="00DD76ED"/>
    <w:rsid w:val="00DD77B0"/>
    <w:rsid w:val="00DE0359"/>
    <w:rsid w:val="00DE113D"/>
    <w:rsid w:val="00DE2616"/>
    <w:rsid w:val="00DE338D"/>
    <w:rsid w:val="00DE39E3"/>
    <w:rsid w:val="00DE415D"/>
    <w:rsid w:val="00DE487D"/>
    <w:rsid w:val="00DE49A5"/>
    <w:rsid w:val="00DE5A43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4B44"/>
    <w:rsid w:val="00E063DA"/>
    <w:rsid w:val="00E07733"/>
    <w:rsid w:val="00E079F2"/>
    <w:rsid w:val="00E07FEA"/>
    <w:rsid w:val="00E10DE8"/>
    <w:rsid w:val="00E12C04"/>
    <w:rsid w:val="00E14647"/>
    <w:rsid w:val="00E14F4D"/>
    <w:rsid w:val="00E152C1"/>
    <w:rsid w:val="00E159F1"/>
    <w:rsid w:val="00E15C16"/>
    <w:rsid w:val="00E160CD"/>
    <w:rsid w:val="00E17485"/>
    <w:rsid w:val="00E21125"/>
    <w:rsid w:val="00E2115E"/>
    <w:rsid w:val="00E2169A"/>
    <w:rsid w:val="00E227FD"/>
    <w:rsid w:val="00E25914"/>
    <w:rsid w:val="00E27CBD"/>
    <w:rsid w:val="00E30784"/>
    <w:rsid w:val="00E32354"/>
    <w:rsid w:val="00E3290B"/>
    <w:rsid w:val="00E32DE9"/>
    <w:rsid w:val="00E33466"/>
    <w:rsid w:val="00E40349"/>
    <w:rsid w:val="00E4058D"/>
    <w:rsid w:val="00E406D3"/>
    <w:rsid w:val="00E433D8"/>
    <w:rsid w:val="00E43C60"/>
    <w:rsid w:val="00E45B16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48E"/>
    <w:rsid w:val="00E52FDA"/>
    <w:rsid w:val="00E539BC"/>
    <w:rsid w:val="00E550BD"/>
    <w:rsid w:val="00E55E66"/>
    <w:rsid w:val="00E57E6C"/>
    <w:rsid w:val="00E62450"/>
    <w:rsid w:val="00E64021"/>
    <w:rsid w:val="00E674ED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25B0"/>
    <w:rsid w:val="00E83C15"/>
    <w:rsid w:val="00E85E8A"/>
    <w:rsid w:val="00E86219"/>
    <w:rsid w:val="00E93349"/>
    <w:rsid w:val="00E939EA"/>
    <w:rsid w:val="00E954E8"/>
    <w:rsid w:val="00E95E12"/>
    <w:rsid w:val="00E96F28"/>
    <w:rsid w:val="00EA0782"/>
    <w:rsid w:val="00EA08AD"/>
    <w:rsid w:val="00EA0C9D"/>
    <w:rsid w:val="00EA12FF"/>
    <w:rsid w:val="00EA1498"/>
    <w:rsid w:val="00EA358E"/>
    <w:rsid w:val="00EA499B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66DE"/>
    <w:rsid w:val="00EC760E"/>
    <w:rsid w:val="00EC7B7B"/>
    <w:rsid w:val="00EC7F21"/>
    <w:rsid w:val="00ED0CAA"/>
    <w:rsid w:val="00ED1752"/>
    <w:rsid w:val="00ED176D"/>
    <w:rsid w:val="00ED2B10"/>
    <w:rsid w:val="00ED32D8"/>
    <w:rsid w:val="00ED3431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0C0A"/>
    <w:rsid w:val="00F21B70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3CC5"/>
    <w:rsid w:val="00F3434E"/>
    <w:rsid w:val="00F34D5B"/>
    <w:rsid w:val="00F35338"/>
    <w:rsid w:val="00F353D0"/>
    <w:rsid w:val="00F356A8"/>
    <w:rsid w:val="00F35B6B"/>
    <w:rsid w:val="00F412AE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677B"/>
    <w:rsid w:val="00F57313"/>
    <w:rsid w:val="00F575A0"/>
    <w:rsid w:val="00F57628"/>
    <w:rsid w:val="00F60A9D"/>
    <w:rsid w:val="00F60B0D"/>
    <w:rsid w:val="00F62F18"/>
    <w:rsid w:val="00F62FDE"/>
    <w:rsid w:val="00F65446"/>
    <w:rsid w:val="00F65BE2"/>
    <w:rsid w:val="00F65CFF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61B5"/>
    <w:rsid w:val="00FD706C"/>
    <w:rsid w:val="00FD730A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2F41A1B"/>
  <w15:chartTrackingRefBased/>
  <w15:docId w15:val="{638B7BE6-AE3B-49A8-A3A8-B6B7BD67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5418"/>
    <w:rPr>
      <w:rFonts w:ascii="Verdana" w:hAnsi="Verdana"/>
      <w:sz w:val="28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93222"/>
    <w:pPr>
      <w:widowControl w:val="0"/>
      <w:spacing w:before="480" w:after="120"/>
      <w:outlineLvl w:val="0"/>
    </w:pPr>
    <w:rPr>
      <w:rFonts w:cs="Arial"/>
      <w:b/>
      <w:bCs/>
      <w:color w:val="0018A8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qFormat/>
    <w:rsid w:val="00B93222"/>
    <w:pPr>
      <w:numPr>
        <w:ilvl w:val="1"/>
      </w:numPr>
      <w:spacing w:before="360"/>
      <w:outlineLvl w:val="1"/>
    </w:pPr>
    <w:rPr>
      <w:bCs w:val="0"/>
      <w:iCs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qFormat/>
    <w:rsid w:val="00B93222"/>
    <w:pPr>
      <w:numPr>
        <w:ilvl w:val="2"/>
      </w:numPr>
      <w:spacing w:before="240"/>
      <w:ind w:left="794" w:hanging="794"/>
      <w:outlineLvl w:val="2"/>
    </w:pPr>
    <w:rPr>
      <w:bCs/>
      <w:sz w:val="28"/>
      <w:szCs w:val="26"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F20C0A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40135"/>
    <w:pPr>
      <w:keepNext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93222"/>
    <w:rPr>
      <w:rFonts w:ascii="Verdana" w:hAnsi="Verdana" w:cs="Arial"/>
      <w:b/>
      <w:bCs/>
      <w:color w:val="0018A8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B93222"/>
    <w:rPr>
      <w:rFonts w:ascii="Verdana" w:hAnsi="Verdana" w:cs="Arial"/>
      <w:b/>
      <w:iCs/>
      <w:color w:val="0018A8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93222"/>
    <w:rPr>
      <w:rFonts w:ascii="Verdana" w:hAnsi="Verdana" w:cs="Arial"/>
      <w:b/>
      <w:bCs/>
      <w:iCs/>
      <w:color w:val="0018A8"/>
      <w:sz w:val="28"/>
      <w:szCs w:val="26"/>
    </w:rPr>
  </w:style>
  <w:style w:type="paragraph" w:styleId="Fuzeile">
    <w:name w:val="footer"/>
    <w:basedOn w:val="Standard"/>
    <w:link w:val="FuzeileZchn"/>
    <w:uiPriority w:val="99"/>
    <w:semiHidden/>
    <w:rsid w:val="00940135"/>
    <w:pPr>
      <w:keepNext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autoRedefine/>
    <w:uiPriority w:val="39"/>
    <w:semiHidden/>
    <w:qFormat/>
    <w:rsid w:val="005F51B5"/>
    <w:pPr>
      <w:keepNext/>
      <w:tabs>
        <w:tab w:val="right" w:leader="dot" w:pos="9412"/>
      </w:tabs>
      <w:spacing w:after="100"/>
    </w:pPr>
    <w:rPr>
      <w:b/>
      <w:color w:val="0018A8"/>
      <w:sz w:val="20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21"/>
    <w:rsid w:val="00940135"/>
    <w:pPr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21"/>
    <w:rsid w:val="00940135"/>
    <w:pPr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F20C0A"/>
    <w:rPr>
      <w:rFonts w:cs="Arial"/>
      <w:b/>
      <w:iCs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contextualSpacing/>
    </w:pPr>
  </w:style>
  <w:style w:type="table" w:styleId="Gitternetztabelle1hell">
    <w:name w:val="Grid Table 1 Light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szCs w:val="20"/>
      <w:lang w:val="de-CH"/>
    </w:rPr>
  </w:style>
  <w:style w:type="table" w:customStyle="1" w:styleId="SBV-Std-Tbl">
    <w:name w:val="SBV-Std-Tbl"/>
    <w:basedOn w:val="Tabellendesign"/>
    <w:uiPriority w:val="99"/>
    <w:rsid w:val="00EA499B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Gitternetztabelle5dunkelAkzent1">
    <w:name w:val="Grid Table 5 Dark Accent 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uiPriority w:val="4"/>
    <w:semiHidden/>
    <w:rsid w:val="00940135"/>
    <w:pPr>
      <w:spacing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940135"/>
    <w:pPr>
      <w:keepNext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940135"/>
    <w:rPr>
      <w:noProof w:val="0"/>
      <w:sz w:val="18"/>
      <w:lang w:val="de-CH"/>
    </w:rPr>
  </w:style>
  <w:style w:type="character" w:styleId="Funotenzeichen">
    <w:name w:val="footnote reference"/>
    <w:basedOn w:val="Absatz-Standardschriftart"/>
    <w:uiPriority w:val="44"/>
    <w:semiHidden/>
    <w:rsid w:val="00940135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noProof w:val="0"/>
      <w:color w:val="000B53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noProof w:val="0"/>
      <w:color w:val="000B53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noProof w:val="0"/>
      <w:color w:val="404040" w:themeColor="text1" w:themeTint="BF"/>
      <w:szCs w:val="20"/>
      <w:lang w:val="de-CH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6B292F"/>
    <w:rPr>
      <w:noProof w:val="0"/>
      <w:color w:val="0018A8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B93222"/>
    <w:pPr>
      <w:spacing w:after="0" w:line="240" w:lineRule="auto"/>
    </w:pPr>
    <w:rPr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93222"/>
    <w:rPr>
      <w:rFonts w:ascii="Verdana" w:hAnsi="Verdana"/>
      <w:sz w:val="28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widowControl w:val="0"/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line="259" w:lineRule="auto"/>
      <w:ind w:left="1415"/>
      <w:contextualSpacing/>
    </w:pPr>
  </w:style>
  <w:style w:type="paragraph" w:styleId="Listennummer">
    <w:name w:val="List Number"/>
    <w:basedOn w:val="Standard"/>
    <w:uiPriority w:val="24"/>
    <w:rsid w:val="00940135"/>
    <w:pPr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4"/>
    <w:rsid w:val="00940135"/>
    <w:pPr>
      <w:keepNext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numPr>
        <w:ilvl w:val="3"/>
        <w:numId w:val="9"/>
      </w:numPr>
    </w:pPr>
  </w:style>
  <w:style w:type="paragraph" w:styleId="Listennummer5">
    <w:name w:val="List Number 5"/>
    <w:basedOn w:val="Standard"/>
    <w:uiPriority w:val="99"/>
    <w:semiHidden/>
    <w:rsid w:val="00940135"/>
    <w:pPr>
      <w:keepNext/>
      <w:numPr>
        <w:ilvl w:val="4"/>
        <w:numId w:val="9"/>
      </w:numPr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ind w:left="708"/>
    </w:pPr>
  </w:style>
  <w:style w:type="table" w:styleId="TabellemithellemGitternetz">
    <w:name w:val="Grid Table Light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qFormat/>
    <w:rsid w:val="00F20C0A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F20C0A"/>
    <w:rPr>
      <w:rFonts w:eastAsia="Times New Roman" w:cs="Times New Roman"/>
      <w:b/>
      <w:noProof w:val="0"/>
      <w:color w:val="0018A8"/>
      <w:sz w:val="36"/>
      <w:szCs w:val="52"/>
      <w:lang w:val="de-CH" w:eastAsia="de-DE"/>
    </w:rPr>
  </w:style>
  <w:style w:type="paragraph" w:styleId="Umschlagabsenderadresse">
    <w:name w:val="envelope return"/>
    <w:basedOn w:val="Standard"/>
    <w:uiPriority w:val="99"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autoRedefine/>
    <w:uiPriority w:val="39"/>
    <w:semiHidden/>
    <w:qFormat/>
    <w:rsid w:val="005F51B5"/>
    <w:pPr>
      <w:keepNext/>
      <w:tabs>
        <w:tab w:val="right" w:leader="dot" w:pos="9412"/>
      </w:tabs>
      <w:spacing w:after="100"/>
      <w:contextualSpacing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semiHidden/>
    <w:qFormat/>
    <w:rsid w:val="005F51B5"/>
    <w:pPr>
      <w:keepNext/>
      <w:tabs>
        <w:tab w:val="right" w:leader="dot" w:pos="9412"/>
      </w:tabs>
      <w:spacing w:after="100"/>
      <w:contextualSpacing/>
    </w:pPr>
    <w:rPr>
      <w:sz w:val="20"/>
    </w:rPr>
  </w:style>
  <w:style w:type="paragraph" w:styleId="Verzeichnis4">
    <w:name w:val="toc 4"/>
    <w:basedOn w:val="Standard"/>
    <w:next w:val="Standard"/>
    <w:autoRedefine/>
    <w:uiPriority w:val="39"/>
    <w:semiHidden/>
    <w:rsid w:val="005F51B5"/>
    <w:pPr>
      <w:keepNext/>
      <w:tabs>
        <w:tab w:val="left" w:pos="1540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76A93"/>
    <w:pPr>
      <w:spacing w:before="120"/>
    </w:pPr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76A93"/>
    <w:rPr>
      <w:i/>
      <w:iCs/>
      <w:noProof w:val="0"/>
      <w:color w:val="0018A8" w:themeColor="accent1"/>
      <w:lang w:val="de-CH" w:eastAsia="de-DE"/>
    </w:rPr>
  </w:style>
  <w:style w:type="table" w:styleId="Gitternetztabelle5dunkelAkzent5">
    <w:name w:val="Grid Table 5 Dark Accent 5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Listentabelle1hell">
    <w:name w:val="List Table 1 Light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1">
    <w:name w:val="Plain Table 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2">
    <w:name w:val="Grid Table 5 Dark Accent 2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Num">
    <w:name w:val="Ü1-Num"/>
    <w:basedOn w:val="berschrift1"/>
    <w:next w:val="Standard"/>
    <w:uiPriority w:val="19"/>
    <w:qFormat/>
    <w:rsid w:val="00F20C0A"/>
    <w:pPr>
      <w:numPr>
        <w:numId w:val="23"/>
      </w:numPr>
      <w:spacing w:line="240" w:lineRule="auto"/>
    </w:pPr>
    <w:rPr>
      <w:rFonts w:asciiTheme="minorHAnsi" w:eastAsiaTheme="majorEastAsia" w:hAnsiTheme="minorHAnsi" w:cstheme="majorBidi"/>
      <w:bCs w:val="0"/>
      <w:color w:val="0018A8" w:themeColor="accent1"/>
      <w:szCs w:val="28"/>
    </w:rPr>
  </w:style>
  <w:style w:type="paragraph" w:customStyle="1" w:styleId="2-Num">
    <w:name w:val="Ü2-Num"/>
    <w:basedOn w:val="berschrift2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iCs w:val="0"/>
      <w:color w:val="0018A8" w:themeColor="accent1"/>
      <w:szCs w:val="24"/>
    </w:rPr>
  </w:style>
  <w:style w:type="paragraph" w:customStyle="1" w:styleId="3-Num">
    <w:name w:val="Ü3-Num"/>
    <w:basedOn w:val="berschrift3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bCs w:val="0"/>
      <w:iCs w:val="0"/>
      <w:color w:val="0018A8" w:themeColor="accent1"/>
      <w:szCs w:val="22"/>
    </w:rPr>
  </w:style>
  <w:style w:type="paragraph" w:customStyle="1" w:styleId="4-Num">
    <w:name w:val="Ü4-Num"/>
    <w:basedOn w:val="berschrift4"/>
    <w:next w:val="Standard"/>
    <w:uiPriority w:val="19"/>
    <w:semiHidden/>
    <w:rsid w:val="00F20C0A"/>
    <w:pPr>
      <w:numPr>
        <w:numId w:val="24"/>
      </w:numPr>
      <w:spacing w:before="360" w:after="80"/>
    </w:pPr>
    <w:rPr>
      <w:rFonts w:asciiTheme="minorHAnsi" w:eastAsiaTheme="majorEastAsia" w:hAnsiTheme="minorHAnsi"/>
      <w:b w:val="0"/>
      <w:iCs w:val="0"/>
      <w:color w:val="000000" w:themeColor="text1"/>
      <w:sz w:val="20"/>
      <w:szCs w:val="22"/>
    </w:rPr>
  </w:style>
  <w:style w:type="character" w:styleId="Buchtitel">
    <w:name w:val="Book Title"/>
    <w:basedOn w:val="Absatz-Standardschriftart"/>
    <w:uiPriority w:val="33"/>
    <w:semiHidden/>
    <w:rsid w:val="00440CB8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EinfacheTabelle2">
    <w:name w:val="Plain Table 2"/>
    <w:basedOn w:val="NormaleTabelle"/>
    <w:uiPriority w:val="42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440CB8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itternetztabelle1hellAkzent1">
    <w:name w:val="Grid Table 1 Light Accent 1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440CB8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440CB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440CB8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440CB8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440CB8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440CB8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440CB8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440CB8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440CB8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440CB8"/>
    <w:rPr>
      <w:i/>
      <w:iCs/>
      <w:noProof w:val="0"/>
      <w:lang w:val="de-CH"/>
    </w:rPr>
  </w:style>
  <w:style w:type="character" w:styleId="SmartHyperlink">
    <w:name w:val="Smart Hyperlink"/>
    <w:basedOn w:val="Absatz-Standardschriftart"/>
    <w:uiPriority w:val="99"/>
    <w:semiHidden/>
    <w:unhideWhenUsed/>
    <w:rsid w:val="00440CB8"/>
    <w:rPr>
      <w:noProof w:val="0"/>
      <w:u w:val="dotted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0CB8"/>
    <w:rPr>
      <w:noProof w:val="0"/>
      <w:sz w:val="16"/>
      <w:szCs w:val="16"/>
      <w:lang w:val="de-CH"/>
    </w:rPr>
  </w:style>
  <w:style w:type="table" w:styleId="Listentabelle1hellAkzent1">
    <w:name w:val="List Table 1 Light Accent 1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2">
    <w:name w:val="List Table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3">
    <w:name w:val="List Table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440CB8"/>
    <w:rPr>
      <w:noProof w:val="0"/>
      <w:lang w:val="de-CH"/>
    </w:rPr>
  </w:style>
  <w:style w:type="character" w:styleId="SmartLink">
    <w:name w:val="Smart Link"/>
    <w:basedOn w:val="Absatz-Standardschriftart"/>
    <w:uiPriority w:val="99"/>
    <w:semiHidden/>
    <w:unhideWhenUsed/>
    <w:rsid w:val="00440CB8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440CB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440CB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440CB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440C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440C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440CB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440C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440CB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440CB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440C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440C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440C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440CB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440C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440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440CB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440CB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440CB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440CB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440CB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440CB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440CB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440CB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440C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440C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440CB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440CB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440CB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ntigymnastique.com/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zentrum.zuerich@sbv-fsa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noll\documents\sbv-vorlagen\Allg-Logo-gross_gen-logo-grand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3" ma:contentTypeDescription="Ein neues Dokument erstellen." ma:contentTypeScope="" ma:versionID="21a0b4e39bf4c3229c4adb5b8dc64daa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targetNamespace="http://schemas.microsoft.com/office/2006/metadata/properties" ma:root="true" ma:fieldsID="aff905ef8cbb4710efd376fbcd1174e6" ns2:_="" ns3:_="" ns4:_="">
    <xsd:import namespace="94b723a6-d5b5-485a-979f-c3950a25a923"/>
    <xsd:import namespace="http://schemas.microsoft.com/sharepoint/v3/fields"/>
    <xsd:import namespace="f577065d-652e-4b83-b7df-33c2d15ff5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D1AD7BB-66A8-4846-8AAF-7E06FCAAF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Allg-Logo-gross_gen-logo-grand.dotm</Template>
  <TotalTime>0</TotalTime>
  <Pages>5</Pages>
  <Words>676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 / Generale</vt:lpstr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 / Generale</dc:title>
  <dc:subject>Normal</dc:subject>
  <dc:creator>Gerald Knoll</dc:creator>
  <cp:keywords>VIMESO VBA Library brief.dotm</cp:keywords>
  <dc:description/>
  <cp:lastModifiedBy>Knoll Gerald</cp:lastModifiedBy>
  <cp:revision>17</cp:revision>
  <cp:lastPrinted>2026-02-10T18:44:00Z</cp:lastPrinted>
  <dcterms:created xsi:type="dcterms:W3CDTF">2026-02-10T12:06:00Z</dcterms:created>
  <dcterms:modified xsi:type="dcterms:W3CDTF">2026-02-10T18:44:00Z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false</vt:bool>
  </property>
</Properties>
</file>