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3F35B" w14:textId="77777777" w:rsidR="002241D9" w:rsidRDefault="002241D9" w:rsidP="00B266C1">
      <w:pPr>
        <w:pStyle w:val="Titel"/>
      </w:pPr>
    </w:p>
    <w:p w14:paraId="58E9A336" w14:textId="20C123B7" w:rsidR="008542ED" w:rsidRPr="00B266C1" w:rsidRDefault="008542ED" w:rsidP="00B266C1">
      <w:pPr>
        <w:pStyle w:val="Titel"/>
      </w:pPr>
      <w:r w:rsidRPr="00B266C1">
        <w:t>Demande d'adhésion en tant que membre actif</w:t>
      </w:r>
    </w:p>
    <w:p w14:paraId="48304267" w14:textId="77777777" w:rsidR="00B266C1" w:rsidRDefault="00B266C1" w:rsidP="00E72C0F">
      <w:pPr>
        <w:tabs>
          <w:tab w:val="left" w:leader="dot" w:pos="4536"/>
          <w:tab w:val="left" w:leader="dot" w:pos="5954"/>
          <w:tab w:val="right" w:leader="dot" w:pos="9356"/>
        </w:tabs>
        <w:spacing w:before="60" w:after="60" w:line="360" w:lineRule="auto"/>
        <w:jc w:val="both"/>
      </w:pPr>
    </w:p>
    <w:p w14:paraId="7AA63B60" w14:textId="0389A5C0" w:rsidR="003012AB" w:rsidRDefault="003012AB" w:rsidP="00E72C0F">
      <w:pPr>
        <w:tabs>
          <w:tab w:val="left" w:leader="dot" w:pos="4536"/>
          <w:tab w:val="left" w:leader="dot" w:pos="5954"/>
          <w:tab w:val="right" w:leader="dot" w:pos="9356"/>
        </w:tabs>
        <w:spacing w:before="60" w:after="60" w:line="360" w:lineRule="auto"/>
        <w:jc w:val="both"/>
      </w:pPr>
      <w:r>
        <w:t xml:space="preserve">Sexe: </w:t>
      </w:r>
      <w:r w:rsidR="00B15ACF">
        <w:t>homme</w:t>
      </w:r>
      <w:r w:rsidR="00E72C0F">
        <w:t xml:space="preserve">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f</w:t>
      </w:r>
      <w:r w:rsidR="00B15ACF">
        <w:t>emme</w:t>
      </w:r>
      <w:r w:rsidR="00E72C0F">
        <w:t xml:space="preserve">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E72C0F">
        <w:t xml:space="preserve">   </w:t>
      </w:r>
      <w:r w:rsidR="00303423">
        <w:t>autre</w:t>
      </w:r>
      <w:r w:rsidR="00E72C0F">
        <w:t xml:space="preserve"> </w:t>
      </w:r>
      <w:r w:rsidR="00E72C0F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72C0F">
        <w:instrText xml:space="preserve"> FORMCHECKBOX </w:instrText>
      </w:r>
      <w:r w:rsidR="00E72C0F">
        <w:fldChar w:fldCharType="separate"/>
      </w:r>
      <w:r w:rsidR="00E72C0F">
        <w:fldChar w:fldCharType="end"/>
      </w:r>
    </w:p>
    <w:p w14:paraId="1C3A7AB2" w14:textId="2357A273" w:rsidR="00E72C0F" w:rsidRDefault="008542ED" w:rsidP="00E72C0F">
      <w:pPr>
        <w:tabs>
          <w:tab w:val="left" w:leader="dot" w:pos="4536"/>
          <w:tab w:val="right" w:leader="dot" w:pos="9356"/>
        </w:tabs>
        <w:spacing w:before="120" w:after="120" w:line="360" w:lineRule="auto"/>
        <w:jc w:val="both"/>
      </w:pPr>
      <w:r>
        <w:t>Nom:</w:t>
      </w:r>
      <w:r>
        <w:tab/>
        <w:t>Prénom:</w:t>
      </w:r>
      <w:r>
        <w:tab/>
      </w:r>
      <w:r w:rsidR="00E72C0F">
        <w:br/>
      </w:r>
      <w:r>
        <w:t>Rue:</w:t>
      </w:r>
      <w:r>
        <w:tab/>
        <w:t>NPA:</w:t>
      </w:r>
      <w:r w:rsidR="00501720">
        <w:t>…………</w:t>
      </w:r>
      <w:r w:rsidR="00E72C0F">
        <w:t>Li</w:t>
      </w:r>
      <w:r>
        <w:t>eu:</w:t>
      </w:r>
      <w:r w:rsidR="00E72C0F">
        <w:t>………………………</w:t>
      </w:r>
      <w:r w:rsidR="00E72C0F">
        <w:br/>
      </w:r>
      <w:r>
        <w:t>Téléphone privé:</w:t>
      </w:r>
      <w:r>
        <w:tab/>
      </w:r>
      <w:r w:rsidR="00E72C0F">
        <w:t>……………………………………………..</w:t>
      </w:r>
      <w:r w:rsidR="00E72C0F">
        <w:br/>
      </w:r>
      <w:r>
        <w:t>Portable:</w:t>
      </w:r>
      <w:r>
        <w:tab/>
      </w:r>
      <w:r>
        <w:tab/>
      </w:r>
      <w:r w:rsidR="00E72C0F">
        <w:t>..</w:t>
      </w:r>
      <w:r w:rsidR="00E72C0F">
        <w:br/>
      </w:r>
      <w:r>
        <w:t>Courriel privé:</w:t>
      </w:r>
      <w:r>
        <w:tab/>
      </w:r>
      <w:r w:rsidR="00E72C0F">
        <w:t>……………………………………………..</w:t>
      </w:r>
      <w:r w:rsidR="00E72C0F">
        <w:br/>
      </w:r>
      <w:r>
        <w:t>Date de naissance:</w:t>
      </w:r>
      <w:r>
        <w:tab/>
      </w:r>
      <w:r w:rsidR="00E72C0F">
        <w:t>……………………………………………..</w:t>
      </w:r>
      <w:r w:rsidR="00E72C0F">
        <w:br/>
        <w:t>Numéro AVS (si possible) : ………………………………………………………..</w:t>
      </w:r>
    </w:p>
    <w:p w14:paraId="3CFA92EC" w14:textId="77777777" w:rsidR="006B7797" w:rsidRDefault="006B7797" w:rsidP="006B7797">
      <w:pPr>
        <w:tabs>
          <w:tab w:val="right" w:leader="dot" w:pos="9356"/>
        </w:tabs>
        <w:jc w:val="both"/>
      </w:pPr>
    </w:p>
    <w:p w14:paraId="34EDBD50" w14:textId="77777777" w:rsidR="006B7797" w:rsidRDefault="006B7797" w:rsidP="006B7797">
      <w:pPr>
        <w:tabs>
          <w:tab w:val="right" w:leader="dot" w:pos="9356"/>
        </w:tabs>
        <w:jc w:val="both"/>
      </w:pPr>
      <w:r>
        <w:t>Avec votre signature vous confirmez que vous êtes considérablement limité dans le choix ou l'exercice d'une profession ainsi que dans les activités de la vie journalière.</w:t>
      </w:r>
    </w:p>
    <w:p w14:paraId="756D6495" w14:textId="77777777" w:rsidR="00E72C0F" w:rsidRDefault="00E72C0F" w:rsidP="006B7797">
      <w:pPr>
        <w:tabs>
          <w:tab w:val="right" w:leader="dot" w:pos="9356"/>
        </w:tabs>
        <w:jc w:val="both"/>
      </w:pPr>
    </w:p>
    <w:p w14:paraId="1F84811A" w14:textId="67A9BABA" w:rsidR="006B7797" w:rsidRDefault="006B7797" w:rsidP="006B7797">
      <w:pPr>
        <w:tabs>
          <w:tab w:val="right" w:leader="dot" w:pos="9356"/>
        </w:tabs>
        <w:jc w:val="both"/>
      </w:pPr>
      <w:r w:rsidRPr="00546B50">
        <w:t>Veuillez également remplir le document "Certificat médical pour déficience visuelle", le faire confirmer par votre médecin et le joindre à la présente demande d'adhésion. Ce certificat n'est pas requis si la demande d'adhésion est confirmée par un centre de consultation.</w:t>
      </w:r>
    </w:p>
    <w:p w14:paraId="39599085" w14:textId="77777777" w:rsidR="006B7797" w:rsidRDefault="006B7797" w:rsidP="006B7797">
      <w:pPr>
        <w:tabs>
          <w:tab w:val="left" w:pos="4536"/>
          <w:tab w:val="right" w:leader="dot" w:pos="9356"/>
        </w:tabs>
        <w:jc w:val="both"/>
      </w:pPr>
    </w:p>
    <w:p w14:paraId="1EBF5DA3" w14:textId="77777777" w:rsidR="00E72C0F" w:rsidRDefault="00E72C0F" w:rsidP="006B7797">
      <w:pPr>
        <w:tabs>
          <w:tab w:val="left" w:pos="4536"/>
          <w:tab w:val="right" w:leader="dot" w:pos="9356"/>
        </w:tabs>
        <w:jc w:val="both"/>
      </w:pPr>
    </w:p>
    <w:p w14:paraId="3C0A227F" w14:textId="497B46F4" w:rsidR="006B7797" w:rsidRDefault="006B7797" w:rsidP="006B7797">
      <w:pPr>
        <w:tabs>
          <w:tab w:val="left" w:pos="4536"/>
          <w:tab w:val="right" w:leader="dot" w:pos="9356"/>
        </w:tabs>
        <w:jc w:val="both"/>
      </w:pPr>
      <w:r>
        <w:t>Lieu</w:t>
      </w:r>
      <w:r w:rsidR="00E72C0F">
        <w:t xml:space="preserve">, </w:t>
      </w:r>
      <w:r>
        <w:t>date</w:t>
      </w:r>
      <w:r w:rsidR="00E72C0F">
        <w:t xml:space="preserve"> et s</w:t>
      </w:r>
      <w:r>
        <w:t>ignature:…………………………….…</w:t>
      </w:r>
      <w:r w:rsidR="00E72C0F">
        <w:t>………………………………</w:t>
      </w:r>
    </w:p>
    <w:p w14:paraId="6BDA365B" w14:textId="77777777" w:rsidR="006B7797" w:rsidRDefault="006B7797" w:rsidP="006B7797">
      <w:pPr>
        <w:tabs>
          <w:tab w:val="right" w:leader="dot" w:pos="9356"/>
        </w:tabs>
        <w:jc w:val="both"/>
      </w:pPr>
    </w:p>
    <w:p w14:paraId="2D642131" w14:textId="77777777" w:rsidR="006B7797" w:rsidRDefault="006B7797" w:rsidP="006B7797">
      <w:pPr>
        <w:tabs>
          <w:tab w:val="right" w:leader="dot" w:pos="9356"/>
        </w:tabs>
        <w:jc w:val="both"/>
      </w:pPr>
    </w:p>
    <w:p w14:paraId="755A306F" w14:textId="77777777" w:rsidR="006B7797" w:rsidRDefault="006B7797" w:rsidP="006B7797">
      <w:pPr>
        <w:pStyle w:val="berschrift1"/>
      </w:pPr>
      <w:r>
        <w:t>Confirmation du Service de consultation </w:t>
      </w:r>
    </w:p>
    <w:p w14:paraId="20011826" w14:textId="77777777" w:rsidR="006B7797" w:rsidRPr="005D5A80" w:rsidRDefault="006B7797" w:rsidP="006B7797"/>
    <w:p w14:paraId="65082D2A" w14:textId="77777777" w:rsidR="006B7797" w:rsidRDefault="006B7797" w:rsidP="006B7797">
      <w:pPr>
        <w:tabs>
          <w:tab w:val="right" w:leader="dot" w:pos="9356"/>
        </w:tabs>
        <w:jc w:val="both"/>
      </w:pPr>
      <w:r>
        <w:t>Le Service de consultation confirme le handicap visuel.</w:t>
      </w:r>
    </w:p>
    <w:p w14:paraId="05B9896A" w14:textId="77777777" w:rsidR="006B7797" w:rsidRDefault="006B7797" w:rsidP="006B7797">
      <w:pPr>
        <w:tabs>
          <w:tab w:val="right" w:leader="dot" w:pos="9356"/>
        </w:tabs>
        <w:jc w:val="both"/>
      </w:pPr>
    </w:p>
    <w:p w14:paraId="39D9633A" w14:textId="77777777" w:rsidR="006B7797" w:rsidRDefault="006B7797" w:rsidP="006B7797">
      <w:pPr>
        <w:tabs>
          <w:tab w:val="right" w:leader="dot" w:pos="9356"/>
        </w:tabs>
        <w:jc w:val="both"/>
      </w:pPr>
    </w:p>
    <w:p w14:paraId="63C078FE" w14:textId="77777777" w:rsidR="006B7797" w:rsidRDefault="006B7797" w:rsidP="006B7797">
      <w:pPr>
        <w:tabs>
          <w:tab w:val="right" w:leader="dot" w:pos="9356"/>
        </w:tabs>
        <w:jc w:val="both"/>
      </w:pPr>
      <w:r>
        <w:t>Lieu et date :…………………………….. Signature : …………………………..</w:t>
      </w:r>
    </w:p>
    <w:sectPr w:rsidR="006B7797">
      <w:footerReference w:type="default" r:id="rId8"/>
      <w:headerReference w:type="first" r:id="rId9"/>
      <w:footerReference w:type="first" r:id="rId10"/>
      <w:pgSz w:w="11906" w:h="16838" w:code="9"/>
      <w:pgMar w:top="964" w:right="851" w:bottom="1134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69124" w14:textId="77777777" w:rsidR="008104E9" w:rsidRDefault="008104E9">
      <w:r>
        <w:separator/>
      </w:r>
    </w:p>
  </w:endnote>
  <w:endnote w:type="continuationSeparator" w:id="0">
    <w:p w14:paraId="017B8513" w14:textId="77777777" w:rsidR="008104E9" w:rsidRDefault="0081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6FA5" w14:textId="77777777" w:rsidR="00C35811" w:rsidRDefault="00C35811">
    <w:pPr>
      <w:tabs>
        <w:tab w:val="right" w:pos="9639"/>
      </w:tabs>
      <w:rPr>
        <w:sz w:val="20"/>
      </w:rPr>
    </w:pPr>
    <w:r>
      <w:rPr>
        <w:sz w:val="20"/>
      </w:rPr>
      <w:tab/>
    </w: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 w:rsidR="009E3845">
      <w:rPr>
        <w:noProof/>
        <w:szCs w:val="28"/>
      </w:rPr>
      <w:t>2</w:t>
    </w:r>
    <w:r>
      <w:rPr>
        <w:szCs w:val="28"/>
      </w:rPr>
      <w:fldChar w:fldCharType="end"/>
    </w:r>
    <w:r>
      <w:rPr>
        <w:szCs w:val="28"/>
      </w:rPr>
      <w:t>/</w:t>
    </w:r>
    <w:r>
      <w:rPr>
        <w:szCs w:val="28"/>
      </w:rPr>
      <w:fldChar w:fldCharType="begin"/>
    </w:r>
    <w:r>
      <w:rPr>
        <w:szCs w:val="28"/>
      </w:rPr>
      <w:instrText xml:space="preserve"> NUMPAGES </w:instrText>
    </w:r>
    <w:r>
      <w:rPr>
        <w:szCs w:val="28"/>
      </w:rPr>
      <w:fldChar w:fldCharType="separate"/>
    </w:r>
    <w:r w:rsidR="009E3845">
      <w:rPr>
        <w:noProof/>
        <w:szCs w:val="28"/>
      </w:rPr>
      <w:t>2</w:t>
    </w:r>
    <w:r>
      <w:rPr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DBAE4" w14:textId="77777777" w:rsidR="00615C66" w:rsidRDefault="00615C66" w:rsidP="00615C66">
    <w:pPr>
      <w:tabs>
        <w:tab w:val="left" w:pos="3168"/>
      </w:tabs>
      <w:rPr>
        <w:bCs/>
        <w:sz w:val="24"/>
        <w:szCs w:val="24"/>
      </w:rPr>
    </w:pPr>
  </w:p>
  <w:p w14:paraId="7E37B9BB" w14:textId="3402B6FF" w:rsidR="00615C66" w:rsidRDefault="006B7797" w:rsidP="00615C66">
    <w:pPr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A17182" wp14:editId="1C8C546E">
          <wp:simplePos x="0" y="0"/>
          <wp:positionH relativeFrom="column">
            <wp:posOffset>-585470</wp:posOffset>
          </wp:positionH>
          <wp:positionV relativeFrom="paragraph">
            <wp:posOffset>50165</wp:posOffset>
          </wp:positionV>
          <wp:extent cx="416560" cy="447040"/>
          <wp:effectExtent l="0" t="0" r="0" b="0"/>
          <wp:wrapNone/>
          <wp:docPr id="7" name="Image 7" descr="ZEWO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EWO_Logo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47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C66">
      <w:rPr>
        <w:b/>
        <w:sz w:val="24"/>
        <w:szCs w:val="24"/>
      </w:rPr>
      <w:t xml:space="preserve">FSA </w:t>
    </w:r>
    <w:r w:rsidR="00345678">
      <w:rPr>
        <w:b/>
        <w:sz w:val="24"/>
        <w:szCs w:val="24"/>
      </w:rPr>
      <w:t>Secrétariat romand</w:t>
    </w:r>
  </w:p>
  <w:p w14:paraId="3ADD3358" w14:textId="77777777" w:rsidR="00615C66" w:rsidRDefault="00615C66" w:rsidP="00615C66">
    <w:pPr>
      <w:rPr>
        <w:sz w:val="24"/>
        <w:szCs w:val="24"/>
      </w:rPr>
    </w:pPr>
    <w:r>
      <w:rPr>
        <w:sz w:val="24"/>
        <w:szCs w:val="24"/>
      </w:rPr>
      <w:t>Rue de Genève 88b, 1004 Lausanne</w:t>
    </w:r>
  </w:p>
  <w:p w14:paraId="53078CE9" w14:textId="77777777" w:rsidR="00C35811" w:rsidRPr="00615C66" w:rsidRDefault="00615C66" w:rsidP="00615C66">
    <w:pPr>
      <w:rPr>
        <w:sz w:val="24"/>
        <w:szCs w:val="24"/>
      </w:rPr>
    </w:pPr>
    <w:r>
      <w:rPr>
        <w:sz w:val="24"/>
        <w:szCs w:val="24"/>
      </w:rPr>
      <w:t xml:space="preserve">tél. +41 (021) 651 60 60, </w:t>
    </w:r>
    <w:r w:rsidR="00F41E9F">
      <w:rPr>
        <w:sz w:val="24"/>
        <w:szCs w:val="24"/>
      </w:rPr>
      <w:t>service-aux-membres</w:t>
    </w:r>
    <w:r>
      <w:rPr>
        <w:sz w:val="24"/>
        <w:szCs w:val="24"/>
      </w:rPr>
      <w:t>@sbv-fsa.ch, www.sbv-fsa.ch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48FD9" w14:textId="77777777" w:rsidR="008104E9" w:rsidRDefault="008104E9">
      <w:r>
        <w:separator/>
      </w:r>
    </w:p>
  </w:footnote>
  <w:footnote w:type="continuationSeparator" w:id="0">
    <w:p w14:paraId="755F2E7B" w14:textId="77777777" w:rsidR="008104E9" w:rsidRDefault="0081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FB2A1" w14:textId="2941DB95" w:rsidR="00C35811" w:rsidRDefault="00DB6ADE">
    <w:pPr>
      <w:rPr>
        <w:szCs w:val="28"/>
      </w:rPr>
    </w:pPr>
    <w:r w:rsidRPr="00DB6ADE">
      <w:rPr>
        <w:noProof/>
      </w:rPr>
      <w:drawing>
        <wp:inline distT="0" distB="0" distL="0" distR="0" wp14:anchorId="30A8CDCB" wp14:editId="51A7B119">
          <wp:extent cx="1789877" cy="904875"/>
          <wp:effectExtent l="0" t="0" r="1270" b="0"/>
          <wp:docPr id="2103755296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755296" name="Grafik 1" descr="Ein Bild, das Text, Schrift, Logo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481" cy="909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2710"/>
    <w:multiLevelType w:val="singleLevel"/>
    <w:tmpl w:val="2C1EF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1" w15:restartNumberingAfterBreak="0">
    <w:nsid w:val="0A2A2A0E"/>
    <w:multiLevelType w:val="hybridMultilevel"/>
    <w:tmpl w:val="41EA24FE"/>
    <w:lvl w:ilvl="0" w:tplc="C45C9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C1B"/>
    <w:multiLevelType w:val="singleLevel"/>
    <w:tmpl w:val="EBF2289E"/>
    <w:lvl w:ilvl="0">
      <w:start w:val="1"/>
      <w:numFmt w:val="bullet"/>
      <w:pStyle w:val="listepuces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3" w15:restartNumberingAfterBreak="0">
    <w:nsid w:val="15173975"/>
    <w:multiLevelType w:val="hybridMultilevel"/>
    <w:tmpl w:val="8A043472"/>
    <w:lvl w:ilvl="0" w:tplc="4C32A63E">
      <w:start w:val="1"/>
      <w:numFmt w:val="bullet"/>
      <w:pStyle w:val="pointensuspens"/>
      <w:lvlText w:val="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sz w:val="4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6D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1E4F95"/>
    <w:multiLevelType w:val="singleLevel"/>
    <w:tmpl w:val="E38E4144"/>
    <w:lvl w:ilvl="0">
      <w:start w:val="1"/>
      <w:numFmt w:val="bullet"/>
      <w:lvlText w:val=""/>
      <w:lvlJc w:val="left"/>
      <w:pPr>
        <w:tabs>
          <w:tab w:val="num" w:pos="851"/>
        </w:tabs>
        <w:ind w:left="851" w:hanging="851"/>
      </w:pPr>
      <w:rPr>
        <w:rFonts w:ascii="Monotype Sorts" w:hAnsi="Monotype Sorts" w:hint="default"/>
        <w:sz w:val="56"/>
      </w:rPr>
    </w:lvl>
  </w:abstractNum>
  <w:abstractNum w:abstractNumId="6" w15:restartNumberingAfterBreak="0">
    <w:nsid w:val="2C365B5D"/>
    <w:multiLevelType w:val="singleLevel"/>
    <w:tmpl w:val="421ED2B0"/>
    <w:lvl w:ilvl="0">
      <w:start w:val="1"/>
      <w:numFmt w:val="decimal"/>
      <w:pStyle w:val="numrotatio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7" w15:restartNumberingAfterBreak="0">
    <w:nsid w:val="3B6B3879"/>
    <w:multiLevelType w:val="singleLevel"/>
    <w:tmpl w:val="82128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C844D15"/>
    <w:multiLevelType w:val="hybridMultilevel"/>
    <w:tmpl w:val="FC7836A8"/>
    <w:lvl w:ilvl="0" w:tplc="FC32AC8A">
      <w:start w:val="1"/>
      <w:numFmt w:val="bullet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64DD7"/>
    <w:multiLevelType w:val="hybridMultilevel"/>
    <w:tmpl w:val="B1102C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535189">
    <w:abstractNumId w:val="7"/>
  </w:num>
  <w:num w:numId="2" w16cid:durableId="328563217">
    <w:abstractNumId w:val="0"/>
  </w:num>
  <w:num w:numId="3" w16cid:durableId="2121222890">
    <w:abstractNumId w:val="6"/>
  </w:num>
  <w:num w:numId="4" w16cid:durableId="532961733">
    <w:abstractNumId w:val="5"/>
  </w:num>
  <w:num w:numId="5" w16cid:durableId="1013845221">
    <w:abstractNumId w:val="4"/>
  </w:num>
  <w:num w:numId="6" w16cid:durableId="928852822">
    <w:abstractNumId w:val="2"/>
  </w:num>
  <w:num w:numId="7" w16cid:durableId="517931579">
    <w:abstractNumId w:val="8"/>
  </w:num>
  <w:num w:numId="8" w16cid:durableId="407002215">
    <w:abstractNumId w:val="3"/>
  </w:num>
  <w:num w:numId="9" w16cid:durableId="1050616293">
    <w:abstractNumId w:val="1"/>
  </w:num>
  <w:num w:numId="10" w16cid:durableId="1710639477">
    <w:abstractNumId w:val="9"/>
  </w:num>
  <w:num w:numId="11" w16cid:durableId="882980608">
    <w:abstractNumId w:val="6"/>
  </w:num>
  <w:num w:numId="12" w16cid:durableId="930626724">
    <w:abstractNumId w:val="3"/>
  </w:num>
  <w:num w:numId="13" w16cid:durableId="873032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94"/>
    <w:rsid w:val="000165C6"/>
    <w:rsid w:val="000539B4"/>
    <w:rsid w:val="00084F11"/>
    <w:rsid w:val="00087034"/>
    <w:rsid w:val="00097316"/>
    <w:rsid w:val="000D2A92"/>
    <w:rsid w:val="00110108"/>
    <w:rsid w:val="00146F02"/>
    <w:rsid w:val="001B08A7"/>
    <w:rsid w:val="001B357E"/>
    <w:rsid w:val="002241D9"/>
    <w:rsid w:val="0023031C"/>
    <w:rsid w:val="00234DF8"/>
    <w:rsid w:val="002434CA"/>
    <w:rsid w:val="002726AB"/>
    <w:rsid w:val="002805CE"/>
    <w:rsid w:val="002D68F4"/>
    <w:rsid w:val="003012AB"/>
    <w:rsid w:val="00303423"/>
    <w:rsid w:val="00316FA4"/>
    <w:rsid w:val="00344F25"/>
    <w:rsid w:val="00345678"/>
    <w:rsid w:val="003767E3"/>
    <w:rsid w:val="003A3F34"/>
    <w:rsid w:val="003C0074"/>
    <w:rsid w:val="003E0DF0"/>
    <w:rsid w:val="00403B98"/>
    <w:rsid w:val="00426B92"/>
    <w:rsid w:val="00472E9D"/>
    <w:rsid w:val="00483871"/>
    <w:rsid w:val="004909B0"/>
    <w:rsid w:val="00501720"/>
    <w:rsid w:val="00506AFB"/>
    <w:rsid w:val="005315E9"/>
    <w:rsid w:val="005535B9"/>
    <w:rsid w:val="005C0F24"/>
    <w:rsid w:val="00603750"/>
    <w:rsid w:val="00615C66"/>
    <w:rsid w:val="00671494"/>
    <w:rsid w:val="006B7797"/>
    <w:rsid w:val="006C15DD"/>
    <w:rsid w:val="006D086E"/>
    <w:rsid w:val="00793685"/>
    <w:rsid w:val="007B1A02"/>
    <w:rsid w:val="007C4C23"/>
    <w:rsid w:val="008104E9"/>
    <w:rsid w:val="00827703"/>
    <w:rsid w:val="0082779A"/>
    <w:rsid w:val="008542ED"/>
    <w:rsid w:val="00863E09"/>
    <w:rsid w:val="008856C2"/>
    <w:rsid w:val="008866D6"/>
    <w:rsid w:val="008A3AF6"/>
    <w:rsid w:val="008A4A1A"/>
    <w:rsid w:val="008C465D"/>
    <w:rsid w:val="008D6008"/>
    <w:rsid w:val="008E6ECE"/>
    <w:rsid w:val="00945A3E"/>
    <w:rsid w:val="00997CAA"/>
    <w:rsid w:val="009A2321"/>
    <w:rsid w:val="009B0C04"/>
    <w:rsid w:val="009B2B49"/>
    <w:rsid w:val="009E3845"/>
    <w:rsid w:val="009E7928"/>
    <w:rsid w:val="009F2600"/>
    <w:rsid w:val="00A23724"/>
    <w:rsid w:val="00A42CD7"/>
    <w:rsid w:val="00A45429"/>
    <w:rsid w:val="00A87B66"/>
    <w:rsid w:val="00AA1F04"/>
    <w:rsid w:val="00AA587C"/>
    <w:rsid w:val="00AC221B"/>
    <w:rsid w:val="00AC4E8C"/>
    <w:rsid w:val="00B15ACF"/>
    <w:rsid w:val="00B266C1"/>
    <w:rsid w:val="00B31361"/>
    <w:rsid w:val="00B41EAA"/>
    <w:rsid w:val="00B61FE8"/>
    <w:rsid w:val="00B7642D"/>
    <w:rsid w:val="00B85809"/>
    <w:rsid w:val="00BC7E23"/>
    <w:rsid w:val="00BE489C"/>
    <w:rsid w:val="00BE51E8"/>
    <w:rsid w:val="00C30319"/>
    <w:rsid w:val="00C35811"/>
    <w:rsid w:val="00C4201C"/>
    <w:rsid w:val="00C83653"/>
    <w:rsid w:val="00CE26FC"/>
    <w:rsid w:val="00D07D38"/>
    <w:rsid w:val="00D11CCE"/>
    <w:rsid w:val="00D2372B"/>
    <w:rsid w:val="00D32AD9"/>
    <w:rsid w:val="00D84722"/>
    <w:rsid w:val="00D9155F"/>
    <w:rsid w:val="00DB6ADE"/>
    <w:rsid w:val="00E50312"/>
    <w:rsid w:val="00E72C0F"/>
    <w:rsid w:val="00EA332E"/>
    <w:rsid w:val="00EC118A"/>
    <w:rsid w:val="00EC7137"/>
    <w:rsid w:val="00EE3906"/>
    <w:rsid w:val="00EF49A4"/>
    <w:rsid w:val="00F24CFA"/>
    <w:rsid w:val="00F359C3"/>
    <w:rsid w:val="00F41E9F"/>
    <w:rsid w:val="00F42A13"/>
    <w:rsid w:val="00F53656"/>
    <w:rsid w:val="00F94E2F"/>
    <w:rsid w:val="00FA6C75"/>
    <w:rsid w:val="00FB756F"/>
    <w:rsid w:val="00FC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7E13D11E"/>
  <w15:chartTrackingRefBased/>
  <w15:docId w15:val="{D724461F-2E54-40DD-BD3F-21096EAA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kern w:val="28"/>
      <w:sz w:val="28"/>
      <w:szCs w:val="18"/>
      <w:lang w:val="fr-CH"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pPr>
      <w:keepNext/>
      <w:spacing w:before="240" w:after="60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autoRedefine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rotation">
    <w:name w:val="numérotation"/>
    <w:basedOn w:val="Standard"/>
    <w:autoRedefine/>
    <w:pPr>
      <w:numPr>
        <w:numId w:val="11"/>
      </w:numPr>
      <w:ind w:left="357" w:hanging="357"/>
    </w:pPr>
    <w:rPr>
      <w:rFonts w:cs="Times New Roman"/>
      <w:szCs w:val="20"/>
    </w:rPr>
  </w:style>
  <w:style w:type="paragraph" w:styleId="Titel">
    <w:name w:val="Title"/>
    <w:basedOn w:val="Standard"/>
    <w:next w:val="Standard"/>
    <w:autoRedefine/>
    <w:qFormat/>
    <w:rsid w:val="00B266C1"/>
    <w:pPr>
      <w:spacing w:before="240" w:after="60"/>
      <w:outlineLvl w:val="0"/>
    </w:pPr>
    <w:rPr>
      <w:b/>
      <w:color w:val="0018A8"/>
      <w:sz w:val="36"/>
    </w:rPr>
  </w:style>
  <w:style w:type="paragraph" w:customStyle="1" w:styleId="pointensuspens">
    <w:name w:val="point en suspens"/>
    <w:basedOn w:val="Standard"/>
    <w:autoRedefine/>
    <w:pPr>
      <w:numPr>
        <w:numId w:val="12"/>
      </w:numPr>
    </w:pPr>
    <w:rPr>
      <w:rFonts w:cs="Times New Roman"/>
      <w:szCs w:val="20"/>
    </w:rPr>
  </w:style>
  <w:style w:type="paragraph" w:customStyle="1" w:styleId="listepuces">
    <w:name w:val="liste à puces"/>
    <w:basedOn w:val="Standard"/>
    <w:autoRedefine/>
    <w:pPr>
      <w:numPr>
        <w:numId w:val="13"/>
      </w:numPr>
      <w:ind w:left="357" w:hanging="357"/>
    </w:pPr>
    <w:rPr>
      <w:rFonts w:cs="Times New Roman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link w:val="berschrift1"/>
    <w:rsid w:val="006B7797"/>
    <w:rPr>
      <w:rFonts w:ascii="Arial" w:hAnsi="Arial" w:cs="Arial"/>
      <w:b/>
      <w:kern w:val="28"/>
      <w:sz w:val="32"/>
      <w:szCs w:val="18"/>
      <w:lang w:val="fr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egasparo\Desktop\20150223_Devenir%20membre_demande%20d'adh&#233;sion_mai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BBFE-FE3C-4090-9674-DB556593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20150223_Devenir membre_demande d'adhésion_main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Gasparo Sven</dc:creator>
  <cp:keywords/>
  <cp:lastModifiedBy>Summermatter Rolf</cp:lastModifiedBy>
  <cp:revision>2</cp:revision>
  <cp:lastPrinted>2015-02-23T14:38:00Z</cp:lastPrinted>
  <dcterms:created xsi:type="dcterms:W3CDTF">2024-12-06T11:55:00Z</dcterms:created>
  <dcterms:modified xsi:type="dcterms:W3CDTF">2024-12-06T11:55:00Z</dcterms:modified>
</cp:coreProperties>
</file>