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6937" w14:textId="679E3B34" w:rsidR="005824D3" w:rsidRDefault="005824D3" w:rsidP="00674511">
      <w:pPr>
        <w:pStyle w:val="Titel"/>
      </w:pPr>
      <w:r>
        <w:t xml:space="preserve">Newsletter </w:t>
      </w:r>
      <w:r w:rsidR="005E1E6E">
        <w:t>Februa</w:t>
      </w:r>
      <w:r w:rsidR="00956A28">
        <w:t>r</w:t>
      </w:r>
      <w:r>
        <w:t xml:space="preserve"> 202</w:t>
      </w:r>
      <w:r w:rsidR="00520709">
        <w:t>6</w:t>
      </w:r>
    </w:p>
    <w:p w14:paraId="31709A49" w14:textId="77777777" w:rsidR="00CC22B3" w:rsidRDefault="00CC22B3" w:rsidP="006F4028"/>
    <w:p w14:paraId="3DB0C0C2" w14:textId="23A92E0E" w:rsidR="00230B23" w:rsidRDefault="00CC22B3" w:rsidP="0004064E">
      <w:r>
        <w:t xml:space="preserve">Liebe BBZ-Benutzende, liebe Newsletter </w:t>
      </w:r>
      <w:r w:rsidR="00AA322C">
        <w:t>Abonnentinnen und Abonnenten</w:t>
      </w:r>
      <w:r>
        <w:t>.</w:t>
      </w:r>
      <w:r w:rsidR="005D6C12">
        <w:br/>
      </w:r>
      <w:r w:rsidR="004845FA">
        <w:t>G</w:t>
      </w:r>
      <w:r w:rsidR="004578FB">
        <w:t xml:space="preserve">erade </w:t>
      </w:r>
      <w:r w:rsidR="004845FA">
        <w:t xml:space="preserve">noch sind wir </w:t>
      </w:r>
      <w:r w:rsidR="004578FB">
        <w:t>in</w:t>
      </w:r>
      <w:r w:rsidR="004845FA">
        <w:t xml:space="preserve"> alter Frische ins</w:t>
      </w:r>
      <w:r w:rsidR="004578FB">
        <w:t xml:space="preserve"> neue Jahr gestartet</w:t>
      </w:r>
      <w:r w:rsidR="004845FA">
        <w:t xml:space="preserve">, doch bald schon </w:t>
      </w:r>
      <w:r w:rsidR="004578FB">
        <w:t xml:space="preserve">endet wieder der </w:t>
      </w:r>
      <w:r w:rsidR="004845FA">
        <w:t xml:space="preserve">erste Monat. Aber hei, als </w:t>
      </w:r>
      <w:proofErr w:type="gramStart"/>
      <w:r w:rsidR="004845FA">
        <w:t>tollen</w:t>
      </w:r>
      <w:proofErr w:type="gramEnd"/>
      <w:r w:rsidR="004845FA">
        <w:t xml:space="preserve"> Nebeneffekt werden dafür auch die Tage langsam wieder spürbar länger. </w:t>
      </w:r>
      <w:proofErr w:type="spellStart"/>
      <w:r w:rsidR="004845FA">
        <w:t>Jiipie</w:t>
      </w:r>
      <w:proofErr w:type="spellEnd"/>
      <w:r w:rsidR="004845FA">
        <w:t>.</w:t>
      </w:r>
      <w:r w:rsidR="004845FA">
        <w:br/>
      </w:r>
    </w:p>
    <w:p w14:paraId="214078E7" w14:textId="4305971E" w:rsidR="00396C58" w:rsidRDefault="00CC22B3" w:rsidP="00396C58">
      <w:pPr>
        <w:pStyle w:val="berschrift1"/>
      </w:pPr>
      <w:r>
        <w:t xml:space="preserve">Übersicht - Termine im </w:t>
      </w:r>
      <w:r w:rsidR="005E1E6E">
        <w:t>Februar</w:t>
      </w:r>
      <w:r>
        <w:t xml:space="preserve">. </w:t>
      </w:r>
    </w:p>
    <w:p w14:paraId="528EAE43" w14:textId="72B155D2" w:rsidR="008011CA" w:rsidRDefault="00E90ADD" w:rsidP="008011CA">
      <w:pPr>
        <w:tabs>
          <w:tab w:val="left" w:pos="3544"/>
        </w:tabs>
        <w:ind w:left="3544" w:hanging="3544"/>
      </w:pPr>
      <w:r>
        <w:t>Dienstag</w:t>
      </w:r>
      <w:r w:rsidR="008011CA" w:rsidRPr="00B61943">
        <w:t xml:space="preserve">, </w:t>
      </w:r>
      <w:r>
        <w:t>10</w:t>
      </w:r>
      <w:r w:rsidR="008011CA" w:rsidRPr="00B61943">
        <w:t xml:space="preserve">. </w:t>
      </w:r>
      <w:r>
        <w:t>Februa</w:t>
      </w:r>
      <w:r w:rsidR="006B0887">
        <w:t>r</w:t>
      </w:r>
      <w:r w:rsidR="008011CA" w:rsidRPr="00B61943">
        <w:t>,</w:t>
      </w:r>
      <w:r w:rsidR="008011CA" w:rsidRPr="00B61943">
        <w:tab/>
      </w:r>
      <w:r w:rsidR="008011CA">
        <w:tab/>
      </w:r>
      <w:r>
        <w:t>Spielnachmittag mit Lotto</w:t>
      </w:r>
      <w:r w:rsidR="006B0887">
        <w:t>,</w:t>
      </w:r>
    </w:p>
    <w:p w14:paraId="6901C67E" w14:textId="2BFA4478" w:rsidR="00A45565" w:rsidRDefault="00A45565" w:rsidP="00A45565">
      <w:pPr>
        <w:tabs>
          <w:tab w:val="left" w:pos="3544"/>
        </w:tabs>
        <w:ind w:left="3544" w:hanging="3544"/>
      </w:pPr>
      <w:bookmarkStart w:id="0" w:name="_Hlk215746649"/>
      <w:r>
        <w:t>Mittwoch, 11. Februar,</w:t>
      </w:r>
      <w:r>
        <w:tab/>
      </w:r>
      <w:r>
        <w:tab/>
        <w:t>Stadtführung Bern,</w:t>
      </w:r>
    </w:p>
    <w:p w14:paraId="4F7F063A" w14:textId="48924F77" w:rsidR="00BB5DFF" w:rsidRDefault="00BB5DFF" w:rsidP="00A45565">
      <w:pPr>
        <w:tabs>
          <w:tab w:val="left" w:pos="3544"/>
        </w:tabs>
        <w:ind w:left="3544" w:hanging="3544"/>
      </w:pPr>
      <w:r>
        <w:t>Montag, 23. Februar,</w:t>
      </w:r>
      <w:r>
        <w:tab/>
      </w:r>
      <w:r>
        <w:tab/>
      </w:r>
      <w:r w:rsidR="00EE427B">
        <w:t>Vorführung</w:t>
      </w:r>
      <w:r>
        <w:t xml:space="preserve"> </w:t>
      </w:r>
      <w:proofErr w:type="spellStart"/>
      <w:r>
        <w:t>BlindShell</w:t>
      </w:r>
      <w:proofErr w:type="spellEnd"/>
      <w:r>
        <w:t xml:space="preserve"> mit Ronny,</w:t>
      </w:r>
    </w:p>
    <w:p w14:paraId="395921C0" w14:textId="2C7D9675" w:rsidR="00BC00C1" w:rsidRPr="00B61943" w:rsidRDefault="006B0887" w:rsidP="00A45565">
      <w:pPr>
        <w:tabs>
          <w:tab w:val="left" w:pos="3544"/>
        </w:tabs>
        <w:ind w:left="3544" w:hanging="3544"/>
      </w:pPr>
      <w:r>
        <w:t xml:space="preserve">Donnerstag, </w:t>
      </w:r>
      <w:r w:rsidR="00E90ADD">
        <w:t>26</w:t>
      </w:r>
      <w:r>
        <w:t xml:space="preserve">. </w:t>
      </w:r>
      <w:r w:rsidR="00E90ADD">
        <w:t>Februar</w:t>
      </w:r>
      <w:r>
        <w:t>,</w:t>
      </w:r>
      <w:r>
        <w:tab/>
      </w:r>
      <w:r w:rsidR="00E90ADD">
        <w:t>Putztag</w:t>
      </w:r>
      <w:r>
        <w:t>,</w:t>
      </w:r>
      <w:bookmarkEnd w:id="0"/>
    </w:p>
    <w:p w14:paraId="7AB970F9" w14:textId="77777777" w:rsidR="00FB7946" w:rsidRDefault="00FB7946" w:rsidP="00086756">
      <w:pPr>
        <w:tabs>
          <w:tab w:val="left" w:pos="3544"/>
        </w:tabs>
      </w:pPr>
    </w:p>
    <w:p w14:paraId="308D091A" w14:textId="2AFAB1E2" w:rsidR="006B0887" w:rsidRDefault="00AC25F0" w:rsidP="006B0887">
      <w:pPr>
        <w:pStyle w:val="berschrift1"/>
      </w:pPr>
      <w:r>
        <w:t>Dienstag</w:t>
      </w:r>
      <w:r w:rsidR="006B0887" w:rsidRPr="00B61943">
        <w:t xml:space="preserve">, </w:t>
      </w:r>
      <w:r>
        <w:t>10</w:t>
      </w:r>
      <w:r w:rsidR="006B0887" w:rsidRPr="00B61943">
        <w:t xml:space="preserve">. </w:t>
      </w:r>
      <w:r>
        <w:t>Februar</w:t>
      </w:r>
      <w:r w:rsidR="006B0887" w:rsidRPr="00B61943">
        <w:t>,</w:t>
      </w:r>
      <w:r w:rsidR="006B0887">
        <w:t xml:space="preserve"> </w:t>
      </w:r>
      <w:r>
        <w:t>Spielnachmittag mit Lotto</w:t>
      </w:r>
      <w:r w:rsidR="006B0887">
        <w:t>.</w:t>
      </w:r>
    </w:p>
    <w:p w14:paraId="4855CAF9" w14:textId="54D1707F" w:rsidR="00D533A9" w:rsidRDefault="00D533A9" w:rsidP="00D533A9">
      <w:r>
        <w:t xml:space="preserve">Ihr habt an der letzten Jahresversammlung gewünscht, dass das Lotto häufiger durchgeführt wird, weshalb wir dieses Jahr einen zusätzlichen Lottotermin eingeplant haben. </w:t>
      </w:r>
    </w:p>
    <w:p w14:paraId="78C3FBB2" w14:textId="5884B602" w:rsidR="00D533A9" w:rsidRDefault="00D533A9" w:rsidP="00D533A9"/>
    <w:p w14:paraId="02E3107B" w14:textId="4A639D11" w:rsidR="00D533A9" w:rsidRDefault="00D533A9" w:rsidP="00D533A9">
      <w:r>
        <w:t>Am Dienstag, 10. Februar ist es so weit.</w:t>
      </w:r>
    </w:p>
    <w:p w14:paraId="4B253EDA" w14:textId="06DB95A0" w:rsidR="00B84513" w:rsidRDefault="00D533A9" w:rsidP="0005751A">
      <w:r>
        <w:t xml:space="preserve">Wir starten damit wie immer um 13.30 Uhr. Anmelden müsst ihr euch dazu nicht. Wichtig: Die Werkbereiche bleiben </w:t>
      </w:r>
      <w:r w:rsidR="007A1EFE">
        <w:t>an diesem</w:t>
      </w:r>
      <w:r>
        <w:t xml:space="preserve"> Nachmittag geschlossen</w:t>
      </w:r>
      <w:r w:rsidR="007A1EFE">
        <w:t>.</w:t>
      </w:r>
      <w:r w:rsidR="0005751A">
        <w:br/>
      </w:r>
    </w:p>
    <w:p w14:paraId="0B407D72" w14:textId="18E6039C" w:rsidR="00B84513" w:rsidRPr="008917C4" w:rsidRDefault="00B84513" w:rsidP="00B84513">
      <w:pPr>
        <w:pStyle w:val="berschrift1"/>
      </w:pPr>
      <w:r>
        <w:t>Mittwoch</w:t>
      </w:r>
      <w:r w:rsidRPr="006B0887">
        <w:t xml:space="preserve">, </w:t>
      </w:r>
      <w:r>
        <w:t>11</w:t>
      </w:r>
      <w:r w:rsidRPr="006B0887">
        <w:t>.</w:t>
      </w:r>
      <w:r>
        <w:t xml:space="preserve"> Februar, Stadtführung Bern</w:t>
      </w:r>
    </w:p>
    <w:p w14:paraId="3E4A3CB9" w14:textId="46CB024E" w:rsidR="008B13E2" w:rsidRDefault="00B84513" w:rsidP="00B84513">
      <w:r>
        <w:t xml:space="preserve">Wie ihr von Lena und der Ausflugsgruppe bereits </w:t>
      </w:r>
      <w:r w:rsidR="008B13E2">
        <w:t xml:space="preserve">Mitte Januar per Mail </w:t>
      </w:r>
      <w:r>
        <w:t>informiert wurdet, findet am Mittwoch, dem 11. Februar eine Stadtführung mit dem Namen «</w:t>
      </w:r>
      <w:proofErr w:type="spellStart"/>
      <w:r>
        <w:t>Bärn</w:t>
      </w:r>
      <w:proofErr w:type="spellEnd"/>
      <w:r>
        <w:t xml:space="preserve"> </w:t>
      </w:r>
      <w:proofErr w:type="spellStart"/>
      <w:r>
        <w:t>laferet</w:t>
      </w:r>
      <w:proofErr w:type="spellEnd"/>
      <w:r>
        <w:t xml:space="preserve"> –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gschprängt</w:t>
      </w:r>
      <w:proofErr w:type="spellEnd"/>
      <w:r>
        <w:t>» statt.</w:t>
      </w:r>
    </w:p>
    <w:p w14:paraId="441947D8" w14:textId="10250B66" w:rsidR="00B84513" w:rsidRDefault="008B13E2" w:rsidP="008B13E2">
      <w:r>
        <w:br/>
        <w:t>Die genaueren Einzelheiten zum Ausflug könnt ihr dem Schreiben von Lena entnehmen. Anmelden könnt ihr euch für die Führung noch bis zum 05. Februar bei uns im Büro.</w:t>
      </w:r>
      <w:r>
        <w:br/>
      </w:r>
      <w:r>
        <w:br/>
        <w:t>Wichtig: Das BBZ bleibt trotz des Ausfluges geöffnet.</w:t>
      </w:r>
      <w:r w:rsidR="00B84513">
        <w:br/>
      </w:r>
    </w:p>
    <w:p w14:paraId="333570FA" w14:textId="689FDC9C" w:rsidR="006B0887" w:rsidRPr="00E563AF" w:rsidRDefault="00BB5DFF" w:rsidP="00E563AF">
      <w:pPr>
        <w:pStyle w:val="berschrift1"/>
      </w:pPr>
      <w:r>
        <w:lastRenderedPageBreak/>
        <w:t>Mon</w:t>
      </w:r>
      <w:r w:rsidR="006B0887" w:rsidRPr="006B0887">
        <w:t xml:space="preserve">tag, </w:t>
      </w:r>
      <w:r w:rsidR="00AC25F0">
        <w:t>2</w:t>
      </w:r>
      <w:r>
        <w:t>3</w:t>
      </w:r>
      <w:r w:rsidR="006B0887" w:rsidRPr="006B0887">
        <w:t xml:space="preserve">. </w:t>
      </w:r>
      <w:r w:rsidR="00AC25F0">
        <w:t>Februa</w:t>
      </w:r>
      <w:r w:rsidR="006B0887" w:rsidRPr="006B0887">
        <w:t>r,</w:t>
      </w:r>
      <w:r w:rsidR="006B0887">
        <w:t xml:space="preserve"> </w:t>
      </w:r>
      <w:r w:rsidR="00EE427B">
        <w:t xml:space="preserve">Vorführung </w:t>
      </w:r>
      <w:proofErr w:type="spellStart"/>
      <w:r w:rsidR="00EE427B">
        <w:t>BlindShell</w:t>
      </w:r>
      <w:proofErr w:type="spellEnd"/>
      <w:r w:rsidR="00EE427B">
        <w:t xml:space="preserve"> mit Ronny</w:t>
      </w:r>
      <w:r w:rsidR="006B0887">
        <w:t>.</w:t>
      </w:r>
    </w:p>
    <w:p w14:paraId="68C86D55" w14:textId="782C826F" w:rsidR="001565E9" w:rsidRPr="001565E9" w:rsidRDefault="001565E9" w:rsidP="001565E9">
      <w:proofErr w:type="spellStart"/>
      <w:r w:rsidRPr="001565E9">
        <w:t>BlindShell</w:t>
      </w:r>
      <w:proofErr w:type="spellEnd"/>
      <w:r w:rsidRPr="001565E9">
        <w:t xml:space="preserve"> – die einfache Alternative zum iPhone</w:t>
      </w:r>
      <w:r>
        <w:t>.</w:t>
      </w:r>
      <w:r>
        <w:br/>
      </w:r>
    </w:p>
    <w:p w14:paraId="50F67A9D" w14:textId="77777777" w:rsidR="001565E9" w:rsidRDefault="001565E9" w:rsidP="001565E9">
      <w:r w:rsidRPr="001565E9">
        <w:t xml:space="preserve">In dieser kurzen Einführung lernst du das </w:t>
      </w:r>
      <w:proofErr w:type="spellStart"/>
      <w:r w:rsidRPr="001565E9">
        <w:t>BlindShell</w:t>
      </w:r>
      <w:proofErr w:type="spellEnd"/>
      <w:r w:rsidRPr="001565E9">
        <w:t xml:space="preserve"> Handy als einfache und zuverlässige Alternative zum iPhone kennen. Das </w:t>
      </w:r>
      <w:proofErr w:type="spellStart"/>
      <w:r w:rsidRPr="001565E9">
        <w:t>BlindShell</w:t>
      </w:r>
      <w:proofErr w:type="spellEnd"/>
      <w:r w:rsidRPr="001565E9">
        <w:t>, zum Beispiel das</w:t>
      </w:r>
      <w:r>
        <w:t xml:space="preserve"> </w:t>
      </w:r>
      <w:proofErr w:type="spellStart"/>
      <w:r w:rsidRPr="001565E9">
        <w:t>BlindShell</w:t>
      </w:r>
      <w:proofErr w:type="spellEnd"/>
      <w:r w:rsidRPr="001565E9">
        <w:t xml:space="preserve"> Classic 2, richtet sich an blinde und sehbehinderte Menschen, die ein übersichtliches, tastengesteuertes Mobiltelefon mit klarer Sprachausgabe</w:t>
      </w:r>
      <w:r>
        <w:t xml:space="preserve"> </w:t>
      </w:r>
      <w:r w:rsidRPr="001565E9">
        <w:t xml:space="preserve">bevorzugen. Im Gegensatz zum iPhone steht beim </w:t>
      </w:r>
      <w:proofErr w:type="spellStart"/>
      <w:r w:rsidRPr="001565E9">
        <w:t>BlindShell</w:t>
      </w:r>
      <w:proofErr w:type="spellEnd"/>
      <w:r w:rsidRPr="001565E9">
        <w:t xml:space="preserve"> nicht der Touchscreen, sondern die einfache Bedienung über physische Tasten im Vordergrund. </w:t>
      </w:r>
    </w:p>
    <w:p w14:paraId="70146354" w14:textId="77777777" w:rsidR="001565E9" w:rsidRDefault="001565E9" w:rsidP="001565E9"/>
    <w:p w14:paraId="23625C5B" w14:textId="77777777" w:rsidR="001565E9" w:rsidRDefault="001565E9" w:rsidP="001565E9">
      <w:r w:rsidRPr="001565E9">
        <w:t>Gemeinsam</w:t>
      </w:r>
      <w:r>
        <w:t xml:space="preserve"> </w:t>
      </w:r>
      <w:r w:rsidRPr="001565E9">
        <w:t xml:space="preserve">schauen wir uns die wichtigsten Grundfunktionen an, wie Telefonieren, Kontakte verwalten, SMS lesen und schreiben sowie die Orientierung im Menü. </w:t>
      </w:r>
    </w:p>
    <w:p w14:paraId="6C6ADC71" w14:textId="77777777" w:rsidR="001565E9" w:rsidRDefault="001565E9" w:rsidP="001565E9"/>
    <w:p w14:paraId="09BB6F3B" w14:textId="77777777" w:rsidR="001565E9" w:rsidRDefault="001565E9" w:rsidP="001565E9">
      <w:r w:rsidRPr="001565E9">
        <w:t>Du erfährst,</w:t>
      </w:r>
      <w:r>
        <w:t xml:space="preserve"> </w:t>
      </w:r>
      <w:r w:rsidRPr="001565E9">
        <w:t xml:space="preserve">für wen das </w:t>
      </w:r>
      <w:proofErr w:type="spellStart"/>
      <w:r w:rsidRPr="001565E9">
        <w:t>BlindShell</w:t>
      </w:r>
      <w:proofErr w:type="spellEnd"/>
      <w:r w:rsidRPr="001565E9">
        <w:t xml:space="preserve"> eine sinnvolle Alternative zum iPhone ist und in welchen Alltagssituationen es besonders Vorteile bietet. </w:t>
      </w:r>
    </w:p>
    <w:p w14:paraId="79E6ED76" w14:textId="77777777" w:rsidR="001565E9" w:rsidRDefault="001565E9" w:rsidP="001565E9"/>
    <w:p w14:paraId="74F00548" w14:textId="0329236D" w:rsidR="001565E9" w:rsidRPr="001565E9" w:rsidRDefault="001565E9" w:rsidP="001565E9">
      <w:r w:rsidRPr="001565E9">
        <w:t>Die Einführung dauert</w:t>
      </w:r>
      <w:r>
        <w:t xml:space="preserve"> </w:t>
      </w:r>
      <w:r w:rsidRPr="001565E9">
        <w:t>jeweils rund 30 bis 45 Minuten und eignet sich für Interessierte, Umsteigerinnen und Umsteiger sowie für Personen, die bewusst ein reduziertes und barrierefreies</w:t>
      </w:r>
      <w:r>
        <w:t xml:space="preserve"> </w:t>
      </w:r>
      <w:r w:rsidRPr="001565E9">
        <w:t>Handy suchen. Natürlich dürfen auch Fragen gestellt werden.</w:t>
      </w:r>
    </w:p>
    <w:p w14:paraId="017AFD1C" w14:textId="77777777" w:rsidR="001565E9" w:rsidRDefault="001565E9" w:rsidP="001565E9"/>
    <w:p w14:paraId="0C4AE1EB" w14:textId="007772C7" w:rsidR="001565E9" w:rsidRDefault="001565E9" w:rsidP="001565E9">
      <w:r w:rsidRPr="001565E9">
        <w:t xml:space="preserve">Die Vorführungen finden am Montag, 23.02.2026, von 13.00 bis 13.45 Uhr sowie am Donnerstag, 19.03.2026, von 10.00 bis 10.45 Uhr statt. </w:t>
      </w:r>
    </w:p>
    <w:p w14:paraId="398C8DFF" w14:textId="0B356F5F" w:rsidR="001565E9" w:rsidRPr="001565E9" w:rsidRDefault="001565E9" w:rsidP="001565E9">
      <w:r w:rsidRPr="001565E9">
        <w:t>Die Teilnahme ist</w:t>
      </w:r>
      <w:r>
        <w:t xml:space="preserve"> </w:t>
      </w:r>
      <w:r w:rsidRPr="001565E9">
        <w:t>kostenlos</w:t>
      </w:r>
      <w:r>
        <w:t xml:space="preserve"> und</w:t>
      </w:r>
      <w:r w:rsidRPr="001565E9">
        <w:t xml:space="preserve"> eine Anmeldung ist nicht erforderlich.</w:t>
      </w:r>
    </w:p>
    <w:p w14:paraId="552479E6" w14:textId="77777777" w:rsidR="00E563AF" w:rsidRDefault="00E563AF" w:rsidP="00B01E68"/>
    <w:p w14:paraId="6707B4C2" w14:textId="77777777" w:rsidR="00BB5DFF" w:rsidRDefault="00BB5DFF" w:rsidP="00B01E68"/>
    <w:p w14:paraId="09632144" w14:textId="77777777" w:rsidR="00BB5DFF" w:rsidRPr="00E563AF" w:rsidRDefault="00BB5DFF" w:rsidP="00BB5DFF">
      <w:pPr>
        <w:pStyle w:val="berschrift1"/>
      </w:pPr>
      <w:r w:rsidRPr="006B0887">
        <w:t xml:space="preserve">Donnerstag, </w:t>
      </w:r>
      <w:r>
        <w:t>26</w:t>
      </w:r>
      <w:r w:rsidRPr="006B0887">
        <w:t xml:space="preserve">. </w:t>
      </w:r>
      <w:r>
        <w:t>Februa</w:t>
      </w:r>
      <w:r w:rsidRPr="006B0887">
        <w:t>r,</w:t>
      </w:r>
      <w:r>
        <w:t xml:space="preserve"> Putztag.</w:t>
      </w:r>
    </w:p>
    <w:p w14:paraId="3AFFE97F" w14:textId="77777777" w:rsidR="00BB5DFF" w:rsidRDefault="00BB5DFF" w:rsidP="00BB5DFF">
      <w:r>
        <w:t>Ja, unser Putzinstitut kann sich nicht um alle Winkel im BBZ kümmern.</w:t>
      </w:r>
    </w:p>
    <w:p w14:paraId="06AD8508" w14:textId="77777777" w:rsidR="00BB5DFF" w:rsidRDefault="00BB5DFF" w:rsidP="00BB5DFF">
      <w:r>
        <w:t>Aus diesem Grund legen wir am 26. Februar selbst Hand an und bringen auch in die hintersten Ecken frischen Glanz.</w:t>
      </w:r>
    </w:p>
    <w:p w14:paraId="49D539DB" w14:textId="77777777" w:rsidR="00BB5DFF" w:rsidRDefault="00BB5DFF" w:rsidP="00BB5DFF"/>
    <w:p w14:paraId="14195802" w14:textId="77777777" w:rsidR="00BB5DFF" w:rsidRPr="000D72A3" w:rsidRDefault="00BB5DFF" w:rsidP="00BB5DFF">
      <w:r>
        <w:t xml:space="preserve">Wer mit uns von Beginn an auf die Jagd nach den fiesen Staubmäusen geht, erhält zum Dank einen 7.- Franken Essensgutschein. Anmelden könnt ihr euch dazu bis am 26. Februar </w:t>
      </w:r>
      <w:r w:rsidRPr="00E72AF7">
        <w:t>im Büro</w:t>
      </w:r>
      <w:r>
        <w:br/>
      </w:r>
      <w:r>
        <w:br/>
        <w:t xml:space="preserve">Wichtig: Wir starten mit der Putzaktion um 09:00 Uhr. </w:t>
      </w:r>
      <w:r>
        <w:br/>
        <w:t>Die Werkbereiche stehen in dieser Zeit nicht zum Arbeiten zur Verfügung.</w:t>
      </w:r>
    </w:p>
    <w:p w14:paraId="008F44F5" w14:textId="77777777" w:rsidR="00B84513" w:rsidRDefault="00B84513" w:rsidP="00B01E68"/>
    <w:p w14:paraId="749A430F" w14:textId="7528027B" w:rsidR="00BD2893" w:rsidRDefault="001A40FD" w:rsidP="00E563AF">
      <w:pPr>
        <w:pStyle w:val="berschrift1"/>
      </w:pPr>
      <w:r>
        <w:lastRenderedPageBreak/>
        <w:t xml:space="preserve">Ausblick - Termine im </w:t>
      </w:r>
      <w:r w:rsidR="00310301">
        <w:t>März</w:t>
      </w:r>
      <w:r>
        <w:t xml:space="preserve">. </w:t>
      </w:r>
    </w:p>
    <w:p w14:paraId="23FCF3AC" w14:textId="62C82073" w:rsidR="008011CA" w:rsidRPr="0050067A" w:rsidRDefault="00310301" w:rsidP="008011CA">
      <w:pPr>
        <w:tabs>
          <w:tab w:val="left" w:pos="3544"/>
        </w:tabs>
        <w:ind w:left="3544" w:hanging="3544"/>
      </w:pPr>
      <w:r>
        <w:t>Mon</w:t>
      </w:r>
      <w:r w:rsidR="006B0887">
        <w:t>tag</w:t>
      </w:r>
      <w:r w:rsidR="008011CA" w:rsidRPr="00B61943">
        <w:t xml:space="preserve">, </w:t>
      </w:r>
      <w:r>
        <w:t>09</w:t>
      </w:r>
      <w:r w:rsidR="008011CA" w:rsidRPr="00B61943">
        <w:t>.</w:t>
      </w:r>
      <w:r w:rsidR="008011CA">
        <w:t xml:space="preserve"> </w:t>
      </w:r>
      <w:r>
        <w:t>März</w:t>
      </w:r>
      <w:r w:rsidR="008011CA" w:rsidRPr="00B61943">
        <w:t>,</w:t>
      </w:r>
      <w:r w:rsidR="008011CA" w:rsidRPr="00B61943">
        <w:tab/>
      </w:r>
      <w:r w:rsidR="006B0887">
        <w:tab/>
      </w:r>
      <w:r>
        <w:t>Quartalssitzung</w:t>
      </w:r>
      <w:r w:rsidR="008011CA" w:rsidRPr="00B61943">
        <w:t>,</w:t>
      </w:r>
      <w:r w:rsidR="008C426B">
        <w:t xml:space="preserve"> Anmeldung im Büro ab sofort</w:t>
      </w:r>
      <w:r w:rsidR="00F44F7D">
        <w:t>,</w:t>
      </w:r>
    </w:p>
    <w:p w14:paraId="69131255" w14:textId="3291D5E9" w:rsidR="008D1A79" w:rsidRDefault="008011CA" w:rsidP="00BD2893">
      <w:pPr>
        <w:tabs>
          <w:tab w:val="left" w:pos="3544"/>
        </w:tabs>
        <w:ind w:left="3544" w:hanging="3544"/>
      </w:pPr>
      <w:r>
        <w:t>D</w:t>
      </w:r>
      <w:r w:rsidR="00A97932">
        <w:t>onnerstag</w:t>
      </w:r>
      <w:r>
        <w:t xml:space="preserve">, </w:t>
      </w:r>
      <w:r w:rsidR="00310301">
        <w:t>12</w:t>
      </w:r>
      <w:r>
        <w:t xml:space="preserve">. </w:t>
      </w:r>
      <w:r w:rsidR="00310301">
        <w:t>März</w:t>
      </w:r>
      <w:r>
        <w:t>,</w:t>
      </w:r>
      <w:r w:rsidR="00310301">
        <w:tab/>
      </w:r>
      <w:r>
        <w:tab/>
      </w:r>
      <w:r w:rsidR="00310301">
        <w:t>Raclette-Essen</w:t>
      </w:r>
      <w:r>
        <w:t>,</w:t>
      </w:r>
      <w:r w:rsidR="008C426B">
        <w:t xml:space="preserve"> Anmeldung im Büro ab sofort</w:t>
      </w:r>
      <w:r w:rsidR="00F44F7D">
        <w:t>,</w:t>
      </w:r>
    </w:p>
    <w:p w14:paraId="59C0120E" w14:textId="77777777" w:rsidR="009E64B3" w:rsidRDefault="00672CCA" w:rsidP="009E64B3">
      <w:pPr>
        <w:tabs>
          <w:tab w:val="left" w:pos="3544"/>
        </w:tabs>
        <w:ind w:left="3544" w:hanging="3544"/>
      </w:pPr>
      <w:r>
        <w:t>Donnerstag, 19. März,</w:t>
      </w:r>
      <w:r>
        <w:tab/>
      </w:r>
      <w:r>
        <w:tab/>
      </w:r>
      <w:r w:rsidR="009E64B3">
        <w:t xml:space="preserve">Vorführung </w:t>
      </w:r>
      <w:proofErr w:type="spellStart"/>
      <w:r w:rsidR="009E64B3">
        <w:t>BlindShell</w:t>
      </w:r>
      <w:proofErr w:type="spellEnd"/>
      <w:r w:rsidR="009E64B3">
        <w:t xml:space="preserve"> mit Ronny,</w:t>
      </w:r>
    </w:p>
    <w:p w14:paraId="5B3A92F0" w14:textId="77777777" w:rsidR="0005751A" w:rsidRDefault="0005751A" w:rsidP="00912BB6">
      <w:pPr>
        <w:pStyle w:val="berschrift1"/>
      </w:pPr>
    </w:p>
    <w:p w14:paraId="2AEDF454" w14:textId="39BB2300" w:rsidR="00CC22B3" w:rsidRDefault="00BD2893" w:rsidP="00912BB6">
      <w:pPr>
        <w:pStyle w:val="berschrift1"/>
      </w:pPr>
      <w:r>
        <w:br/>
      </w:r>
      <w:r w:rsidR="00CC22B3">
        <w:t xml:space="preserve">Grüsse aus dem </w:t>
      </w:r>
      <w:proofErr w:type="gramStart"/>
      <w:r w:rsidR="00CC22B3">
        <w:t>BBZ Bern</w:t>
      </w:r>
      <w:proofErr w:type="gramEnd"/>
      <w:r w:rsidR="00CC22B3">
        <w:t>, alles Gute und bis bald</w:t>
      </w:r>
      <w:r w:rsidR="00F36799">
        <w:t>.</w:t>
      </w:r>
      <w:r w:rsidR="00CC22B3">
        <w:t xml:space="preserve"> </w:t>
      </w:r>
    </w:p>
    <w:p w14:paraId="3C215593" w14:textId="02F340F7" w:rsidR="002360AD" w:rsidRPr="00FD2B25" w:rsidRDefault="00CC22B3" w:rsidP="00FD2B25">
      <w:r>
        <w:t>Renato,</w:t>
      </w:r>
      <w:r w:rsidR="00442E92">
        <w:t xml:space="preserve"> </w:t>
      </w:r>
      <w:r w:rsidR="00FB7E35">
        <w:t>Romana</w:t>
      </w:r>
      <w:r w:rsidR="00B777A4">
        <w:t>, Lena</w:t>
      </w:r>
      <w:r>
        <w:t xml:space="preserve"> und Fabio </w:t>
      </w:r>
    </w:p>
    <w:sectPr w:rsidR="002360AD" w:rsidRPr="00FD2B25" w:rsidSect="00D34A66">
      <w:footerReference w:type="default" r:id="rId11"/>
      <w:headerReference w:type="first" r:id="rId12"/>
      <w:footerReference w:type="first" r:id="rId13"/>
      <w:pgSz w:w="11906" w:h="16838" w:code="9"/>
      <w:pgMar w:top="2126" w:right="851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9A67" w14:textId="77777777" w:rsidR="00EB473E" w:rsidRDefault="00EB473E" w:rsidP="00FF7B3D">
      <w:r>
        <w:separator/>
      </w:r>
    </w:p>
  </w:endnote>
  <w:endnote w:type="continuationSeparator" w:id="0">
    <w:p w14:paraId="4171B5B8" w14:textId="77777777" w:rsidR="00EB473E" w:rsidRDefault="00EB473E" w:rsidP="00FF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CR A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797"/>
      <w:gridCol w:w="1275"/>
    </w:tblGrid>
    <w:tr w:rsidR="00A81EB6" w:rsidRPr="00123969" w14:paraId="610C1803" w14:textId="77777777" w:rsidTr="009F4831">
      <w:tc>
        <w:tcPr>
          <w:tcW w:w="7797" w:type="dxa"/>
        </w:tcPr>
        <w:p w14:paraId="53D9708A" w14:textId="0B7B0214" w:rsidR="00A81EB6" w:rsidRPr="00123969" w:rsidRDefault="00A81EB6" w:rsidP="00123969">
          <w:pPr>
            <w:pStyle w:val="Fuzeile"/>
          </w:pPr>
        </w:p>
      </w:tc>
      <w:tc>
        <w:tcPr>
          <w:tcW w:w="1275" w:type="dxa"/>
        </w:tcPr>
        <w:p w14:paraId="57BF4D7A" w14:textId="77777777" w:rsidR="00A81EB6" w:rsidRPr="00123969" w:rsidRDefault="00A81EB6" w:rsidP="00123969">
          <w:pPr>
            <w:pStyle w:val="Fuzeile"/>
          </w:pPr>
          <w:r w:rsidRPr="00123969">
            <w:fldChar w:fldCharType="begin"/>
          </w:r>
          <w:r w:rsidRPr="00123969">
            <w:instrText xml:space="preserve"> PAGE  \* Arabic  \* MERGEFORMAT </w:instrText>
          </w:r>
          <w:r w:rsidRPr="00123969">
            <w:fldChar w:fldCharType="separate"/>
          </w:r>
          <w:r w:rsidR="002F5BE1">
            <w:rPr>
              <w:noProof/>
            </w:rPr>
            <w:t>2</w:t>
          </w:r>
          <w:r w:rsidRPr="00123969">
            <w:fldChar w:fldCharType="end"/>
          </w:r>
          <w:r w:rsidRPr="00123969">
            <w:t xml:space="preserve"> / </w:t>
          </w:r>
          <w:r w:rsidRPr="00123969">
            <w:fldChar w:fldCharType="begin"/>
          </w:r>
          <w:r w:rsidRPr="00123969">
            <w:instrText xml:space="preserve"> NUMPAGES  \# "0" \* Arabic  \* MERGEFORMAT </w:instrText>
          </w:r>
          <w:r w:rsidRPr="00123969">
            <w:fldChar w:fldCharType="separate"/>
          </w:r>
          <w:r w:rsidR="002F5BE1">
            <w:rPr>
              <w:noProof/>
            </w:rPr>
            <w:t>2</w:t>
          </w:r>
          <w:r w:rsidRPr="00123969">
            <w:fldChar w:fldCharType="end"/>
          </w:r>
        </w:p>
      </w:tc>
    </w:tr>
  </w:tbl>
  <w:p w14:paraId="28020B00" w14:textId="77777777" w:rsidR="00A81EB6" w:rsidRPr="00123969" w:rsidRDefault="00A81EB6" w:rsidP="00D025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FBB6" w14:textId="77777777" w:rsidR="00CA7C93" w:rsidRDefault="00CA7C93" w:rsidP="00CA7C93">
    <w:pPr>
      <w:rPr>
        <w:b/>
        <w:color w:val="0018A8"/>
        <w:sz w:val="8"/>
        <w:szCs w:val="8"/>
      </w:rPr>
    </w:pPr>
  </w:p>
  <w:p w14:paraId="6F882C7D" w14:textId="77777777" w:rsidR="00CA7C93" w:rsidRDefault="00CA7C93" w:rsidP="00CA7C93">
    <w:pPr>
      <w:rPr>
        <w:b/>
        <w:color w:val="0018A8"/>
        <w:szCs w:val="22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1FFBCCC0" wp14:editId="19EAA111">
          <wp:simplePos x="0" y="0"/>
          <wp:positionH relativeFrom="column">
            <wp:posOffset>-671830</wp:posOffset>
          </wp:positionH>
          <wp:positionV relativeFrom="paragraph">
            <wp:posOffset>117475</wp:posOffset>
          </wp:positionV>
          <wp:extent cx="416560" cy="447040"/>
          <wp:effectExtent l="0" t="0" r="2540" b="0"/>
          <wp:wrapNone/>
          <wp:docPr id="2" name="Grafik 2" descr="ZEWO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 descr="ZEWO_Logo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18A8"/>
        <w:szCs w:val="22"/>
      </w:rPr>
      <w:t>Schweizerischer Blinden- und Sehbehindertenverband SBV</w:t>
    </w:r>
  </w:p>
  <w:p w14:paraId="561F9A2A" w14:textId="77777777" w:rsidR="00CA7C93" w:rsidRDefault="00CA7C93" w:rsidP="00CA7C93">
    <w:pPr>
      <w:rPr>
        <w:b/>
        <w:szCs w:val="22"/>
      </w:rPr>
    </w:pPr>
    <w:r>
      <w:rPr>
        <w:b/>
        <w:szCs w:val="22"/>
      </w:rPr>
      <w:t>Bildungs- &amp; Begegnungszentrum Bern</w:t>
    </w:r>
  </w:p>
  <w:p w14:paraId="156A26AF" w14:textId="77777777" w:rsidR="00CA7C93" w:rsidRDefault="00CA7C93" w:rsidP="00CA7C93">
    <w:pPr>
      <w:rPr>
        <w:szCs w:val="22"/>
      </w:rPr>
    </w:pPr>
    <w:r>
      <w:rPr>
        <w:szCs w:val="22"/>
      </w:rPr>
      <w:t>Federweg 22, 3008 Bern</w:t>
    </w:r>
  </w:p>
  <w:p w14:paraId="245AD0DB" w14:textId="5FD2E1AC" w:rsidR="00CA7C93" w:rsidRDefault="00CA7C93" w:rsidP="00CA7C93">
    <w:pPr>
      <w:rPr>
        <w:szCs w:val="22"/>
      </w:rPr>
    </w:pPr>
    <w:r>
      <w:rPr>
        <w:szCs w:val="22"/>
      </w:rPr>
      <w:t xml:space="preserve">Tel. 031 381 46 07 | </w:t>
    </w:r>
    <w:hyperlink r:id="rId2" w:history="1">
      <w:r>
        <w:rPr>
          <w:rStyle w:val="Hyperlink"/>
          <w:szCs w:val="22"/>
        </w:rPr>
        <w:t>zentrum.bern@sbv-fsa.ch</w:t>
      </w:r>
    </w:hyperlink>
    <w:r>
      <w:rPr>
        <w:szCs w:val="22"/>
      </w:rPr>
      <w:t xml:space="preserve"> | www.sbv-fsa.ch/zentrum_bern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495B" w14:textId="77777777" w:rsidR="00EB473E" w:rsidRDefault="00EB473E" w:rsidP="00FF7B3D">
      <w:r>
        <w:separator/>
      </w:r>
    </w:p>
  </w:footnote>
  <w:footnote w:type="continuationSeparator" w:id="0">
    <w:p w14:paraId="3A518E6E" w14:textId="77777777" w:rsidR="00EB473E" w:rsidRDefault="00EB473E" w:rsidP="00FF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A2E2" w14:textId="77777777" w:rsidR="00D025D1" w:rsidRDefault="008E36A9">
    <w:pPr>
      <w:pStyle w:val="Kopfzeil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2CCB9F6" wp14:editId="63070947">
          <wp:simplePos x="0" y="0"/>
          <wp:positionH relativeFrom="page">
            <wp:posOffset>467995</wp:posOffset>
          </wp:positionH>
          <wp:positionV relativeFrom="page">
            <wp:posOffset>431165</wp:posOffset>
          </wp:positionV>
          <wp:extent cx="2059200" cy="4572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A8020A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EDEBD9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" w:hAnsi="Calibri" w:hint="default"/>
      </w:rPr>
    </w:lvl>
  </w:abstractNum>
  <w:abstractNum w:abstractNumId="2" w15:restartNumberingAfterBreak="0">
    <w:nsid w:val="07C12792"/>
    <w:multiLevelType w:val="hybridMultilevel"/>
    <w:tmpl w:val="B5367ED8"/>
    <w:lvl w:ilvl="0" w:tplc="B352F0DE">
      <w:start w:val="1"/>
      <w:numFmt w:val="bullet"/>
      <w:pStyle w:val="Penderl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4" w15:restartNumberingAfterBreak="0">
    <w:nsid w:val="0A6610A3"/>
    <w:multiLevelType w:val="hybridMultilevel"/>
    <w:tmpl w:val="F4F2B0F4"/>
    <w:lvl w:ilvl="0" w:tplc="CA1AD0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5148"/>
    <w:multiLevelType w:val="multilevel"/>
    <w:tmpl w:val="03669EA6"/>
    <w:lvl w:ilvl="0">
      <w:start w:val="1"/>
      <w:numFmt w:val="decimal"/>
      <w:pStyle w:val="1-Num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2-Num"/>
      <w:isLgl/>
      <w:lvlText w:val="%1.%2"/>
      <w:lvlJc w:val="left"/>
      <w:pPr>
        <w:ind w:left="992" w:hanging="99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-Num"/>
      <w:isLgl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4-Num"/>
      <w:isLgl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9F6E66"/>
    <w:multiLevelType w:val="hybridMultilevel"/>
    <w:tmpl w:val="5FD2618A"/>
    <w:lvl w:ilvl="0" w:tplc="312484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004F3"/>
    <w:multiLevelType w:val="hybridMultilevel"/>
    <w:tmpl w:val="186E7E7E"/>
    <w:lvl w:ilvl="0" w:tplc="CA1AD0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668F8"/>
    <w:multiLevelType w:val="hybridMultilevel"/>
    <w:tmpl w:val="578ABB68"/>
    <w:lvl w:ilvl="0" w:tplc="F78C4C68">
      <w:start w:val="1"/>
      <w:numFmt w:val="bullet"/>
      <w:pStyle w:val="Pend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F708A"/>
    <w:multiLevelType w:val="hybridMultilevel"/>
    <w:tmpl w:val="0280513C"/>
    <w:lvl w:ilvl="0" w:tplc="9E5804BC">
      <w:start w:val="1"/>
      <w:numFmt w:val="bullet"/>
      <w:pStyle w:val="Listenabsatz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1E4F95"/>
    <w:multiLevelType w:val="singleLevel"/>
    <w:tmpl w:val="E38E4144"/>
    <w:lvl w:ilvl="0">
      <w:start w:val="1"/>
      <w:numFmt w:val="bullet"/>
      <w:lvlText w:val=""/>
      <w:lvlJc w:val="left"/>
      <w:pPr>
        <w:tabs>
          <w:tab w:val="num" w:pos="851"/>
        </w:tabs>
        <w:ind w:left="851" w:hanging="851"/>
      </w:pPr>
      <w:rPr>
        <w:rFonts w:ascii="Monotype Sorts" w:hAnsi="Monotype Sorts" w:hint="default"/>
        <w:sz w:val="56"/>
      </w:rPr>
    </w:lvl>
  </w:abstractNum>
  <w:abstractNum w:abstractNumId="11" w15:restartNumberingAfterBreak="0">
    <w:nsid w:val="2C365B5D"/>
    <w:multiLevelType w:val="singleLevel"/>
    <w:tmpl w:val="70841598"/>
    <w:lvl w:ilvl="0">
      <w:start w:val="1"/>
      <w:numFmt w:val="decimal"/>
      <w:pStyle w:val="Nummerierung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</w:abstractNum>
  <w:abstractNum w:abstractNumId="12" w15:restartNumberingAfterBreak="0">
    <w:nsid w:val="2CF44463"/>
    <w:multiLevelType w:val="hybridMultilevel"/>
    <w:tmpl w:val="E7E4B084"/>
    <w:lvl w:ilvl="0" w:tplc="17A20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3156"/>
    <w:multiLevelType w:val="hybridMultilevel"/>
    <w:tmpl w:val="27F67130"/>
    <w:lvl w:ilvl="0" w:tplc="553C53FA">
      <w:numFmt w:val="bullet"/>
      <w:lvlText w:val="-"/>
      <w:lvlJc w:val="left"/>
      <w:pPr>
        <w:ind w:left="-416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3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</w:abstractNum>
  <w:abstractNum w:abstractNumId="14" w15:restartNumberingAfterBreak="0">
    <w:nsid w:val="3BEE535F"/>
    <w:multiLevelType w:val="hybridMultilevel"/>
    <w:tmpl w:val="31C81D8A"/>
    <w:lvl w:ilvl="0" w:tplc="4A96E9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22813"/>
    <w:multiLevelType w:val="multilevel"/>
    <w:tmpl w:val="0807001D"/>
    <w:styleLink w:val="Aufzhlung"/>
    <w:lvl w:ilvl="0">
      <w:start w:val="1"/>
      <w:numFmt w:val="bullet"/>
      <w:lvlText w:val=""/>
      <w:lvlJc w:val="left"/>
      <w:pPr>
        <w:ind w:left="360" w:hanging="360"/>
      </w:pPr>
      <w:rPr>
        <w:rFonts w:ascii="Wingdings 2" w:hAnsi="Wingdings 2"/>
        <w:color w:val="000000" w:themeColor="tex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FDA1660"/>
    <w:multiLevelType w:val="hybridMultilevel"/>
    <w:tmpl w:val="5B449606"/>
    <w:lvl w:ilvl="0" w:tplc="008A2BCC">
      <w:start w:val="1"/>
      <w:numFmt w:val="decimal"/>
      <w:pStyle w:val="ListeNum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A56A8"/>
    <w:multiLevelType w:val="multilevel"/>
    <w:tmpl w:val="0807001D"/>
    <w:numStyleLink w:val="Aufzhlung"/>
  </w:abstractNum>
  <w:abstractNum w:abstractNumId="18" w15:restartNumberingAfterBreak="0">
    <w:nsid w:val="515454A2"/>
    <w:multiLevelType w:val="multilevel"/>
    <w:tmpl w:val="0807001D"/>
    <w:numStyleLink w:val="Aufzhlung"/>
  </w:abstractNum>
  <w:abstractNum w:abstractNumId="19" w15:restartNumberingAfterBreak="0">
    <w:nsid w:val="54371BD7"/>
    <w:multiLevelType w:val="hybridMultilevel"/>
    <w:tmpl w:val="9CC22B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504BF"/>
    <w:multiLevelType w:val="multilevel"/>
    <w:tmpl w:val="9702B31A"/>
    <w:lvl w:ilvl="0">
      <w:start w:val="1"/>
      <w:numFmt w:val="decimal"/>
      <w:pStyle w:val="ListemehrereEbene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4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2253AD"/>
    <w:multiLevelType w:val="multilevel"/>
    <w:tmpl w:val="60FE901E"/>
    <w:styleLink w:val="Listenummeriert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A0F0BCD"/>
    <w:multiLevelType w:val="hybridMultilevel"/>
    <w:tmpl w:val="7D64EC56"/>
    <w:lvl w:ilvl="0" w:tplc="4E6AA6BE">
      <w:start w:val="1"/>
      <w:numFmt w:val="bullet"/>
      <w:pStyle w:val="Verzeichnis9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81C4D"/>
    <w:multiLevelType w:val="hybridMultilevel"/>
    <w:tmpl w:val="C576C612"/>
    <w:lvl w:ilvl="0" w:tplc="CA1AD0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C1AE2"/>
    <w:multiLevelType w:val="hybridMultilevel"/>
    <w:tmpl w:val="966C10EA"/>
    <w:lvl w:ilvl="0" w:tplc="4A96E912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686372590">
    <w:abstractNumId w:val="15"/>
  </w:num>
  <w:num w:numId="2" w16cid:durableId="1602445895">
    <w:abstractNumId w:val="1"/>
  </w:num>
  <w:num w:numId="3" w16cid:durableId="2109695637">
    <w:abstractNumId w:val="20"/>
  </w:num>
  <w:num w:numId="4" w16cid:durableId="1843229779">
    <w:abstractNumId w:val="0"/>
  </w:num>
  <w:num w:numId="5" w16cid:durableId="1845365184">
    <w:abstractNumId w:val="16"/>
  </w:num>
  <w:num w:numId="6" w16cid:durableId="1622178153">
    <w:abstractNumId w:val="21"/>
  </w:num>
  <w:num w:numId="7" w16cid:durableId="1067343172">
    <w:abstractNumId w:val="9"/>
  </w:num>
  <w:num w:numId="8" w16cid:durableId="1000474449">
    <w:abstractNumId w:val="8"/>
  </w:num>
  <w:num w:numId="9" w16cid:durableId="759758961">
    <w:abstractNumId w:val="2"/>
  </w:num>
  <w:num w:numId="10" w16cid:durableId="243299793">
    <w:abstractNumId w:val="5"/>
  </w:num>
  <w:num w:numId="11" w16cid:durableId="29451622">
    <w:abstractNumId w:val="22"/>
  </w:num>
  <w:num w:numId="12" w16cid:durableId="616446065">
    <w:abstractNumId w:val="10"/>
  </w:num>
  <w:num w:numId="13" w16cid:durableId="1628706892">
    <w:abstractNumId w:val="23"/>
  </w:num>
  <w:num w:numId="14" w16cid:durableId="1916207685">
    <w:abstractNumId w:val="7"/>
  </w:num>
  <w:num w:numId="15" w16cid:durableId="1710492647">
    <w:abstractNumId w:val="4"/>
  </w:num>
  <w:num w:numId="16" w16cid:durableId="291981416">
    <w:abstractNumId w:val="13"/>
  </w:num>
  <w:num w:numId="17" w16cid:durableId="270354633">
    <w:abstractNumId w:val="17"/>
  </w:num>
  <w:num w:numId="18" w16cid:durableId="237905318">
    <w:abstractNumId w:val="18"/>
  </w:num>
  <w:num w:numId="19" w16cid:durableId="731463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94261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5196865">
    <w:abstractNumId w:val="19"/>
  </w:num>
  <w:num w:numId="22" w16cid:durableId="491213254">
    <w:abstractNumId w:val="11"/>
  </w:num>
  <w:num w:numId="23" w16cid:durableId="215048604">
    <w:abstractNumId w:val="24"/>
  </w:num>
  <w:num w:numId="24" w16cid:durableId="1511094850">
    <w:abstractNumId w:val="14"/>
  </w:num>
  <w:num w:numId="25" w16cid:durableId="1118649231">
    <w:abstractNumId w:val="3"/>
  </w:num>
  <w:num w:numId="26" w16cid:durableId="1187518552">
    <w:abstractNumId w:val="12"/>
  </w:num>
  <w:num w:numId="27" w16cid:durableId="195960335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forms" w:enforcement="0"/>
  <w:defaultTabStop w:val="709"/>
  <w:hyphenationZone w:val="425"/>
  <w:doNotHyphenateCaps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DC"/>
    <w:rsid w:val="00000BF5"/>
    <w:rsid w:val="00001D39"/>
    <w:rsid w:val="00001D5E"/>
    <w:rsid w:val="00002B4C"/>
    <w:rsid w:val="00003C14"/>
    <w:rsid w:val="000078C9"/>
    <w:rsid w:val="00015134"/>
    <w:rsid w:val="00015934"/>
    <w:rsid w:val="0001615B"/>
    <w:rsid w:val="00021486"/>
    <w:rsid w:val="000216B8"/>
    <w:rsid w:val="00021F34"/>
    <w:rsid w:val="000223A1"/>
    <w:rsid w:val="000262BF"/>
    <w:rsid w:val="000303B5"/>
    <w:rsid w:val="000308F7"/>
    <w:rsid w:val="00030BA2"/>
    <w:rsid w:val="00034148"/>
    <w:rsid w:val="00035306"/>
    <w:rsid w:val="00036645"/>
    <w:rsid w:val="000366F7"/>
    <w:rsid w:val="00037F37"/>
    <w:rsid w:val="0004064E"/>
    <w:rsid w:val="00041396"/>
    <w:rsid w:val="00041428"/>
    <w:rsid w:val="0004405E"/>
    <w:rsid w:val="00046548"/>
    <w:rsid w:val="000475F4"/>
    <w:rsid w:val="00050111"/>
    <w:rsid w:val="00050558"/>
    <w:rsid w:val="00050BDA"/>
    <w:rsid w:val="0005254A"/>
    <w:rsid w:val="0005424B"/>
    <w:rsid w:val="00054E01"/>
    <w:rsid w:val="00057174"/>
    <w:rsid w:val="0005751A"/>
    <w:rsid w:val="0005756E"/>
    <w:rsid w:val="00057ED0"/>
    <w:rsid w:val="00063495"/>
    <w:rsid w:val="000654FD"/>
    <w:rsid w:val="000656E6"/>
    <w:rsid w:val="000749B8"/>
    <w:rsid w:val="0007542C"/>
    <w:rsid w:val="000811E0"/>
    <w:rsid w:val="00082CE0"/>
    <w:rsid w:val="00082EB0"/>
    <w:rsid w:val="00084BB5"/>
    <w:rsid w:val="00086756"/>
    <w:rsid w:val="00087179"/>
    <w:rsid w:val="000874BC"/>
    <w:rsid w:val="00090EA7"/>
    <w:rsid w:val="0009311B"/>
    <w:rsid w:val="000934B7"/>
    <w:rsid w:val="00094187"/>
    <w:rsid w:val="00094E5E"/>
    <w:rsid w:val="00094FAD"/>
    <w:rsid w:val="000962D9"/>
    <w:rsid w:val="00096B9C"/>
    <w:rsid w:val="00097AEF"/>
    <w:rsid w:val="000A065C"/>
    <w:rsid w:val="000A26D2"/>
    <w:rsid w:val="000A35C6"/>
    <w:rsid w:val="000A6B91"/>
    <w:rsid w:val="000A6C27"/>
    <w:rsid w:val="000B2041"/>
    <w:rsid w:val="000B64BC"/>
    <w:rsid w:val="000B7575"/>
    <w:rsid w:val="000B7A62"/>
    <w:rsid w:val="000C0C0B"/>
    <w:rsid w:val="000C3089"/>
    <w:rsid w:val="000C59E7"/>
    <w:rsid w:val="000C6555"/>
    <w:rsid w:val="000C6EE2"/>
    <w:rsid w:val="000D157B"/>
    <w:rsid w:val="000D36F1"/>
    <w:rsid w:val="000D636B"/>
    <w:rsid w:val="000D72A3"/>
    <w:rsid w:val="000D79BF"/>
    <w:rsid w:val="000E14D8"/>
    <w:rsid w:val="000E300D"/>
    <w:rsid w:val="000E757B"/>
    <w:rsid w:val="000F260D"/>
    <w:rsid w:val="000F34F1"/>
    <w:rsid w:val="000F4203"/>
    <w:rsid w:val="000F44A0"/>
    <w:rsid w:val="000F4B54"/>
    <w:rsid w:val="000F539D"/>
    <w:rsid w:val="000F5607"/>
    <w:rsid w:val="000F6046"/>
    <w:rsid w:val="000F6F3C"/>
    <w:rsid w:val="0010076A"/>
    <w:rsid w:val="00101F48"/>
    <w:rsid w:val="00102CA5"/>
    <w:rsid w:val="00104827"/>
    <w:rsid w:val="00105FC8"/>
    <w:rsid w:val="001113B6"/>
    <w:rsid w:val="001123C1"/>
    <w:rsid w:val="00112BCE"/>
    <w:rsid w:val="00114BA5"/>
    <w:rsid w:val="00114D70"/>
    <w:rsid w:val="0012062B"/>
    <w:rsid w:val="001231C8"/>
    <w:rsid w:val="00123969"/>
    <w:rsid w:val="00125408"/>
    <w:rsid w:val="0012753A"/>
    <w:rsid w:val="0013227A"/>
    <w:rsid w:val="001323B5"/>
    <w:rsid w:val="001324DB"/>
    <w:rsid w:val="00133C21"/>
    <w:rsid w:val="0013526A"/>
    <w:rsid w:val="00135704"/>
    <w:rsid w:val="001361C0"/>
    <w:rsid w:val="00136B40"/>
    <w:rsid w:val="001400BB"/>
    <w:rsid w:val="00140299"/>
    <w:rsid w:val="00141F92"/>
    <w:rsid w:val="00142A09"/>
    <w:rsid w:val="001461DD"/>
    <w:rsid w:val="00147D0B"/>
    <w:rsid w:val="00147F59"/>
    <w:rsid w:val="00150B8C"/>
    <w:rsid w:val="00152DE4"/>
    <w:rsid w:val="0015309E"/>
    <w:rsid w:val="00154629"/>
    <w:rsid w:val="0015487B"/>
    <w:rsid w:val="001565E9"/>
    <w:rsid w:val="00160F87"/>
    <w:rsid w:val="00165969"/>
    <w:rsid w:val="00167209"/>
    <w:rsid w:val="001711F3"/>
    <w:rsid w:val="001739EE"/>
    <w:rsid w:val="00187BC3"/>
    <w:rsid w:val="00190E42"/>
    <w:rsid w:val="00195461"/>
    <w:rsid w:val="00195488"/>
    <w:rsid w:val="001961FA"/>
    <w:rsid w:val="001A0F2C"/>
    <w:rsid w:val="001A40FD"/>
    <w:rsid w:val="001A4BFF"/>
    <w:rsid w:val="001A50B5"/>
    <w:rsid w:val="001A6716"/>
    <w:rsid w:val="001B620C"/>
    <w:rsid w:val="001B629D"/>
    <w:rsid w:val="001B66C7"/>
    <w:rsid w:val="001C011E"/>
    <w:rsid w:val="001C0572"/>
    <w:rsid w:val="001C2FD6"/>
    <w:rsid w:val="001C375D"/>
    <w:rsid w:val="001C3EDB"/>
    <w:rsid w:val="001D0F1A"/>
    <w:rsid w:val="001D3B7F"/>
    <w:rsid w:val="001D4BE6"/>
    <w:rsid w:val="001D51C8"/>
    <w:rsid w:val="001D78D6"/>
    <w:rsid w:val="001E1C52"/>
    <w:rsid w:val="001E2B5F"/>
    <w:rsid w:val="001F605E"/>
    <w:rsid w:val="001F64CA"/>
    <w:rsid w:val="00200D0B"/>
    <w:rsid w:val="002015D9"/>
    <w:rsid w:val="00202080"/>
    <w:rsid w:val="002032D2"/>
    <w:rsid w:val="0020376D"/>
    <w:rsid w:val="00206525"/>
    <w:rsid w:val="002115DB"/>
    <w:rsid w:val="00211D4E"/>
    <w:rsid w:val="00211EB0"/>
    <w:rsid w:val="0021343F"/>
    <w:rsid w:val="00214342"/>
    <w:rsid w:val="00214F18"/>
    <w:rsid w:val="00221412"/>
    <w:rsid w:val="00221BC7"/>
    <w:rsid w:val="00222F27"/>
    <w:rsid w:val="00223A64"/>
    <w:rsid w:val="002264B1"/>
    <w:rsid w:val="002269C8"/>
    <w:rsid w:val="002269FF"/>
    <w:rsid w:val="00227430"/>
    <w:rsid w:val="00227AA8"/>
    <w:rsid w:val="0023049C"/>
    <w:rsid w:val="00230648"/>
    <w:rsid w:val="00230B23"/>
    <w:rsid w:val="0023406E"/>
    <w:rsid w:val="00235AF9"/>
    <w:rsid w:val="002360AD"/>
    <w:rsid w:val="0023784A"/>
    <w:rsid w:val="00242C84"/>
    <w:rsid w:val="00244CEC"/>
    <w:rsid w:val="00245636"/>
    <w:rsid w:val="00246789"/>
    <w:rsid w:val="002537D2"/>
    <w:rsid w:val="00256676"/>
    <w:rsid w:val="0026261F"/>
    <w:rsid w:val="00265D86"/>
    <w:rsid w:val="0026680D"/>
    <w:rsid w:val="00270AE2"/>
    <w:rsid w:val="00270CEF"/>
    <w:rsid w:val="00272926"/>
    <w:rsid w:val="002742AD"/>
    <w:rsid w:val="00274C55"/>
    <w:rsid w:val="0027620C"/>
    <w:rsid w:val="00280363"/>
    <w:rsid w:val="00281879"/>
    <w:rsid w:val="00282891"/>
    <w:rsid w:val="00283B13"/>
    <w:rsid w:val="00283FF5"/>
    <w:rsid w:val="00284028"/>
    <w:rsid w:val="00285624"/>
    <w:rsid w:val="00285A11"/>
    <w:rsid w:val="00286BEC"/>
    <w:rsid w:val="00287387"/>
    <w:rsid w:val="00291FA6"/>
    <w:rsid w:val="0029427D"/>
    <w:rsid w:val="00294475"/>
    <w:rsid w:val="00295CA9"/>
    <w:rsid w:val="00296582"/>
    <w:rsid w:val="00297EB9"/>
    <w:rsid w:val="002A1265"/>
    <w:rsid w:val="002A1412"/>
    <w:rsid w:val="002A1A02"/>
    <w:rsid w:val="002A3687"/>
    <w:rsid w:val="002A3EEB"/>
    <w:rsid w:val="002A4E59"/>
    <w:rsid w:val="002A6500"/>
    <w:rsid w:val="002B0A41"/>
    <w:rsid w:val="002B2694"/>
    <w:rsid w:val="002B3044"/>
    <w:rsid w:val="002B3CE1"/>
    <w:rsid w:val="002B714F"/>
    <w:rsid w:val="002C3F7C"/>
    <w:rsid w:val="002C7129"/>
    <w:rsid w:val="002D287E"/>
    <w:rsid w:val="002D4601"/>
    <w:rsid w:val="002D4A80"/>
    <w:rsid w:val="002D4EC6"/>
    <w:rsid w:val="002D5058"/>
    <w:rsid w:val="002D624C"/>
    <w:rsid w:val="002D6C4F"/>
    <w:rsid w:val="002D710B"/>
    <w:rsid w:val="002E0464"/>
    <w:rsid w:val="002E3139"/>
    <w:rsid w:val="002E4C7D"/>
    <w:rsid w:val="002E50D3"/>
    <w:rsid w:val="002E6044"/>
    <w:rsid w:val="002E71CB"/>
    <w:rsid w:val="002F2E3D"/>
    <w:rsid w:val="002F4740"/>
    <w:rsid w:val="002F4859"/>
    <w:rsid w:val="002F5BE1"/>
    <w:rsid w:val="0030086E"/>
    <w:rsid w:val="00300FBC"/>
    <w:rsid w:val="00301254"/>
    <w:rsid w:val="00301A34"/>
    <w:rsid w:val="00301D75"/>
    <w:rsid w:val="00301FC1"/>
    <w:rsid w:val="003020CC"/>
    <w:rsid w:val="0030527D"/>
    <w:rsid w:val="00310301"/>
    <w:rsid w:val="003110A6"/>
    <w:rsid w:val="0031167C"/>
    <w:rsid w:val="003116B7"/>
    <w:rsid w:val="00312893"/>
    <w:rsid w:val="0031299F"/>
    <w:rsid w:val="00313062"/>
    <w:rsid w:val="003138A4"/>
    <w:rsid w:val="00315E27"/>
    <w:rsid w:val="00316782"/>
    <w:rsid w:val="00322E61"/>
    <w:rsid w:val="00326DBA"/>
    <w:rsid w:val="00327295"/>
    <w:rsid w:val="00327D11"/>
    <w:rsid w:val="003319FF"/>
    <w:rsid w:val="003342C9"/>
    <w:rsid w:val="003433BA"/>
    <w:rsid w:val="003464D4"/>
    <w:rsid w:val="00347C49"/>
    <w:rsid w:val="003507B6"/>
    <w:rsid w:val="00350878"/>
    <w:rsid w:val="0035224B"/>
    <w:rsid w:val="00353C75"/>
    <w:rsid w:val="003632C6"/>
    <w:rsid w:val="00365666"/>
    <w:rsid w:val="00367AFB"/>
    <w:rsid w:val="003720A3"/>
    <w:rsid w:val="003736A3"/>
    <w:rsid w:val="00373848"/>
    <w:rsid w:val="0037389B"/>
    <w:rsid w:val="00373AEA"/>
    <w:rsid w:val="00373ED6"/>
    <w:rsid w:val="00375473"/>
    <w:rsid w:val="00375C73"/>
    <w:rsid w:val="00375F19"/>
    <w:rsid w:val="00381D18"/>
    <w:rsid w:val="0038240B"/>
    <w:rsid w:val="003832CD"/>
    <w:rsid w:val="00385718"/>
    <w:rsid w:val="00387C1E"/>
    <w:rsid w:val="00393BE1"/>
    <w:rsid w:val="003945F8"/>
    <w:rsid w:val="003967F8"/>
    <w:rsid w:val="00396C58"/>
    <w:rsid w:val="003A0304"/>
    <w:rsid w:val="003A0AE2"/>
    <w:rsid w:val="003A1D3A"/>
    <w:rsid w:val="003A2E5E"/>
    <w:rsid w:val="003A3AAE"/>
    <w:rsid w:val="003A5481"/>
    <w:rsid w:val="003A6C95"/>
    <w:rsid w:val="003A73B8"/>
    <w:rsid w:val="003B08A3"/>
    <w:rsid w:val="003B08BD"/>
    <w:rsid w:val="003B1AEE"/>
    <w:rsid w:val="003B1F63"/>
    <w:rsid w:val="003B7E1D"/>
    <w:rsid w:val="003C0248"/>
    <w:rsid w:val="003C244B"/>
    <w:rsid w:val="003C2C96"/>
    <w:rsid w:val="003C4380"/>
    <w:rsid w:val="003C490F"/>
    <w:rsid w:val="003C4F02"/>
    <w:rsid w:val="003C6CAD"/>
    <w:rsid w:val="003C7852"/>
    <w:rsid w:val="003D05CD"/>
    <w:rsid w:val="003D1BD4"/>
    <w:rsid w:val="003D1D7F"/>
    <w:rsid w:val="003D30FE"/>
    <w:rsid w:val="003D37D0"/>
    <w:rsid w:val="003D3C1C"/>
    <w:rsid w:val="003D7080"/>
    <w:rsid w:val="003D78CA"/>
    <w:rsid w:val="003E0621"/>
    <w:rsid w:val="003E0F30"/>
    <w:rsid w:val="003E1992"/>
    <w:rsid w:val="003E35DA"/>
    <w:rsid w:val="003E4712"/>
    <w:rsid w:val="003E536C"/>
    <w:rsid w:val="003E6D25"/>
    <w:rsid w:val="003E7626"/>
    <w:rsid w:val="003F23B3"/>
    <w:rsid w:val="003F28F8"/>
    <w:rsid w:val="003F3401"/>
    <w:rsid w:val="003F5660"/>
    <w:rsid w:val="003F57A4"/>
    <w:rsid w:val="003F7D48"/>
    <w:rsid w:val="00402FC9"/>
    <w:rsid w:val="0040453C"/>
    <w:rsid w:val="00404965"/>
    <w:rsid w:val="004060B0"/>
    <w:rsid w:val="004060ED"/>
    <w:rsid w:val="00410A01"/>
    <w:rsid w:val="00410BEF"/>
    <w:rsid w:val="00411EB3"/>
    <w:rsid w:val="004137AF"/>
    <w:rsid w:val="00413EAC"/>
    <w:rsid w:val="00414301"/>
    <w:rsid w:val="00415294"/>
    <w:rsid w:val="004164B7"/>
    <w:rsid w:val="00417023"/>
    <w:rsid w:val="004238A2"/>
    <w:rsid w:val="00426259"/>
    <w:rsid w:val="00426863"/>
    <w:rsid w:val="00427B2E"/>
    <w:rsid w:val="0043069A"/>
    <w:rsid w:val="00432D06"/>
    <w:rsid w:val="00433403"/>
    <w:rsid w:val="00434CFF"/>
    <w:rsid w:val="0043630D"/>
    <w:rsid w:val="0044181B"/>
    <w:rsid w:val="00442E92"/>
    <w:rsid w:val="004454DD"/>
    <w:rsid w:val="00447F3E"/>
    <w:rsid w:val="00452933"/>
    <w:rsid w:val="0045394F"/>
    <w:rsid w:val="00453D44"/>
    <w:rsid w:val="0045671A"/>
    <w:rsid w:val="004578FB"/>
    <w:rsid w:val="004612D3"/>
    <w:rsid w:val="004614B2"/>
    <w:rsid w:val="00462452"/>
    <w:rsid w:val="004642A6"/>
    <w:rsid w:val="00466070"/>
    <w:rsid w:val="004671E4"/>
    <w:rsid w:val="00470592"/>
    <w:rsid w:val="00470F74"/>
    <w:rsid w:val="00471290"/>
    <w:rsid w:val="00473ADF"/>
    <w:rsid w:val="004758D0"/>
    <w:rsid w:val="00481E25"/>
    <w:rsid w:val="004845FA"/>
    <w:rsid w:val="00484CF2"/>
    <w:rsid w:val="00485ECB"/>
    <w:rsid w:val="00494A77"/>
    <w:rsid w:val="004977A6"/>
    <w:rsid w:val="004A0909"/>
    <w:rsid w:val="004A2021"/>
    <w:rsid w:val="004A20D1"/>
    <w:rsid w:val="004A25F3"/>
    <w:rsid w:val="004A52C8"/>
    <w:rsid w:val="004A59F0"/>
    <w:rsid w:val="004A63ED"/>
    <w:rsid w:val="004B0DA0"/>
    <w:rsid w:val="004B3AA8"/>
    <w:rsid w:val="004B573D"/>
    <w:rsid w:val="004C0EBF"/>
    <w:rsid w:val="004C14C2"/>
    <w:rsid w:val="004C18FF"/>
    <w:rsid w:val="004C3733"/>
    <w:rsid w:val="004C3964"/>
    <w:rsid w:val="004C508E"/>
    <w:rsid w:val="004C51F0"/>
    <w:rsid w:val="004C5BF6"/>
    <w:rsid w:val="004D0D1C"/>
    <w:rsid w:val="004D40BC"/>
    <w:rsid w:val="004D6050"/>
    <w:rsid w:val="004D7F87"/>
    <w:rsid w:val="004E0424"/>
    <w:rsid w:val="004E0542"/>
    <w:rsid w:val="004E08FA"/>
    <w:rsid w:val="004E15BC"/>
    <w:rsid w:val="004E17D1"/>
    <w:rsid w:val="004E391F"/>
    <w:rsid w:val="004E3F69"/>
    <w:rsid w:val="004E6659"/>
    <w:rsid w:val="004E6C3D"/>
    <w:rsid w:val="004F0259"/>
    <w:rsid w:val="004F24D7"/>
    <w:rsid w:val="004F3F12"/>
    <w:rsid w:val="004F586D"/>
    <w:rsid w:val="004F642D"/>
    <w:rsid w:val="0050004B"/>
    <w:rsid w:val="00500B83"/>
    <w:rsid w:val="005011EF"/>
    <w:rsid w:val="0050285D"/>
    <w:rsid w:val="00503E93"/>
    <w:rsid w:val="0050434E"/>
    <w:rsid w:val="00511226"/>
    <w:rsid w:val="00512BA8"/>
    <w:rsid w:val="00520709"/>
    <w:rsid w:val="00526BD2"/>
    <w:rsid w:val="00527C21"/>
    <w:rsid w:val="00527C4A"/>
    <w:rsid w:val="00527E47"/>
    <w:rsid w:val="00533ACB"/>
    <w:rsid w:val="00535997"/>
    <w:rsid w:val="00543CE0"/>
    <w:rsid w:val="00544459"/>
    <w:rsid w:val="00546760"/>
    <w:rsid w:val="0055503E"/>
    <w:rsid w:val="0055623A"/>
    <w:rsid w:val="00556594"/>
    <w:rsid w:val="00560751"/>
    <w:rsid w:val="00561DFA"/>
    <w:rsid w:val="00562C50"/>
    <w:rsid w:val="005642E5"/>
    <w:rsid w:val="005650DC"/>
    <w:rsid w:val="005668B2"/>
    <w:rsid w:val="0057643F"/>
    <w:rsid w:val="005824D3"/>
    <w:rsid w:val="005830BB"/>
    <w:rsid w:val="00583635"/>
    <w:rsid w:val="00584738"/>
    <w:rsid w:val="0058499D"/>
    <w:rsid w:val="00584B8E"/>
    <w:rsid w:val="00585381"/>
    <w:rsid w:val="0058640F"/>
    <w:rsid w:val="00592E46"/>
    <w:rsid w:val="00593E59"/>
    <w:rsid w:val="005945D1"/>
    <w:rsid w:val="005959DE"/>
    <w:rsid w:val="00597338"/>
    <w:rsid w:val="00597AFE"/>
    <w:rsid w:val="005A240F"/>
    <w:rsid w:val="005A410D"/>
    <w:rsid w:val="005A67F4"/>
    <w:rsid w:val="005A7410"/>
    <w:rsid w:val="005B1780"/>
    <w:rsid w:val="005B1F78"/>
    <w:rsid w:val="005B224F"/>
    <w:rsid w:val="005B339C"/>
    <w:rsid w:val="005B3AA4"/>
    <w:rsid w:val="005B67D5"/>
    <w:rsid w:val="005C06D2"/>
    <w:rsid w:val="005C1B7B"/>
    <w:rsid w:val="005C31CA"/>
    <w:rsid w:val="005C457B"/>
    <w:rsid w:val="005C6204"/>
    <w:rsid w:val="005C74BE"/>
    <w:rsid w:val="005D0463"/>
    <w:rsid w:val="005D0CB2"/>
    <w:rsid w:val="005D510F"/>
    <w:rsid w:val="005D6C12"/>
    <w:rsid w:val="005D70E8"/>
    <w:rsid w:val="005D7FA3"/>
    <w:rsid w:val="005E1E6E"/>
    <w:rsid w:val="005E47A7"/>
    <w:rsid w:val="005E4A0D"/>
    <w:rsid w:val="005F0554"/>
    <w:rsid w:val="005F0AC2"/>
    <w:rsid w:val="005F2963"/>
    <w:rsid w:val="005F3030"/>
    <w:rsid w:val="00600B04"/>
    <w:rsid w:val="00604996"/>
    <w:rsid w:val="00605DF6"/>
    <w:rsid w:val="0060732A"/>
    <w:rsid w:val="00610391"/>
    <w:rsid w:val="00610B4F"/>
    <w:rsid w:val="00611156"/>
    <w:rsid w:val="00611D43"/>
    <w:rsid w:val="00612712"/>
    <w:rsid w:val="006151E8"/>
    <w:rsid w:val="00616E2E"/>
    <w:rsid w:val="00617608"/>
    <w:rsid w:val="00621E02"/>
    <w:rsid w:val="00622CCE"/>
    <w:rsid w:val="006252D2"/>
    <w:rsid w:val="00625F02"/>
    <w:rsid w:val="00627A36"/>
    <w:rsid w:val="00627E74"/>
    <w:rsid w:val="0063051B"/>
    <w:rsid w:val="00631C39"/>
    <w:rsid w:val="00632052"/>
    <w:rsid w:val="00633991"/>
    <w:rsid w:val="006349A7"/>
    <w:rsid w:val="00635EAA"/>
    <w:rsid w:val="006378F9"/>
    <w:rsid w:val="00637901"/>
    <w:rsid w:val="006405A7"/>
    <w:rsid w:val="00641D6F"/>
    <w:rsid w:val="006454C0"/>
    <w:rsid w:val="006522F7"/>
    <w:rsid w:val="00652AD7"/>
    <w:rsid w:val="00652B1A"/>
    <w:rsid w:val="00656142"/>
    <w:rsid w:val="0066196A"/>
    <w:rsid w:val="00662D4D"/>
    <w:rsid w:val="006638C5"/>
    <w:rsid w:val="00665456"/>
    <w:rsid w:val="00665838"/>
    <w:rsid w:val="00665D1A"/>
    <w:rsid w:val="00667225"/>
    <w:rsid w:val="0066768E"/>
    <w:rsid w:val="00672CCA"/>
    <w:rsid w:val="00674511"/>
    <w:rsid w:val="00674872"/>
    <w:rsid w:val="00682A8A"/>
    <w:rsid w:val="00685EAA"/>
    <w:rsid w:val="00692106"/>
    <w:rsid w:val="00695F71"/>
    <w:rsid w:val="00696611"/>
    <w:rsid w:val="00696A5D"/>
    <w:rsid w:val="00697F89"/>
    <w:rsid w:val="006A23DD"/>
    <w:rsid w:val="006A2BA7"/>
    <w:rsid w:val="006A7E21"/>
    <w:rsid w:val="006B0834"/>
    <w:rsid w:val="006B0887"/>
    <w:rsid w:val="006B0B0C"/>
    <w:rsid w:val="006B178F"/>
    <w:rsid w:val="006B242D"/>
    <w:rsid w:val="006B2637"/>
    <w:rsid w:val="006B399E"/>
    <w:rsid w:val="006B4822"/>
    <w:rsid w:val="006B4EF9"/>
    <w:rsid w:val="006B50A9"/>
    <w:rsid w:val="006B5256"/>
    <w:rsid w:val="006B5348"/>
    <w:rsid w:val="006B5BA6"/>
    <w:rsid w:val="006B5CD5"/>
    <w:rsid w:val="006C1ECB"/>
    <w:rsid w:val="006C7C07"/>
    <w:rsid w:val="006D1836"/>
    <w:rsid w:val="006D1C1F"/>
    <w:rsid w:val="006D2C19"/>
    <w:rsid w:val="006E196B"/>
    <w:rsid w:val="006E3A85"/>
    <w:rsid w:val="006E4575"/>
    <w:rsid w:val="006E4D4B"/>
    <w:rsid w:val="006F0AA3"/>
    <w:rsid w:val="006F2BC9"/>
    <w:rsid w:val="006F3F71"/>
    <w:rsid w:val="006F3FE8"/>
    <w:rsid w:val="006F4028"/>
    <w:rsid w:val="006F50C1"/>
    <w:rsid w:val="006F5DF8"/>
    <w:rsid w:val="00702642"/>
    <w:rsid w:val="00703796"/>
    <w:rsid w:val="007065D0"/>
    <w:rsid w:val="0071081C"/>
    <w:rsid w:val="00711653"/>
    <w:rsid w:val="00712A2E"/>
    <w:rsid w:val="0071387E"/>
    <w:rsid w:val="00713A2A"/>
    <w:rsid w:val="00713DC4"/>
    <w:rsid w:val="00714C62"/>
    <w:rsid w:val="00716B3D"/>
    <w:rsid w:val="0072299C"/>
    <w:rsid w:val="00722DBF"/>
    <w:rsid w:val="00723123"/>
    <w:rsid w:val="0072432F"/>
    <w:rsid w:val="007249DD"/>
    <w:rsid w:val="007258CE"/>
    <w:rsid w:val="0072775B"/>
    <w:rsid w:val="007305B5"/>
    <w:rsid w:val="007345E3"/>
    <w:rsid w:val="0073647B"/>
    <w:rsid w:val="00741C0F"/>
    <w:rsid w:val="007446F7"/>
    <w:rsid w:val="007505EE"/>
    <w:rsid w:val="00751153"/>
    <w:rsid w:val="0075741F"/>
    <w:rsid w:val="0075765E"/>
    <w:rsid w:val="00757CD7"/>
    <w:rsid w:val="00761603"/>
    <w:rsid w:val="00762A5A"/>
    <w:rsid w:val="00763C02"/>
    <w:rsid w:val="0076740A"/>
    <w:rsid w:val="00771E8A"/>
    <w:rsid w:val="007724D4"/>
    <w:rsid w:val="00773DE4"/>
    <w:rsid w:val="00774F76"/>
    <w:rsid w:val="0077682A"/>
    <w:rsid w:val="00776D3E"/>
    <w:rsid w:val="00777843"/>
    <w:rsid w:val="00777EE5"/>
    <w:rsid w:val="00783EAB"/>
    <w:rsid w:val="00783FD5"/>
    <w:rsid w:val="00786C39"/>
    <w:rsid w:val="00790BD7"/>
    <w:rsid w:val="00790EB4"/>
    <w:rsid w:val="00792D47"/>
    <w:rsid w:val="007946DC"/>
    <w:rsid w:val="00795017"/>
    <w:rsid w:val="007970A9"/>
    <w:rsid w:val="007A1EFE"/>
    <w:rsid w:val="007A22DE"/>
    <w:rsid w:val="007A4B04"/>
    <w:rsid w:val="007A7D3C"/>
    <w:rsid w:val="007B1E8E"/>
    <w:rsid w:val="007B2434"/>
    <w:rsid w:val="007B3426"/>
    <w:rsid w:val="007B4200"/>
    <w:rsid w:val="007B4846"/>
    <w:rsid w:val="007B4C1A"/>
    <w:rsid w:val="007B7C14"/>
    <w:rsid w:val="007C0CBA"/>
    <w:rsid w:val="007C2893"/>
    <w:rsid w:val="007C363A"/>
    <w:rsid w:val="007C3B58"/>
    <w:rsid w:val="007D06C3"/>
    <w:rsid w:val="007D103E"/>
    <w:rsid w:val="007D2571"/>
    <w:rsid w:val="007D292A"/>
    <w:rsid w:val="007D4738"/>
    <w:rsid w:val="007D53C7"/>
    <w:rsid w:val="007D6497"/>
    <w:rsid w:val="007D7853"/>
    <w:rsid w:val="007E0954"/>
    <w:rsid w:val="007E1226"/>
    <w:rsid w:val="007E1D6F"/>
    <w:rsid w:val="007E3462"/>
    <w:rsid w:val="007E5C18"/>
    <w:rsid w:val="007E5E1E"/>
    <w:rsid w:val="007E61AC"/>
    <w:rsid w:val="007E6444"/>
    <w:rsid w:val="007E6993"/>
    <w:rsid w:val="007E7BF0"/>
    <w:rsid w:val="007E7F80"/>
    <w:rsid w:val="007F4754"/>
    <w:rsid w:val="007F47D1"/>
    <w:rsid w:val="007F487E"/>
    <w:rsid w:val="007F4E93"/>
    <w:rsid w:val="007F4F6C"/>
    <w:rsid w:val="007F6CF6"/>
    <w:rsid w:val="008001F0"/>
    <w:rsid w:val="008011CA"/>
    <w:rsid w:val="00801215"/>
    <w:rsid w:val="008013EC"/>
    <w:rsid w:val="00801858"/>
    <w:rsid w:val="00804083"/>
    <w:rsid w:val="00804429"/>
    <w:rsid w:val="008049B0"/>
    <w:rsid w:val="00804A4B"/>
    <w:rsid w:val="00805EE1"/>
    <w:rsid w:val="0080618D"/>
    <w:rsid w:val="00806C89"/>
    <w:rsid w:val="00810FF0"/>
    <w:rsid w:val="0081412E"/>
    <w:rsid w:val="00816498"/>
    <w:rsid w:val="008210DF"/>
    <w:rsid w:val="00822272"/>
    <w:rsid w:val="00822788"/>
    <w:rsid w:val="008247CF"/>
    <w:rsid w:val="00824B7E"/>
    <w:rsid w:val="008264D3"/>
    <w:rsid w:val="00826993"/>
    <w:rsid w:val="00827F98"/>
    <w:rsid w:val="008309DB"/>
    <w:rsid w:val="00831B6E"/>
    <w:rsid w:val="008344B9"/>
    <w:rsid w:val="008349D7"/>
    <w:rsid w:val="00835F67"/>
    <w:rsid w:val="00836E99"/>
    <w:rsid w:val="00840909"/>
    <w:rsid w:val="008420B9"/>
    <w:rsid w:val="008430DD"/>
    <w:rsid w:val="0084351C"/>
    <w:rsid w:val="008449A3"/>
    <w:rsid w:val="00844B5E"/>
    <w:rsid w:val="00845F3C"/>
    <w:rsid w:val="008460E5"/>
    <w:rsid w:val="00851B44"/>
    <w:rsid w:val="00852698"/>
    <w:rsid w:val="00854128"/>
    <w:rsid w:val="00854A01"/>
    <w:rsid w:val="008561FE"/>
    <w:rsid w:val="00861635"/>
    <w:rsid w:val="00870019"/>
    <w:rsid w:val="00876346"/>
    <w:rsid w:val="00880B78"/>
    <w:rsid w:val="00881BDB"/>
    <w:rsid w:val="00882800"/>
    <w:rsid w:val="008838D2"/>
    <w:rsid w:val="00885022"/>
    <w:rsid w:val="00885F6C"/>
    <w:rsid w:val="00887559"/>
    <w:rsid w:val="00887741"/>
    <w:rsid w:val="00891B0D"/>
    <w:rsid w:val="00894D43"/>
    <w:rsid w:val="00895E1F"/>
    <w:rsid w:val="008969B1"/>
    <w:rsid w:val="008A2318"/>
    <w:rsid w:val="008A562A"/>
    <w:rsid w:val="008B13E2"/>
    <w:rsid w:val="008B2EB4"/>
    <w:rsid w:val="008B3A06"/>
    <w:rsid w:val="008B4BE8"/>
    <w:rsid w:val="008B5610"/>
    <w:rsid w:val="008C0B19"/>
    <w:rsid w:val="008C12AE"/>
    <w:rsid w:val="008C1724"/>
    <w:rsid w:val="008C2ABA"/>
    <w:rsid w:val="008C3A89"/>
    <w:rsid w:val="008C406F"/>
    <w:rsid w:val="008C426B"/>
    <w:rsid w:val="008C5160"/>
    <w:rsid w:val="008C5F09"/>
    <w:rsid w:val="008C6990"/>
    <w:rsid w:val="008D1A79"/>
    <w:rsid w:val="008D53C6"/>
    <w:rsid w:val="008D5A52"/>
    <w:rsid w:val="008D65AF"/>
    <w:rsid w:val="008D76BF"/>
    <w:rsid w:val="008D7762"/>
    <w:rsid w:val="008E08F7"/>
    <w:rsid w:val="008E22E1"/>
    <w:rsid w:val="008E28C9"/>
    <w:rsid w:val="008E36A9"/>
    <w:rsid w:val="008E385C"/>
    <w:rsid w:val="008E58CD"/>
    <w:rsid w:val="008E646D"/>
    <w:rsid w:val="008E7D9C"/>
    <w:rsid w:val="008F0280"/>
    <w:rsid w:val="008F20EF"/>
    <w:rsid w:val="008F280F"/>
    <w:rsid w:val="008F3953"/>
    <w:rsid w:val="008F4F46"/>
    <w:rsid w:val="008F508D"/>
    <w:rsid w:val="008F5458"/>
    <w:rsid w:val="008F6249"/>
    <w:rsid w:val="0090124D"/>
    <w:rsid w:val="00902E89"/>
    <w:rsid w:val="00903640"/>
    <w:rsid w:val="00906F58"/>
    <w:rsid w:val="009109B9"/>
    <w:rsid w:val="00910E5A"/>
    <w:rsid w:val="00910EAC"/>
    <w:rsid w:val="0091167C"/>
    <w:rsid w:val="00912BB6"/>
    <w:rsid w:val="00914FDA"/>
    <w:rsid w:val="00915A80"/>
    <w:rsid w:val="0091625D"/>
    <w:rsid w:val="00917919"/>
    <w:rsid w:val="00922F16"/>
    <w:rsid w:val="00925952"/>
    <w:rsid w:val="00926F00"/>
    <w:rsid w:val="00931B49"/>
    <w:rsid w:val="0093437F"/>
    <w:rsid w:val="00936914"/>
    <w:rsid w:val="00937553"/>
    <w:rsid w:val="00937EED"/>
    <w:rsid w:val="00940BFB"/>
    <w:rsid w:val="00940CD7"/>
    <w:rsid w:val="00943910"/>
    <w:rsid w:val="009446EE"/>
    <w:rsid w:val="00945A96"/>
    <w:rsid w:val="00947847"/>
    <w:rsid w:val="00947DBA"/>
    <w:rsid w:val="00950C87"/>
    <w:rsid w:val="0095179D"/>
    <w:rsid w:val="0095297A"/>
    <w:rsid w:val="00952D12"/>
    <w:rsid w:val="00952F2A"/>
    <w:rsid w:val="0095443C"/>
    <w:rsid w:val="00955EA9"/>
    <w:rsid w:val="00956A28"/>
    <w:rsid w:val="009576DD"/>
    <w:rsid w:val="00957CE1"/>
    <w:rsid w:val="0096191E"/>
    <w:rsid w:val="009623E5"/>
    <w:rsid w:val="00962F9C"/>
    <w:rsid w:val="00963948"/>
    <w:rsid w:val="00964CA0"/>
    <w:rsid w:val="00967718"/>
    <w:rsid w:val="00967C58"/>
    <w:rsid w:val="00970683"/>
    <w:rsid w:val="00970CA8"/>
    <w:rsid w:val="00971E68"/>
    <w:rsid w:val="009722A9"/>
    <w:rsid w:val="00972ACB"/>
    <w:rsid w:val="00973984"/>
    <w:rsid w:val="00975D36"/>
    <w:rsid w:val="00976536"/>
    <w:rsid w:val="00985096"/>
    <w:rsid w:val="009900BD"/>
    <w:rsid w:val="0099050E"/>
    <w:rsid w:val="00990BBE"/>
    <w:rsid w:val="00991C6F"/>
    <w:rsid w:val="00991E89"/>
    <w:rsid w:val="00992EDC"/>
    <w:rsid w:val="00993F51"/>
    <w:rsid w:val="009960B6"/>
    <w:rsid w:val="009A17FB"/>
    <w:rsid w:val="009A2890"/>
    <w:rsid w:val="009A6089"/>
    <w:rsid w:val="009A692F"/>
    <w:rsid w:val="009A741D"/>
    <w:rsid w:val="009B1E68"/>
    <w:rsid w:val="009B3FA0"/>
    <w:rsid w:val="009C0FF3"/>
    <w:rsid w:val="009C1511"/>
    <w:rsid w:val="009C1747"/>
    <w:rsid w:val="009C1992"/>
    <w:rsid w:val="009C2260"/>
    <w:rsid w:val="009C2633"/>
    <w:rsid w:val="009C473C"/>
    <w:rsid w:val="009C4C43"/>
    <w:rsid w:val="009C5FE9"/>
    <w:rsid w:val="009C61D3"/>
    <w:rsid w:val="009C6E1D"/>
    <w:rsid w:val="009C7401"/>
    <w:rsid w:val="009D0C36"/>
    <w:rsid w:val="009D478E"/>
    <w:rsid w:val="009D568B"/>
    <w:rsid w:val="009E0964"/>
    <w:rsid w:val="009E2AEB"/>
    <w:rsid w:val="009E42BC"/>
    <w:rsid w:val="009E48C1"/>
    <w:rsid w:val="009E53A1"/>
    <w:rsid w:val="009E64B3"/>
    <w:rsid w:val="009E6C75"/>
    <w:rsid w:val="009F0ACF"/>
    <w:rsid w:val="009F1703"/>
    <w:rsid w:val="009F1C06"/>
    <w:rsid w:val="009F4831"/>
    <w:rsid w:val="00A01B57"/>
    <w:rsid w:val="00A02662"/>
    <w:rsid w:val="00A05A78"/>
    <w:rsid w:val="00A10D87"/>
    <w:rsid w:val="00A1222B"/>
    <w:rsid w:val="00A14B34"/>
    <w:rsid w:val="00A17AFA"/>
    <w:rsid w:val="00A17D1F"/>
    <w:rsid w:val="00A233D4"/>
    <w:rsid w:val="00A24A69"/>
    <w:rsid w:val="00A25A11"/>
    <w:rsid w:val="00A26CEE"/>
    <w:rsid w:val="00A27353"/>
    <w:rsid w:val="00A27A21"/>
    <w:rsid w:val="00A31E1F"/>
    <w:rsid w:val="00A36DB0"/>
    <w:rsid w:val="00A4013A"/>
    <w:rsid w:val="00A40293"/>
    <w:rsid w:val="00A43AFA"/>
    <w:rsid w:val="00A44947"/>
    <w:rsid w:val="00A44F18"/>
    <w:rsid w:val="00A45565"/>
    <w:rsid w:val="00A4617B"/>
    <w:rsid w:val="00A4628C"/>
    <w:rsid w:val="00A47117"/>
    <w:rsid w:val="00A5089D"/>
    <w:rsid w:val="00A526AC"/>
    <w:rsid w:val="00A52D6C"/>
    <w:rsid w:val="00A55B4A"/>
    <w:rsid w:val="00A55BC2"/>
    <w:rsid w:val="00A56055"/>
    <w:rsid w:val="00A56F57"/>
    <w:rsid w:val="00A57B6A"/>
    <w:rsid w:val="00A61383"/>
    <w:rsid w:val="00A64481"/>
    <w:rsid w:val="00A65DC9"/>
    <w:rsid w:val="00A6734E"/>
    <w:rsid w:val="00A741FB"/>
    <w:rsid w:val="00A751A3"/>
    <w:rsid w:val="00A76F06"/>
    <w:rsid w:val="00A80C79"/>
    <w:rsid w:val="00A813D9"/>
    <w:rsid w:val="00A81EB6"/>
    <w:rsid w:val="00A82BEF"/>
    <w:rsid w:val="00A82C08"/>
    <w:rsid w:val="00A84BD5"/>
    <w:rsid w:val="00A87D23"/>
    <w:rsid w:val="00A90FF6"/>
    <w:rsid w:val="00A93EFB"/>
    <w:rsid w:val="00A95AE9"/>
    <w:rsid w:val="00A95E72"/>
    <w:rsid w:val="00A97932"/>
    <w:rsid w:val="00A97AA4"/>
    <w:rsid w:val="00AA3085"/>
    <w:rsid w:val="00AA322C"/>
    <w:rsid w:val="00AA3B41"/>
    <w:rsid w:val="00AA7095"/>
    <w:rsid w:val="00AB2C2E"/>
    <w:rsid w:val="00AB33E4"/>
    <w:rsid w:val="00AB343F"/>
    <w:rsid w:val="00AB3B28"/>
    <w:rsid w:val="00AB55FC"/>
    <w:rsid w:val="00AB7413"/>
    <w:rsid w:val="00AB78BB"/>
    <w:rsid w:val="00AC01AD"/>
    <w:rsid w:val="00AC2436"/>
    <w:rsid w:val="00AC24FC"/>
    <w:rsid w:val="00AC25F0"/>
    <w:rsid w:val="00AC2D7B"/>
    <w:rsid w:val="00AC5572"/>
    <w:rsid w:val="00AC6071"/>
    <w:rsid w:val="00AC6268"/>
    <w:rsid w:val="00AC6409"/>
    <w:rsid w:val="00AC6D0C"/>
    <w:rsid w:val="00AC7FA7"/>
    <w:rsid w:val="00AD030B"/>
    <w:rsid w:val="00AD0741"/>
    <w:rsid w:val="00AD0AB8"/>
    <w:rsid w:val="00AD1363"/>
    <w:rsid w:val="00AD2794"/>
    <w:rsid w:val="00AD33DF"/>
    <w:rsid w:val="00AD4D21"/>
    <w:rsid w:val="00AD53B1"/>
    <w:rsid w:val="00AE0764"/>
    <w:rsid w:val="00AE1103"/>
    <w:rsid w:val="00AE25B9"/>
    <w:rsid w:val="00AE2631"/>
    <w:rsid w:val="00AE3CD9"/>
    <w:rsid w:val="00AE439A"/>
    <w:rsid w:val="00AE6DCA"/>
    <w:rsid w:val="00AF1942"/>
    <w:rsid w:val="00AF3715"/>
    <w:rsid w:val="00AF3C1E"/>
    <w:rsid w:val="00AF56BA"/>
    <w:rsid w:val="00AF7D00"/>
    <w:rsid w:val="00B01E68"/>
    <w:rsid w:val="00B02A25"/>
    <w:rsid w:val="00B03250"/>
    <w:rsid w:val="00B041EC"/>
    <w:rsid w:val="00B043F6"/>
    <w:rsid w:val="00B05000"/>
    <w:rsid w:val="00B06F38"/>
    <w:rsid w:val="00B0701F"/>
    <w:rsid w:val="00B0738A"/>
    <w:rsid w:val="00B10B95"/>
    <w:rsid w:val="00B10F30"/>
    <w:rsid w:val="00B118E6"/>
    <w:rsid w:val="00B14457"/>
    <w:rsid w:val="00B14C91"/>
    <w:rsid w:val="00B14DAA"/>
    <w:rsid w:val="00B16C10"/>
    <w:rsid w:val="00B170D9"/>
    <w:rsid w:val="00B22E78"/>
    <w:rsid w:val="00B23A20"/>
    <w:rsid w:val="00B23BA8"/>
    <w:rsid w:val="00B252E9"/>
    <w:rsid w:val="00B25A66"/>
    <w:rsid w:val="00B25ABF"/>
    <w:rsid w:val="00B27757"/>
    <w:rsid w:val="00B311BC"/>
    <w:rsid w:val="00B32610"/>
    <w:rsid w:val="00B3289B"/>
    <w:rsid w:val="00B33B73"/>
    <w:rsid w:val="00B35E1E"/>
    <w:rsid w:val="00B370D1"/>
    <w:rsid w:val="00B37159"/>
    <w:rsid w:val="00B37405"/>
    <w:rsid w:val="00B407C7"/>
    <w:rsid w:val="00B43083"/>
    <w:rsid w:val="00B430D2"/>
    <w:rsid w:val="00B438C5"/>
    <w:rsid w:val="00B4622A"/>
    <w:rsid w:val="00B50FF7"/>
    <w:rsid w:val="00B51CB0"/>
    <w:rsid w:val="00B51F00"/>
    <w:rsid w:val="00B5207F"/>
    <w:rsid w:val="00B52626"/>
    <w:rsid w:val="00B529FB"/>
    <w:rsid w:val="00B52EAE"/>
    <w:rsid w:val="00B57EC6"/>
    <w:rsid w:val="00B6011C"/>
    <w:rsid w:val="00B60D39"/>
    <w:rsid w:val="00B653FB"/>
    <w:rsid w:val="00B71C97"/>
    <w:rsid w:val="00B739A6"/>
    <w:rsid w:val="00B764F4"/>
    <w:rsid w:val="00B77143"/>
    <w:rsid w:val="00B77227"/>
    <w:rsid w:val="00B777A4"/>
    <w:rsid w:val="00B828FE"/>
    <w:rsid w:val="00B82A91"/>
    <w:rsid w:val="00B82E85"/>
    <w:rsid w:val="00B83F8B"/>
    <w:rsid w:val="00B84513"/>
    <w:rsid w:val="00B85922"/>
    <w:rsid w:val="00B866D9"/>
    <w:rsid w:val="00B91238"/>
    <w:rsid w:val="00B91702"/>
    <w:rsid w:val="00B9176A"/>
    <w:rsid w:val="00B9192B"/>
    <w:rsid w:val="00B91CBF"/>
    <w:rsid w:val="00B9361E"/>
    <w:rsid w:val="00B96A68"/>
    <w:rsid w:val="00B96AAB"/>
    <w:rsid w:val="00B97E7F"/>
    <w:rsid w:val="00BA28D8"/>
    <w:rsid w:val="00BA38EA"/>
    <w:rsid w:val="00BA4599"/>
    <w:rsid w:val="00BA7310"/>
    <w:rsid w:val="00BB1B40"/>
    <w:rsid w:val="00BB1F02"/>
    <w:rsid w:val="00BB2213"/>
    <w:rsid w:val="00BB4B78"/>
    <w:rsid w:val="00BB5AE5"/>
    <w:rsid w:val="00BB5DFF"/>
    <w:rsid w:val="00BB5F63"/>
    <w:rsid w:val="00BB6819"/>
    <w:rsid w:val="00BC00C1"/>
    <w:rsid w:val="00BC371F"/>
    <w:rsid w:val="00BC452E"/>
    <w:rsid w:val="00BC4995"/>
    <w:rsid w:val="00BC4CF4"/>
    <w:rsid w:val="00BC7DC8"/>
    <w:rsid w:val="00BD2893"/>
    <w:rsid w:val="00BD5987"/>
    <w:rsid w:val="00BD7F26"/>
    <w:rsid w:val="00BE2606"/>
    <w:rsid w:val="00BE428C"/>
    <w:rsid w:val="00BE5FE9"/>
    <w:rsid w:val="00BE6192"/>
    <w:rsid w:val="00BE7993"/>
    <w:rsid w:val="00BE7EE8"/>
    <w:rsid w:val="00BF174B"/>
    <w:rsid w:val="00BF378D"/>
    <w:rsid w:val="00BF4355"/>
    <w:rsid w:val="00BF45F5"/>
    <w:rsid w:val="00BF4B59"/>
    <w:rsid w:val="00BF69E3"/>
    <w:rsid w:val="00C0002E"/>
    <w:rsid w:val="00C009AE"/>
    <w:rsid w:val="00C0202E"/>
    <w:rsid w:val="00C0203D"/>
    <w:rsid w:val="00C0319D"/>
    <w:rsid w:val="00C04696"/>
    <w:rsid w:val="00C046AC"/>
    <w:rsid w:val="00C05281"/>
    <w:rsid w:val="00C11FDB"/>
    <w:rsid w:val="00C13686"/>
    <w:rsid w:val="00C17B3A"/>
    <w:rsid w:val="00C20EE4"/>
    <w:rsid w:val="00C24DED"/>
    <w:rsid w:val="00C25AF2"/>
    <w:rsid w:val="00C32869"/>
    <w:rsid w:val="00C361D4"/>
    <w:rsid w:val="00C365AD"/>
    <w:rsid w:val="00C36D13"/>
    <w:rsid w:val="00C37B58"/>
    <w:rsid w:val="00C43211"/>
    <w:rsid w:val="00C440B0"/>
    <w:rsid w:val="00C457BE"/>
    <w:rsid w:val="00C51ECF"/>
    <w:rsid w:val="00C5244A"/>
    <w:rsid w:val="00C52639"/>
    <w:rsid w:val="00C53D54"/>
    <w:rsid w:val="00C54B6E"/>
    <w:rsid w:val="00C57815"/>
    <w:rsid w:val="00C57A22"/>
    <w:rsid w:val="00C609FC"/>
    <w:rsid w:val="00C60E43"/>
    <w:rsid w:val="00C60F3B"/>
    <w:rsid w:val="00C610D4"/>
    <w:rsid w:val="00C6167A"/>
    <w:rsid w:val="00C63603"/>
    <w:rsid w:val="00C63750"/>
    <w:rsid w:val="00C653C9"/>
    <w:rsid w:val="00C66E52"/>
    <w:rsid w:val="00C701B5"/>
    <w:rsid w:val="00C7252A"/>
    <w:rsid w:val="00C73300"/>
    <w:rsid w:val="00C75FD5"/>
    <w:rsid w:val="00C76372"/>
    <w:rsid w:val="00C77BF3"/>
    <w:rsid w:val="00C82352"/>
    <w:rsid w:val="00C82AFF"/>
    <w:rsid w:val="00C82E7A"/>
    <w:rsid w:val="00C8334D"/>
    <w:rsid w:val="00C84EF4"/>
    <w:rsid w:val="00C8668D"/>
    <w:rsid w:val="00C86B1F"/>
    <w:rsid w:val="00C9284E"/>
    <w:rsid w:val="00C9286F"/>
    <w:rsid w:val="00C93C31"/>
    <w:rsid w:val="00C97D84"/>
    <w:rsid w:val="00CA303F"/>
    <w:rsid w:val="00CA5016"/>
    <w:rsid w:val="00CA6077"/>
    <w:rsid w:val="00CA68F1"/>
    <w:rsid w:val="00CA6B65"/>
    <w:rsid w:val="00CA7C93"/>
    <w:rsid w:val="00CB1AA0"/>
    <w:rsid w:val="00CB1F15"/>
    <w:rsid w:val="00CB4450"/>
    <w:rsid w:val="00CB5CE4"/>
    <w:rsid w:val="00CB730C"/>
    <w:rsid w:val="00CC007B"/>
    <w:rsid w:val="00CC0C8D"/>
    <w:rsid w:val="00CC1332"/>
    <w:rsid w:val="00CC22B3"/>
    <w:rsid w:val="00CC3295"/>
    <w:rsid w:val="00CC3C5A"/>
    <w:rsid w:val="00CD0AEC"/>
    <w:rsid w:val="00CD0E16"/>
    <w:rsid w:val="00CD23E3"/>
    <w:rsid w:val="00CD2952"/>
    <w:rsid w:val="00CD3504"/>
    <w:rsid w:val="00CD3B16"/>
    <w:rsid w:val="00CD57DB"/>
    <w:rsid w:val="00CE04E5"/>
    <w:rsid w:val="00CE100A"/>
    <w:rsid w:val="00CE23B0"/>
    <w:rsid w:val="00CE4C0B"/>
    <w:rsid w:val="00CE50BD"/>
    <w:rsid w:val="00CF1FB5"/>
    <w:rsid w:val="00CF226B"/>
    <w:rsid w:val="00CF56B8"/>
    <w:rsid w:val="00CF5816"/>
    <w:rsid w:val="00CF5EB3"/>
    <w:rsid w:val="00CF79F2"/>
    <w:rsid w:val="00D00F4C"/>
    <w:rsid w:val="00D025D1"/>
    <w:rsid w:val="00D036D4"/>
    <w:rsid w:val="00D05EE3"/>
    <w:rsid w:val="00D06319"/>
    <w:rsid w:val="00D06375"/>
    <w:rsid w:val="00D1033D"/>
    <w:rsid w:val="00D10F84"/>
    <w:rsid w:val="00D118D1"/>
    <w:rsid w:val="00D11BEC"/>
    <w:rsid w:val="00D149A2"/>
    <w:rsid w:val="00D15AEB"/>
    <w:rsid w:val="00D20C55"/>
    <w:rsid w:val="00D22C69"/>
    <w:rsid w:val="00D23264"/>
    <w:rsid w:val="00D24BE4"/>
    <w:rsid w:val="00D25877"/>
    <w:rsid w:val="00D301D1"/>
    <w:rsid w:val="00D33038"/>
    <w:rsid w:val="00D343B1"/>
    <w:rsid w:val="00D34A66"/>
    <w:rsid w:val="00D35090"/>
    <w:rsid w:val="00D35B9E"/>
    <w:rsid w:val="00D44422"/>
    <w:rsid w:val="00D44E12"/>
    <w:rsid w:val="00D45D0E"/>
    <w:rsid w:val="00D46FFB"/>
    <w:rsid w:val="00D476F8"/>
    <w:rsid w:val="00D5032D"/>
    <w:rsid w:val="00D50575"/>
    <w:rsid w:val="00D5298C"/>
    <w:rsid w:val="00D52F37"/>
    <w:rsid w:val="00D53058"/>
    <w:rsid w:val="00D533A9"/>
    <w:rsid w:val="00D61D6B"/>
    <w:rsid w:val="00D6245F"/>
    <w:rsid w:val="00D62C2F"/>
    <w:rsid w:val="00D63224"/>
    <w:rsid w:val="00D6428A"/>
    <w:rsid w:val="00D64F62"/>
    <w:rsid w:val="00D677B6"/>
    <w:rsid w:val="00D73E12"/>
    <w:rsid w:val="00D748A6"/>
    <w:rsid w:val="00D7559C"/>
    <w:rsid w:val="00D76751"/>
    <w:rsid w:val="00D81655"/>
    <w:rsid w:val="00D83B8B"/>
    <w:rsid w:val="00D83E49"/>
    <w:rsid w:val="00D85FA4"/>
    <w:rsid w:val="00D86994"/>
    <w:rsid w:val="00D87203"/>
    <w:rsid w:val="00D87784"/>
    <w:rsid w:val="00D90BBC"/>
    <w:rsid w:val="00D9302E"/>
    <w:rsid w:val="00D93417"/>
    <w:rsid w:val="00D97D4E"/>
    <w:rsid w:val="00DA20CE"/>
    <w:rsid w:val="00DA25D4"/>
    <w:rsid w:val="00DA45D6"/>
    <w:rsid w:val="00DB1452"/>
    <w:rsid w:val="00DC08FC"/>
    <w:rsid w:val="00DC0B2C"/>
    <w:rsid w:val="00DC1F42"/>
    <w:rsid w:val="00DC24F3"/>
    <w:rsid w:val="00DC25C5"/>
    <w:rsid w:val="00DC2CD0"/>
    <w:rsid w:val="00DC5C0B"/>
    <w:rsid w:val="00DC6159"/>
    <w:rsid w:val="00DC6257"/>
    <w:rsid w:val="00DC6A60"/>
    <w:rsid w:val="00DD2DB3"/>
    <w:rsid w:val="00DD3173"/>
    <w:rsid w:val="00DD3658"/>
    <w:rsid w:val="00DD3C60"/>
    <w:rsid w:val="00DD4320"/>
    <w:rsid w:val="00DD4D85"/>
    <w:rsid w:val="00DD5968"/>
    <w:rsid w:val="00DD6601"/>
    <w:rsid w:val="00DD6B32"/>
    <w:rsid w:val="00DE2616"/>
    <w:rsid w:val="00DE2732"/>
    <w:rsid w:val="00DE2B08"/>
    <w:rsid w:val="00DE43EB"/>
    <w:rsid w:val="00DE487D"/>
    <w:rsid w:val="00DE5427"/>
    <w:rsid w:val="00DE576C"/>
    <w:rsid w:val="00DE70BB"/>
    <w:rsid w:val="00DF3691"/>
    <w:rsid w:val="00DF3EEE"/>
    <w:rsid w:val="00DF4322"/>
    <w:rsid w:val="00DF47E2"/>
    <w:rsid w:val="00DF532B"/>
    <w:rsid w:val="00DF556B"/>
    <w:rsid w:val="00DF664C"/>
    <w:rsid w:val="00DF79EF"/>
    <w:rsid w:val="00E0099F"/>
    <w:rsid w:val="00E009EB"/>
    <w:rsid w:val="00E00D29"/>
    <w:rsid w:val="00E0210B"/>
    <w:rsid w:val="00E03674"/>
    <w:rsid w:val="00E06C6F"/>
    <w:rsid w:val="00E070A0"/>
    <w:rsid w:val="00E07726"/>
    <w:rsid w:val="00E11B0E"/>
    <w:rsid w:val="00E152C1"/>
    <w:rsid w:val="00E15C16"/>
    <w:rsid w:val="00E170B4"/>
    <w:rsid w:val="00E22546"/>
    <w:rsid w:val="00E227FD"/>
    <w:rsid w:val="00E238BC"/>
    <w:rsid w:val="00E23EAD"/>
    <w:rsid w:val="00E2479B"/>
    <w:rsid w:val="00E24ED5"/>
    <w:rsid w:val="00E25914"/>
    <w:rsid w:val="00E25E23"/>
    <w:rsid w:val="00E25F06"/>
    <w:rsid w:val="00E30784"/>
    <w:rsid w:val="00E30EE1"/>
    <w:rsid w:val="00E32DE9"/>
    <w:rsid w:val="00E341BB"/>
    <w:rsid w:val="00E379C5"/>
    <w:rsid w:val="00E4058D"/>
    <w:rsid w:val="00E406D3"/>
    <w:rsid w:val="00E41140"/>
    <w:rsid w:val="00E41596"/>
    <w:rsid w:val="00E41CA7"/>
    <w:rsid w:val="00E44886"/>
    <w:rsid w:val="00E45C18"/>
    <w:rsid w:val="00E46779"/>
    <w:rsid w:val="00E4690F"/>
    <w:rsid w:val="00E4738C"/>
    <w:rsid w:val="00E52150"/>
    <w:rsid w:val="00E5248E"/>
    <w:rsid w:val="00E563AF"/>
    <w:rsid w:val="00E57E6C"/>
    <w:rsid w:val="00E57FFB"/>
    <w:rsid w:val="00E63ED4"/>
    <w:rsid w:val="00E71020"/>
    <w:rsid w:val="00E72D62"/>
    <w:rsid w:val="00E7403F"/>
    <w:rsid w:val="00E74131"/>
    <w:rsid w:val="00E76924"/>
    <w:rsid w:val="00E77BCB"/>
    <w:rsid w:val="00E802DF"/>
    <w:rsid w:val="00E878DD"/>
    <w:rsid w:val="00E90ADD"/>
    <w:rsid w:val="00E93182"/>
    <w:rsid w:val="00E939EA"/>
    <w:rsid w:val="00E941EF"/>
    <w:rsid w:val="00E94400"/>
    <w:rsid w:val="00E9492C"/>
    <w:rsid w:val="00E9495B"/>
    <w:rsid w:val="00E95E12"/>
    <w:rsid w:val="00EA1719"/>
    <w:rsid w:val="00EA1AB6"/>
    <w:rsid w:val="00EA64A5"/>
    <w:rsid w:val="00EA6FFE"/>
    <w:rsid w:val="00EB049D"/>
    <w:rsid w:val="00EB41CA"/>
    <w:rsid w:val="00EB473E"/>
    <w:rsid w:val="00EB4C2F"/>
    <w:rsid w:val="00EB7FAB"/>
    <w:rsid w:val="00EC0600"/>
    <w:rsid w:val="00EC09A6"/>
    <w:rsid w:val="00EC113E"/>
    <w:rsid w:val="00EC2B01"/>
    <w:rsid w:val="00EC3521"/>
    <w:rsid w:val="00EC37E9"/>
    <w:rsid w:val="00EC5991"/>
    <w:rsid w:val="00EC645E"/>
    <w:rsid w:val="00EC760E"/>
    <w:rsid w:val="00ED0CAA"/>
    <w:rsid w:val="00ED25BF"/>
    <w:rsid w:val="00ED5FD1"/>
    <w:rsid w:val="00ED6498"/>
    <w:rsid w:val="00ED67B0"/>
    <w:rsid w:val="00ED6A20"/>
    <w:rsid w:val="00ED6F71"/>
    <w:rsid w:val="00ED7039"/>
    <w:rsid w:val="00EE1D47"/>
    <w:rsid w:val="00EE427B"/>
    <w:rsid w:val="00EE62E5"/>
    <w:rsid w:val="00EF026C"/>
    <w:rsid w:val="00EF13D8"/>
    <w:rsid w:val="00EF2108"/>
    <w:rsid w:val="00EF253D"/>
    <w:rsid w:val="00EF3C80"/>
    <w:rsid w:val="00EF4121"/>
    <w:rsid w:val="00EF4261"/>
    <w:rsid w:val="00EF42D7"/>
    <w:rsid w:val="00EF55F3"/>
    <w:rsid w:val="00EF73B4"/>
    <w:rsid w:val="00EF7751"/>
    <w:rsid w:val="00F0025E"/>
    <w:rsid w:val="00F021A9"/>
    <w:rsid w:val="00F0261C"/>
    <w:rsid w:val="00F02940"/>
    <w:rsid w:val="00F0620E"/>
    <w:rsid w:val="00F0644B"/>
    <w:rsid w:val="00F07433"/>
    <w:rsid w:val="00F07785"/>
    <w:rsid w:val="00F10C93"/>
    <w:rsid w:val="00F11527"/>
    <w:rsid w:val="00F12905"/>
    <w:rsid w:val="00F13B3A"/>
    <w:rsid w:val="00F15B02"/>
    <w:rsid w:val="00F16414"/>
    <w:rsid w:val="00F164D2"/>
    <w:rsid w:val="00F256D9"/>
    <w:rsid w:val="00F27145"/>
    <w:rsid w:val="00F2715C"/>
    <w:rsid w:val="00F30421"/>
    <w:rsid w:val="00F324B2"/>
    <w:rsid w:val="00F36799"/>
    <w:rsid w:val="00F412AE"/>
    <w:rsid w:val="00F428DF"/>
    <w:rsid w:val="00F44EC5"/>
    <w:rsid w:val="00F44F7D"/>
    <w:rsid w:val="00F4508B"/>
    <w:rsid w:val="00F45D24"/>
    <w:rsid w:val="00F4756B"/>
    <w:rsid w:val="00F478B8"/>
    <w:rsid w:val="00F52615"/>
    <w:rsid w:val="00F575A0"/>
    <w:rsid w:val="00F60A9D"/>
    <w:rsid w:val="00F62ECE"/>
    <w:rsid w:val="00F646CA"/>
    <w:rsid w:val="00F65A56"/>
    <w:rsid w:val="00F67501"/>
    <w:rsid w:val="00F74BB1"/>
    <w:rsid w:val="00F74C0D"/>
    <w:rsid w:val="00F76BC2"/>
    <w:rsid w:val="00F80064"/>
    <w:rsid w:val="00F80726"/>
    <w:rsid w:val="00F81D57"/>
    <w:rsid w:val="00F84047"/>
    <w:rsid w:val="00F84A2F"/>
    <w:rsid w:val="00F85EAD"/>
    <w:rsid w:val="00F87107"/>
    <w:rsid w:val="00F92B6E"/>
    <w:rsid w:val="00F938DA"/>
    <w:rsid w:val="00F93A8F"/>
    <w:rsid w:val="00F93FEE"/>
    <w:rsid w:val="00F94F8A"/>
    <w:rsid w:val="00F95173"/>
    <w:rsid w:val="00F964BD"/>
    <w:rsid w:val="00F97C86"/>
    <w:rsid w:val="00FA134C"/>
    <w:rsid w:val="00FA522C"/>
    <w:rsid w:val="00FA55DC"/>
    <w:rsid w:val="00FA624F"/>
    <w:rsid w:val="00FB00D7"/>
    <w:rsid w:val="00FB0F5E"/>
    <w:rsid w:val="00FB1F06"/>
    <w:rsid w:val="00FB1FA6"/>
    <w:rsid w:val="00FB2F05"/>
    <w:rsid w:val="00FB33EF"/>
    <w:rsid w:val="00FB46B5"/>
    <w:rsid w:val="00FB4FD9"/>
    <w:rsid w:val="00FB5919"/>
    <w:rsid w:val="00FB5CAD"/>
    <w:rsid w:val="00FB677B"/>
    <w:rsid w:val="00FB7946"/>
    <w:rsid w:val="00FB7A72"/>
    <w:rsid w:val="00FB7B4B"/>
    <w:rsid w:val="00FB7E35"/>
    <w:rsid w:val="00FC0A6F"/>
    <w:rsid w:val="00FC1AB0"/>
    <w:rsid w:val="00FC206A"/>
    <w:rsid w:val="00FC3E02"/>
    <w:rsid w:val="00FC5F7A"/>
    <w:rsid w:val="00FC6BBF"/>
    <w:rsid w:val="00FC748E"/>
    <w:rsid w:val="00FD07B6"/>
    <w:rsid w:val="00FD2B25"/>
    <w:rsid w:val="00FD5813"/>
    <w:rsid w:val="00FD61B5"/>
    <w:rsid w:val="00FD6282"/>
    <w:rsid w:val="00FD730A"/>
    <w:rsid w:val="00FE2D99"/>
    <w:rsid w:val="00FE401E"/>
    <w:rsid w:val="00FE424F"/>
    <w:rsid w:val="00FE5784"/>
    <w:rsid w:val="00FE5BF4"/>
    <w:rsid w:val="00FE6B14"/>
    <w:rsid w:val="00FF1BAF"/>
    <w:rsid w:val="00FF2250"/>
    <w:rsid w:val="00FF2C4D"/>
    <w:rsid w:val="00FF36A3"/>
    <w:rsid w:val="00FF483B"/>
    <w:rsid w:val="00FF4905"/>
    <w:rsid w:val="00FF5DB0"/>
    <w:rsid w:val="00FF635B"/>
    <w:rsid w:val="00FF6ACB"/>
    <w:rsid w:val="00FF7001"/>
    <w:rsid w:val="00FF7B3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."/>
  <w:listSeparator w:val=";"/>
  <w14:docId w14:val="66EAE423"/>
  <w15:chartTrackingRefBased/>
  <w15:docId w15:val="{37C3C363-E45B-4655-8406-937CB4E0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d"/>
    <w:qFormat/>
    <w:rsid w:val="00CB5CE4"/>
    <w:pPr>
      <w:tabs>
        <w:tab w:val="left" w:pos="1134"/>
        <w:tab w:val="left" w:pos="2835"/>
        <w:tab w:val="left" w:pos="5670"/>
        <w:tab w:val="decimal" w:pos="8505"/>
      </w:tabs>
      <w:spacing w:after="80" w:line="240" w:lineRule="auto"/>
      <w:contextualSpacing/>
    </w:pPr>
    <w:rPr>
      <w:rFonts w:ascii="Arial" w:hAnsi="Arial"/>
      <w:sz w:val="28"/>
      <w:szCs w:val="28"/>
    </w:rPr>
  </w:style>
  <w:style w:type="paragraph" w:styleId="berschrift1">
    <w:name w:val="heading 1"/>
    <w:aliases w:val="Ü1"/>
    <w:next w:val="Standard"/>
    <w:link w:val="berschrift1Zchn"/>
    <w:autoRedefine/>
    <w:qFormat/>
    <w:rsid w:val="00FB00D7"/>
    <w:pPr>
      <w:keepNext/>
      <w:keepLines/>
      <w:spacing w:before="240" w:after="80" w:line="240" w:lineRule="auto"/>
      <w:outlineLvl w:val="0"/>
    </w:pPr>
    <w:rPr>
      <w:rFonts w:ascii="Arial" w:hAnsi="Arial" w:cstheme="minorHAnsi"/>
      <w:b/>
      <w:color w:val="0018A8" w:themeColor="accent1"/>
      <w:spacing w:val="6"/>
      <w:sz w:val="28"/>
      <w:szCs w:val="40"/>
    </w:rPr>
  </w:style>
  <w:style w:type="paragraph" w:styleId="berschrift2">
    <w:name w:val="heading 2"/>
    <w:aliases w:val="Ü2"/>
    <w:basedOn w:val="berschrift1"/>
    <w:next w:val="Standard"/>
    <w:link w:val="berschrift2Zchn"/>
    <w:autoRedefine/>
    <w:qFormat/>
    <w:rsid w:val="002537D2"/>
    <w:pPr>
      <w:outlineLvl w:val="1"/>
    </w:pPr>
    <w:rPr>
      <w:sz w:val="24"/>
      <w:szCs w:val="34"/>
    </w:rPr>
  </w:style>
  <w:style w:type="paragraph" w:styleId="berschrift3">
    <w:name w:val="heading 3"/>
    <w:aliases w:val="Ü3"/>
    <w:basedOn w:val="berschrift2"/>
    <w:next w:val="Standard"/>
    <w:link w:val="berschrift3Zchn"/>
    <w:uiPriority w:val="9"/>
    <w:unhideWhenUsed/>
    <w:rsid w:val="00757CD7"/>
    <w:pPr>
      <w:spacing w:after="40" w:line="264" w:lineRule="auto"/>
      <w:outlineLvl w:val="2"/>
    </w:pPr>
    <w:rPr>
      <w:szCs w:val="28"/>
    </w:rPr>
  </w:style>
  <w:style w:type="paragraph" w:styleId="berschrift4">
    <w:name w:val="heading 4"/>
    <w:aliases w:val="Ü4"/>
    <w:basedOn w:val="berschrift3"/>
    <w:next w:val="Standard"/>
    <w:link w:val="berschrift4Zchn"/>
    <w:uiPriority w:val="9"/>
    <w:unhideWhenUsed/>
    <w:rsid w:val="00757CD7"/>
    <w:pPr>
      <w:spacing w:before="160"/>
      <w:outlineLvl w:val="3"/>
    </w:pPr>
    <w:rPr>
      <w:b w:val="0"/>
    </w:rPr>
  </w:style>
  <w:style w:type="paragraph" w:styleId="berschrift9">
    <w:name w:val="heading 9"/>
    <w:aliases w:val="Anhang Titel"/>
    <w:basedOn w:val="Standard"/>
    <w:next w:val="Standard"/>
    <w:link w:val="berschrift9Zchn"/>
    <w:uiPriority w:val="14"/>
    <w:semiHidden/>
    <w:rsid w:val="00757CD7"/>
    <w:pPr>
      <w:keepNext/>
      <w:keepLines/>
      <w:spacing w:after="0"/>
      <w:outlineLvl w:val="8"/>
    </w:pPr>
    <w:rPr>
      <w:rFonts w:cstheme="minorHAnsi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next w:val="Standard"/>
    <w:link w:val="TitelZchn"/>
    <w:autoRedefine/>
    <w:uiPriority w:val="5"/>
    <w:qFormat/>
    <w:rsid w:val="00674511"/>
    <w:pPr>
      <w:keepLines/>
      <w:tabs>
        <w:tab w:val="left" w:pos="5954"/>
      </w:tabs>
      <w:suppressAutoHyphens/>
      <w:spacing w:before="360" w:after="240" w:line="240" w:lineRule="auto"/>
    </w:pPr>
    <w:rPr>
      <w:rFonts w:ascii="Arial" w:hAnsi="Arial" w:cstheme="minorHAnsi"/>
      <w:b/>
      <w:color w:val="0018A8" w:themeColor="accent1"/>
      <w:spacing w:val="10"/>
      <w:sz w:val="36"/>
      <w:szCs w:val="44"/>
    </w:rPr>
  </w:style>
  <w:style w:type="character" w:customStyle="1" w:styleId="TitelZchn">
    <w:name w:val="Titel Zchn"/>
    <w:basedOn w:val="Absatz-Standardschriftart"/>
    <w:link w:val="Titel"/>
    <w:uiPriority w:val="5"/>
    <w:rsid w:val="00674511"/>
    <w:rPr>
      <w:rFonts w:ascii="Arial" w:hAnsi="Arial" w:cstheme="minorHAnsi"/>
      <w:b/>
      <w:color w:val="0018A8" w:themeColor="accent1"/>
      <w:spacing w:val="10"/>
      <w:sz w:val="36"/>
      <w:szCs w:val="44"/>
    </w:rPr>
  </w:style>
  <w:style w:type="character" w:customStyle="1" w:styleId="berschrift1Zchn">
    <w:name w:val="Überschrift 1 Zchn"/>
    <w:aliases w:val="Ü1 Zchn"/>
    <w:basedOn w:val="Absatz-Standardschriftart"/>
    <w:link w:val="berschrift1"/>
    <w:rsid w:val="00FB00D7"/>
    <w:rPr>
      <w:rFonts w:ascii="Arial" w:hAnsi="Arial" w:cstheme="minorHAnsi"/>
      <w:b/>
      <w:color w:val="0018A8" w:themeColor="accent1"/>
      <w:spacing w:val="6"/>
      <w:sz w:val="28"/>
      <w:szCs w:val="40"/>
    </w:rPr>
  </w:style>
  <w:style w:type="character" w:customStyle="1" w:styleId="berschrift2Zchn">
    <w:name w:val="Überschrift 2 Zchn"/>
    <w:aliases w:val="Ü2 Zchn"/>
    <w:basedOn w:val="Absatz-Standardschriftart"/>
    <w:link w:val="berschrift2"/>
    <w:rsid w:val="002537D2"/>
    <w:rPr>
      <w:rFonts w:ascii="Arial" w:hAnsi="Arial" w:cstheme="minorHAnsi"/>
      <w:b/>
      <w:color w:val="0018A8" w:themeColor="accent1"/>
      <w:spacing w:val="6"/>
      <w:sz w:val="24"/>
      <w:szCs w:val="34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9"/>
    <w:rsid w:val="00757CD7"/>
    <w:rPr>
      <w:rFonts w:ascii="Arial" w:hAnsi="Arial" w:cstheme="minorHAnsi"/>
      <w:b/>
      <w:color w:val="0018A8" w:themeColor="accent1"/>
      <w:spacing w:val="6"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757CD7"/>
    <w:pPr>
      <w:tabs>
        <w:tab w:val="clear" w:pos="1134"/>
        <w:tab w:val="clear" w:pos="2835"/>
        <w:tab w:val="clear" w:pos="5670"/>
        <w:tab w:val="clear" w:pos="8505"/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461DD"/>
    <w:rPr>
      <w:rFonts w:ascii="Arial" w:hAnsi="Arial"/>
      <w:sz w:val="18"/>
      <w:szCs w:val="18"/>
    </w:rPr>
  </w:style>
  <w:style w:type="paragraph" w:styleId="Fuzeile">
    <w:name w:val="footer"/>
    <w:basedOn w:val="Standard"/>
    <w:link w:val="FuzeileZchn"/>
    <w:uiPriority w:val="99"/>
    <w:semiHidden/>
    <w:rsid w:val="00757CD7"/>
    <w:pPr>
      <w:tabs>
        <w:tab w:val="clear" w:pos="1134"/>
        <w:tab w:val="clear" w:pos="2835"/>
        <w:tab w:val="clear" w:pos="5670"/>
        <w:tab w:val="clear" w:pos="8505"/>
        <w:tab w:val="center" w:pos="4536"/>
        <w:tab w:val="right" w:pos="9072"/>
      </w:tabs>
      <w:spacing w:after="0"/>
      <w:jc w:val="right"/>
    </w:pPr>
    <w:rPr>
      <w:color w:val="0018A8" w:themeColor="text2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461DD"/>
    <w:rPr>
      <w:rFonts w:ascii="Arial" w:hAnsi="Arial"/>
      <w:color w:val="0018A8" w:themeColor="text2"/>
      <w:sz w:val="28"/>
      <w:szCs w:val="28"/>
      <w:lang w:eastAsia="de-CH"/>
    </w:rPr>
  </w:style>
  <w:style w:type="table" w:styleId="Tabellenraster">
    <w:name w:val="Table Grid"/>
    <w:basedOn w:val="NormaleTabelle"/>
    <w:uiPriority w:val="59"/>
    <w:rsid w:val="00757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6">
    <w:name w:val="Grid Table 5 Dark Accent 6"/>
    <w:basedOn w:val="NormaleTabelle"/>
    <w:uiPriority w:val="50"/>
    <w:rsid w:val="00757C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999999" w:themeFill="accent6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757C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Gitternetztabelle4Akzent6">
    <w:name w:val="Grid Table 4 Accent 6"/>
    <w:basedOn w:val="NormaleTabelle"/>
    <w:uiPriority w:val="49"/>
    <w:rsid w:val="00757C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paragraph" w:styleId="Listenabsatz">
    <w:name w:val="List Paragraph"/>
    <w:aliases w:val="Liste Std"/>
    <w:basedOn w:val="Standard"/>
    <w:qFormat/>
    <w:rsid w:val="00757CD7"/>
    <w:pPr>
      <w:numPr>
        <w:numId w:val="7"/>
      </w:numPr>
    </w:p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9"/>
    <w:rsid w:val="00757CD7"/>
    <w:rPr>
      <w:rFonts w:ascii="Arial" w:hAnsi="Arial" w:cstheme="minorHAnsi"/>
      <w:color w:val="0018A8" w:themeColor="accent1"/>
      <w:spacing w:val="6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757CD7"/>
    <w:rPr>
      <w:iCs/>
      <w:color w:val="E74C3C" w:themeColor="accent4"/>
    </w:rPr>
  </w:style>
  <w:style w:type="character" w:styleId="IntensiveHervorhebung">
    <w:name w:val="Intense Emphasis"/>
    <w:basedOn w:val="Absatz-Standardschriftart"/>
    <w:uiPriority w:val="21"/>
    <w:semiHidden/>
    <w:rsid w:val="00757CD7"/>
    <w:rPr>
      <w:i/>
      <w:iCs/>
      <w:color w:val="5AC800" w:themeColor="accent2"/>
    </w:rPr>
  </w:style>
  <w:style w:type="character" w:customStyle="1" w:styleId="berschrift9Zchn">
    <w:name w:val="Überschrift 9 Zchn"/>
    <w:aliases w:val="Anhang Titel Zchn"/>
    <w:basedOn w:val="Absatz-Standardschriftart"/>
    <w:link w:val="berschrift9"/>
    <w:uiPriority w:val="14"/>
    <w:semiHidden/>
    <w:rsid w:val="00757CD7"/>
    <w:rPr>
      <w:rFonts w:ascii="Arial" w:hAnsi="Arial" w:cstheme="minorHAnsi"/>
      <w:sz w:val="28"/>
      <w:szCs w:val="32"/>
    </w:rPr>
  </w:style>
  <w:style w:type="paragraph" w:styleId="Index9">
    <w:name w:val="index 9"/>
    <w:aliases w:val="Index 9 Anhang"/>
    <w:basedOn w:val="berschrift9"/>
    <w:next w:val="Standard"/>
    <w:autoRedefine/>
    <w:uiPriority w:val="99"/>
    <w:semiHidden/>
    <w:rsid w:val="00757CD7"/>
    <w:pPr>
      <w:ind w:left="357" w:hanging="357"/>
    </w:pPr>
  </w:style>
  <w:style w:type="numbering" w:customStyle="1" w:styleId="Aufzhlung">
    <w:name w:val="Aufzählung"/>
    <w:basedOn w:val="KeineListe"/>
    <w:uiPriority w:val="99"/>
    <w:rsid w:val="00757CD7"/>
    <w:pPr>
      <w:numPr>
        <w:numId w:val="1"/>
      </w:numPr>
    </w:pPr>
  </w:style>
  <w:style w:type="character" w:customStyle="1" w:styleId="AufzhlungszeichenZchn">
    <w:name w:val="Aufzählungszeichen Zchn"/>
    <w:basedOn w:val="Absatz-Standardschriftart"/>
    <w:link w:val="Aufzhlungszeichen"/>
    <w:uiPriority w:val="99"/>
    <w:semiHidden/>
    <w:rsid w:val="00757CD7"/>
    <w:rPr>
      <w:rFonts w:ascii="Arial" w:hAnsi="Arial"/>
      <w:sz w:val="28"/>
      <w:szCs w:val="28"/>
    </w:rPr>
  </w:style>
  <w:style w:type="paragraph" w:styleId="Aufzhlungszeichen">
    <w:name w:val="List Bullet"/>
    <w:basedOn w:val="Standard"/>
    <w:link w:val="AufzhlungszeichenZchn"/>
    <w:uiPriority w:val="99"/>
    <w:semiHidden/>
    <w:unhideWhenUsed/>
    <w:rsid w:val="00757CD7"/>
    <w:pPr>
      <w:numPr>
        <w:numId w:val="2"/>
      </w:numPr>
    </w:pPr>
  </w:style>
  <w:style w:type="paragraph" w:customStyle="1" w:styleId="ListeNum">
    <w:name w:val="Liste Num"/>
    <w:basedOn w:val="Listennummer"/>
    <w:link w:val="ListeNumZchn"/>
    <w:uiPriority w:val="18"/>
    <w:rsid w:val="00757CD7"/>
    <w:pPr>
      <w:numPr>
        <w:numId w:val="5"/>
      </w:numPr>
    </w:pPr>
  </w:style>
  <w:style w:type="character" w:styleId="IntensiverVerweis">
    <w:name w:val="Intense Reference"/>
    <w:basedOn w:val="Absatz-Standardschriftart"/>
    <w:uiPriority w:val="32"/>
    <w:semiHidden/>
    <w:rsid w:val="00757CD7"/>
    <w:rPr>
      <w:b/>
      <w:bCs/>
      <w:smallCaps/>
      <w:color w:val="0018A8" w:themeColor="accent1"/>
      <w:spacing w:val="5"/>
    </w:rPr>
  </w:style>
  <w:style w:type="character" w:customStyle="1" w:styleId="ListeNumZchn">
    <w:name w:val="Liste Num Zchn"/>
    <w:basedOn w:val="Absatz-Standardschriftart"/>
    <w:link w:val="ListeNum"/>
    <w:uiPriority w:val="18"/>
    <w:rsid w:val="00757CD7"/>
    <w:rPr>
      <w:rFonts w:ascii="Arial" w:hAnsi="Arial"/>
      <w:sz w:val="28"/>
      <w:szCs w:val="28"/>
    </w:rPr>
  </w:style>
  <w:style w:type="paragraph" w:styleId="Listennummer">
    <w:name w:val="List Number"/>
    <w:basedOn w:val="Standard"/>
    <w:uiPriority w:val="99"/>
    <w:semiHidden/>
    <w:unhideWhenUsed/>
    <w:rsid w:val="00757CD7"/>
    <w:pPr>
      <w:numPr>
        <w:numId w:val="4"/>
      </w:numPr>
    </w:pPr>
  </w:style>
  <w:style w:type="paragraph" w:styleId="Verzeichnis2">
    <w:name w:val="toc 2"/>
    <w:basedOn w:val="Standard"/>
    <w:next w:val="Standard"/>
    <w:autoRedefine/>
    <w:uiPriority w:val="39"/>
    <w:rsid w:val="002B2694"/>
    <w:pPr>
      <w:tabs>
        <w:tab w:val="clear" w:pos="1134"/>
        <w:tab w:val="clear" w:pos="2835"/>
        <w:tab w:val="clear" w:pos="5670"/>
        <w:tab w:val="clear" w:pos="8505"/>
        <w:tab w:val="left" w:pos="709"/>
        <w:tab w:val="right" w:leader="dot" w:pos="9061"/>
      </w:tabs>
      <w:spacing w:before="40" w:after="0"/>
    </w:pPr>
    <w:rPr>
      <w:noProof/>
      <w:sz w:val="26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Verzeichnis1">
    <w:name w:val="toc 1"/>
    <w:basedOn w:val="Standard"/>
    <w:next w:val="Standard"/>
    <w:autoRedefine/>
    <w:uiPriority w:val="39"/>
    <w:rsid w:val="00804429"/>
    <w:pPr>
      <w:tabs>
        <w:tab w:val="clear" w:pos="1134"/>
        <w:tab w:val="clear" w:pos="2835"/>
        <w:tab w:val="clear" w:pos="5670"/>
        <w:tab w:val="clear" w:pos="8505"/>
        <w:tab w:val="right" w:leader="dot" w:pos="9061"/>
      </w:tabs>
      <w:spacing w:before="40" w:after="40"/>
      <w:ind w:left="709" w:hanging="709"/>
    </w:pPr>
    <w:rPr>
      <w:noProof/>
    </w:rPr>
  </w:style>
  <w:style w:type="character" w:styleId="Hyperlink">
    <w:name w:val="Hyperlink"/>
    <w:basedOn w:val="Absatz-Standardschriftart"/>
    <w:uiPriority w:val="99"/>
    <w:rsid w:val="00757CD7"/>
    <w:rPr>
      <w:color w:val="0018A8" w:themeColor="hyperlink"/>
      <w:u w:val="single"/>
    </w:rPr>
  </w:style>
  <w:style w:type="paragraph" w:styleId="Verzeichnis3">
    <w:name w:val="toc 3"/>
    <w:basedOn w:val="Verzeichnis2"/>
    <w:next w:val="Standard"/>
    <w:autoRedefine/>
    <w:uiPriority w:val="39"/>
    <w:rsid w:val="00757CD7"/>
    <w:pPr>
      <w:spacing w:before="0" w:after="40"/>
      <w:ind w:left="993" w:hanging="993"/>
    </w:pPr>
    <w:rPr>
      <w:sz w:val="22"/>
      <w:szCs w:val="22"/>
    </w:rPr>
  </w:style>
  <w:style w:type="table" w:styleId="Listentabelle3Akzent3">
    <w:name w:val="List Table 3 Accent 3"/>
    <w:basedOn w:val="NormaleTabelle"/>
    <w:uiPriority w:val="48"/>
    <w:rsid w:val="00757CD7"/>
    <w:pPr>
      <w:spacing w:after="0" w:line="240" w:lineRule="auto"/>
    </w:pPr>
    <w:tblPr>
      <w:tblStyleRowBandSize w:val="1"/>
      <w:tblStyleColBandSize w:val="1"/>
      <w:tblBorders>
        <w:top w:val="single" w:sz="4" w:space="0" w:color="BAC4FF" w:themeColor="accent3"/>
        <w:left w:val="single" w:sz="4" w:space="0" w:color="BAC4FF" w:themeColor="accent3"/>
        <w:bottom w:val="single" w:sz="4" w:space="0" w:color="BAC4FF" w:themeColor="accent3"/>
        <w:right w:val="single" w:sz="4" w:space="0" w:color="BAC4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3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3"/>
          <w:right w:val="single" w:sz="4" w:space="0" w:color="BAC4FF" w:themeColor="accent3"/>
        </w:tcBorders>
      </w:tcPr>
    </w:tblStylePr>
    <w:tblStylePr w:type="band1Horz">
      <w:tblPr/>
      <w:tcPr>
        <w:tcBorders>
          <w:top w:val="single" w:sz="4" w:space="0" w:color="BAC4FF" w:themeColor="accent3"/>
          <w:bottom w:val="single" w:sz="4" w:space="0" w:color="BAC4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3"/>
          <w:left w:val="nil"/>
        </w:tcBorders>
      </w:tcPr>
    </w:tblStylePr>
    <w:tblStylePr w:type="swCell">
      <w:tblPr/>
      <w:tcPr>
        <w:tcBorders>
          <w:top w:val="double" w:sz="4" w:space="0" w:color="BAC4FF" w:themeColor="accent3"/>
          <w:right w:val="nil"/>
        </w:tcBorders>
      </w:tcPr>
    </w:tblStylePr>
  </w:style>
  <w:style w:type="paragraph" w:styleId="Verzeichnis4">
    <w:name w:val="toc 4"/>
    <w:basedOn w:val="Verzeichnis3"/>
    <w:next w:val="Standard"/>
    <w:autoRedefine/>
    <w:uiPriority w:val="39"/>
    <w:semiHidden/>
    <w:rsid w:val="001461DD"/>
    <w:pPr>
      <w:tabs>
        <w:tab w:val="left" w:pos="1418"/>
      </w:tabs>
      <w:ind w:left="1418" w:hanging="1418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57CD7"/>
    <w:pPr>
      <w:tabs>
        <w:tab w:val="clear" w:pos="1134"/>
        <w:tab w:val="clear" w:pos="2835"/>
        <w:tab w:val="clear" w:pos="5670"/>
        <w:tab w:val="clear" w:pos="8505"/>
      </w:tabs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57CD7"/>
    <w:pPr>
      <w:tabs>
        <w:tab w:val="clear" w:pos="1134"/>
        <w:tab w:val="clear" w:pos="2835"/>
        <w:tab w:val="clear" w:pos="5670"/>
        <w:tab w:val="clear" w:pos="8505"/>
      </w:tabs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57CD7"/>
    <w:pPr>
      <w:tabs>
        <w:tab w:val="clear" w:pos="1134"/>
        <w:tab w:val="clear" w:pos="2835"/>
        <w:tab w:val="clear" w:pos="5670"/>
        <w:tab w:val="clear" w:pos="8505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57CD7"/>
    <w:pPr>
      <w:tabs>
        <w:tab w:val="clear" w:pos="1134"/>
        <w:tab w:val="clear" w:pos="2835"/>
        <w:tab w:val="clear" w:pos="5670"/>
        <w:tab w:val="clear" w:pos="8505"/>
      </w:tabs>
      <w:spacing w:after="100"/>
      <w:ind w:left="1540"/>
    </w:pPr>
  </w:style>
  <w:style w:type="table" w:styleId="Listentabelle5dunkelAkzent3">
    <w:name w:val="List Table 5 Dark Accent 3"/>
    <w:basedOn w:val="NormaleTabelle"/>
    <w:uiPriority w:val="50"/>
    <w:rsid w:val="00757C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3"/>
        <w:left w:val="single" w:sz="24" w:space="0" w:color="BAC4FF" w:themeColor="accent3"/>
        <w:bottom w:val="single" w:sz="24" w:space="0" w:color="BAC4FF" w:themeColor="accent3"/>
        <w:right w:val="single" w:sz="24" w:space="0" w:color="BAC4FF" w:themeColor="accent3"/>
      </w:tblBorders>
    </w:tblPr>
    <w:tcPr>
      <w:shd w:val="clear" w:color="auto" w:fill="BAC4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itternetztabelle6farbigAkzent3">
    <w:name w:val="Grid Table 6 Colorful Accent 3"/>
    <w:basedOn w:val="NormaleTabelle"/>
    <w:uiPriority w:val="51"/>
    <w:rsid w:val="00757CD7"/>
    <w:pPr>
      <w:spacing w:after="0" w:line="240" w:lineRule="auto"/>
    </w:pPr>
    <w:rPr>
      <w:color w:val="4B64FF" w:themeColor="accent3" w:themeShade="BF"/>
    </w:rPr>
    <w:tblPr>
      <w:tblStyleRowBandSize w:val="1"/>
      <w:tblStyleColBandSize w:val="1"/>
      <w:tblBorders>
        <w:top w:val="single" w:sz="4" w:space="0" w:color="D5DBFF" w:themeColor="accent3" w:themeTint="99"/>
        <w:left w:val="single" w:sz="4" w:space="0" w:color="D5DBFF" w:themeColor="accent3" w:themeTint="99"/>
        <w:bottom w:val="single" w:sz="4" w:space="0" w:color="D5DBFF" w:themeColor="accent3" w:themeTint="99"/>
        <w:right w:val="single" w:sz="4" w:space="0" w:color="D5DBFF" w:themeColor="accent3" w:themeTint="99"/>
        <w:insideH w:val="single" w:sz="4" w:space="0" w:color="D5DBFF" w:themeColor="accent3" w:themeTint="99"/>
        <w:insideV w:val="single" w:sz="4" w:space="0" w:color="D5DB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3" w:themeFillTint="33"/>
      </w:tcPr>
    </w:tblStylePr>
    <w:tblStylePr w:type="band1Horz">
      <w:tblPr/>
      <w:tcPr>
        <w:shd w:val="clear" w:color="auto" w:fill="F1F2FF" w:themeFill="accent3" w:themeFillTint="33"/>
      </w:tcPr>
    </w:tblStylePr>
  </w:style>
  <w:style w:type="table" w:styleId="Listentabelle6farbig">
    <w:name w:val="List Table 6 Colorful"/>
    <w:basedOn w:val="NormaleTabelle"/>
    <w:uiPriority w:val="51"/>
    <w:rsid w:val="00757C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757CD7"/>
    <w:rPr>
      <w:color w:val="808080"/>
    </w:rPr>
  </w:style>
  <w:style w:type="paragraph" w:customStyle="1" w:styleId="Stdklein">
    <w:name w:val="Std klein"/>
    <w:basedOn w:val="Standard"/>
    <w:uiPriority w:val="1"/>
    <w:rsid w:val="00757CD7"/>
    <w:rPr>
      <w:szCs w:val="24"/>
    </w:rPr>
  </w:style>
  <w:style w:type="table" w:styleId="Gitternetztabelle5dunkelAkzent1">
    <w:name w:val="Grid Table 5 Dark Accent 1"/>
    <w:basedOn w:val="NormaleTabelle"/>
    <w:uiPriority w:val="50"/>
    <w:rsid w:val="00757C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BAC4FF" w:themeFill="accent1" w:themeFillTint="33"/>
    </w:tcPr>
    <w:tblStylePr w:type="firstRow">
      <w:pPr>
        <w:jc w:val="left"/>
      </w:pPr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  <w:vAlign w:val="center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table" w:styleId="Gitternetztabelle4Akzent5">
    <w:name w:val="Grid Table 4 Accent 5"/>
    <w:basedOn w:val="NormaleTabelle"/>
    <w:uiPriority w:val="49"/>
    <w:rsid w:val="00757CD7"/>
    <w:pPr>
      <w:spacing w:after="0" w:line="240" w:lineRule="auto"/>
    </w:pPr>
    <w:tblPr>
      <w:tblStyleRowBandSize w:val="1"/>
      <w:tblStyleColBandSize w:val="1"/>
      <w:tblBorders>
        <w:top w:val="single" w:sz="4" w:space="0" w:color="F1F0F8" w:themeColor="accent5" w:themeTint="99"/>
        <w:left w:val="single" w:sz="4" w:space="0" w:color="F1F0F8" w:themeColor="accent5" w:themeTint="99"/>
        <w:bottom w:val="single" w:sz="4" w:space="0" w:color="F1F0F8" w:themeColor="accent5" w:themeTint="99"/>
        <w:right w:val="single" w:sz="4" w:space="0" w:color="F1F0F8" w:themeColor="accent5" w:themeTint="99"/>
        <w:insideH w:val="single" w:sz="4" w:space="0" w:color="F1F0F8" w:themeColor="accent5" w:themeTint="99"/>
        <w:insideV w:val="single" w:sz="4" w:space="0" w:color="F1F0F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E7F4" w:themeColor="accent5"/>
          <w:left w:val="single" w:sz="4" w:space="0" w:color="E8E7F4" w:themeColor="accent5"/>
          <w:bottom w:val="single" w:sz="4" w:space="0" w:color="E8E7F4" w:themeColor="accent5"/>
          <w:right w:val="single" w:sz="4" w:space="0" w:color="E8E7F4" w:themeColor="accent5"/>
          <w:insideH w:val="nil"/>
          <w:insideV w:val="nil"/>
        </w:tcBorders>
        <w:shd w:val="clear" w:color="auto" w:fill="E8E7F4" w:themeFill="accent5"/>
      </w:tcPr>
    </w:tblStylePr>
    <w:tblStylePr w:type="lastRow">
      <w:rPr>
        <w:b/>
        <w:bCs/>
      </w:rPr>
      <w:tblPr/>
      <w:tcPr>
        <w:tcBorders>
          <w:top w:val="double" w:sz="4" w:space="0" w:color="E8E7F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C" w:themeFill="accent5" w:themeFillTint="33"/>
      </w:tcPr>
    </w:tblStylePr>
    <w:tblStylePr w:type="band1Horz">
      <w:tblPr/>
      <w:tcPr>
        <w:shd w:val="clear" w:color="auto" w:fill="FAFAFC" w:themeFill="accent5" w:themeFillTint="33"/>
      </w:tcPr>
    </w:tblStylePr>
  </w:style>
  <w:style w:type="table" w:styleId="Gitternetztabelle5dunkel">
    <w:name w:val="Grid Table 5 Dark"/>
    <w:aliases w:val="SAM Gitternetztabelle 5 dunkel"/>
    <w:basedOn w:val="NormaleTabelle"/>
    <w:uiPriority w:val="50"/>
    <w:rsid w:val="00757CD7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insideH w:val="single" w:sz="12" w:space="0" w:color="D7D6EC" w:themeColor="accent5" w:themeShade="F2"/>
        <w:insideV w:val="single" w:sz="12" w:space="0" w:color="D7D6EC" w:themeColor="accent5" w:themeShade="F2"/>
      </w:tblBorders>
    </w:tblPr>
    <w:tcPr>
      <w:shd w:val="clear" w:color="auto" w:fill="D7D6EC" w:themeFill="background2" w:themeFillShade="F2"/>
    </w:tcPr>
    <w:tblStylePr w:type="firstRow">
      <w:rPr>
        <w:rFonts w:ascii="Arial" w:hAnsi="Arial"/>
        <w:b/>
        <w:bCs/>
        <w:color w:val="FFFFFF" w:themeColor="background1"/>
        <w:sz w:val="22"/>
      </w:rPr>
      <w:tblPr/>
      <w:tcPr>
        <w:shd w:val="clear" w:color="auto" w:fill="9995CE" w:themeFill="background2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995CE" w:themeFill="background2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9995CE" w:themeFill="background2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9995CE" w:themeFill="background2" w:themeFillShade="BF"/>
      </w:tcPr>
    </w:tblStylePr>
    <w:tblStylePr w:type="band1Vert">
      <w:tblPr/>
      <w:tcPr>
        <w:shd w:val="clear" w:color="auto" w:fill="D7D6EC" w:themeFill="background2" w:themeFillShade="F2"/>
      </w:tcPr>
    </w:tblStylePr>
    <w:tblStylePr w:type="band2Vert">
      <w:tblPr/>
      <w:tcPr>
        <w:shd w:val="clear" w:color="auto" w:fill="B9B6DD" w:themeFill="background2" w:themeFillShade="D9"/>
      </w:tcPr>
    </w:tblStylePr>
    <w:tblStylePr w:type="band1Horz">
      <w:tblPr/>
      <w:tcPr>
        <w:shd w:val="clear" w:color="auto" w:fill="D7D6EC" w:themeFill="background2" w:themeFillShade="F2"/>
      </w:tcPr>
    </w:tblStylePr>
    <w:tblStylePr w:type="band2Horz">
      <w:tblPr/>
      <w:tcPr>
        <w:shd w:val="clear" w:color="auto" w:fill="B9B6DD" w:themeFill="background2" w:themeFillShade="D9"/>
      </w:tcPr>
    </w:tblStylePr>
    <w:tblStylePr w:type="neCell">
      <w:tblPr/>
      <w:tcPr>
        <w:shd w:val="clear" w:color="auto" w:fill="9995CE" w:themeFill="background2" w:themeFillShade="BF"/>
      </w:tcPr>
    </w:tblStylePr>
    <w:tblStylePr w:type="nwCell">
      <w:tblPr/>
      <w:tcPr>
        <w:shd w:val="clear" w:color="auto" w:fill="9995CE" w:themeFill="background2" w:themeFillShade="BF"/>
      </w:tcPr>
    </w:tblStylePr>
    <w:tblStylePr w:type="seCell">
      <w:tblPr/>
      <w:tcPr>
        <w:shd w:val="clear" w:color="auto" w:fill="9995CE" w:themeFill="background2" w:themeFillShade="BF"/>
      </w:tcPr>
    </w:tblStylePr>
    <w:tblStylePr w:type="swCell">
      <w:tblPr/>
      <w:tcPr>
        <w:shd w:val="clear" w:color="auto" w:fill="9995CE" w:themeFill="background2" w:themeFillShade="BF"/>
      </w:tcPr>
    </w:tblStylePr>
  </w:style>
  <w:style w:type="table" w:styleId="Listentabelle3Akzent5">
    <w:name w:val="List Table 3 Accent 5"/>
    <w:basedOn w:val="NormaleTabelle"/>
    <w:uiPriority w:val="48"/>
    <w:rsid w:val="00757CD7"/>
    <w:pPr>
      <w:spacing w:after="0" w:line="240" w:lineRule="auto"/>
    </w:pPr>
    <w:tblPr>
      <w:tblStyleRowBandSize w:val="1"/>
      <w:tblStyleColBandSize w:val="1"/>
      <w:tblBorders>
        <w:top w:val="single" w:sz="4" w:space="0" w:color="E8E7F4" w:themeColor="accent5"/>
        <w:left w:val="single" w:sz="4" w:space="0" w:color="E8E7F4" w:themeColor="accent5"/>
        <w:bottom w:val="single" w:sz="4" w:space="0" w:color="E8E7F4" w:themeColor="accent5"/>
        <w:right w:val="single" w:sz="4" w:space="0" w:color="E8E7F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E7F4" w:themeFill="accent5"/>
      </w:tcPr>
    </w:tblStylePr>
    <w:tblStylePr w:type="lastRow">
      <w:rPr>
        <w:b/>
        <w:bCs/>
      </w:rPr>
      <w:tblPr/>
      <w:tcPr>
        <w:tcBorders>
          <w:top w:val="double" w:sz="4" w:space="0" w:color="E8E7F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E7F4" w:themeColor="accent5"/>
          <w:right w:val="single" w:sz="4" w:space="0" w:color="E8E7F4" w:themeColor="accent5"/>
        </w:tcBorders>
      </w:tcPr>
    </w:tblStylePr>
    <w:tblStylePr w:type="band1Horz">
      <w:tblPr/>
      <w:tcPr>
        <w:tcBorders>
          <w:top w:val="single" w:sz="4" w:space="0" w:color="E8E7F4" w:themeColor="accent5"/>
          <w:bottom w:val="single" w:sz="4" w:space="0" w:color="E8E7F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E7F4" w:themeColor="accent5"/>
          <w:left w:val="nil"/>
        </w:tcBorders>
      </w:tcPr>
    </w:tblStylePr>
    <w:tblStylePr w:type="swCell">
      <w:tblPr/>
      <w:tcPr>
        <w:tcBorders>
          <w:top w:val="double" w:sz="4" w:space="0" w:color="E8E7F4" w:themeColor="accent5"/>
          <w:right w:val="nil"/>
        </w:tcBorders>
      </w:tcPr>
    </w:tblStylePr>
  </w:style>
  <w:style w:type="table" w:styleId="Gitternetztabelle5dunkelAkzent4">
    <w:name w:val="Grid Table 5 Dark Accent 4"/>
    <w:basedOn w:val="NormaleTabelle"/>
    <w:uiPriority w:val="50"/>
    <w:rsid w:val="00757C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4"/>
      </w:tcPr>
    </w:tblStylePr>
    <w:tblStylePr w:type="band1Vert">
      <w:tblPr/>
      <w:tcPr>
        <w:shd w:val="clear" w:color="auto" w:fill="F5B7B0" w:themeFill="accent4" w:themeFillTint="66"/>
      </w:tcPr>
    </w:tblStylePr>
    <w:tblStylePr w:type="band1Horz">
      <w:tblPr/>
      <w:tcPr>
        <w:shd w:val="clear" w:color="auto" w:fill="F5B7B0" w:themeFill="accent4" w:themeFillTint="66"/>
      </w:tcPr>
    </w:tblStylePr>
  </w:style>
  <w:style w:type="paragraph" w:styleId="KeinLeerraum">
    <w:name w:val="No Spacing"/>
    <w:uiPriority w:val="2"/>
    <w:rsid w:val="00757CD7"/>
    <w:pPr>
      <w:spacing w:after="0" w:line="264" w:lineRule="auto"/>
    </w:pPr>
    <w:rPr>
      <w:rFonts w:ascii="Arial" w:hAnsi="Arial" w:cs="Arial"/>
      <w:spacing w:val="6"/>
      <w:szCs w:val="20"/>
    </w:rPr>
  </w:style>
  <w:style w:type="paragraph" w:customStyle="1" w:styleId="ListemehrereEbenen">
    <w:name w:val="Liste mehrere Ebenen"/>
    <w:basedOn w:val="Standard"/>
    <w:uiPriority w:val="19"/>
    <w:rsid w:val="00757CD7"/>
    <w:pPr>
      <w:numPr>
        <w:numId w:val="3"/>
      </w:numPr>
      <w:tabs>
        <w:tab w:val="clear" w:pos="1134"/>
        <w:tab w:val="clear" w:pos="2835"/>
        <w:tab w:val="clear" w:pos="5670"/>
        <w:tab w:val="clear" w:pos="8505"/>
      </w:tabs>
      <w:jc w:val="both"/>
    </w:pPr>
    <w:rPr>
      <w:rFonts w:cs="Arial"/>
      <w:spacing w:val="6"/>
    </w:rPr>
  </w:style>
  <w:style w:type="numbering" w:customStyle="1" w:styleId="Listenummeriert">
    <w:name w:val="Liste nummeriert"/>
    <w:basedOn w:val="KeineListe"/>
    <w:uiPriority w:val="99"/>
    <w:rsid w:val="00757CD7"/>
    <w:pPr>
      <w:numPr>
        <w:numId w:val="6"/>
      </w:numPr>
    </w:pPr>
  </w:style>
  <w:style w:type="table" w:styleId="Gitternetztabelle5dunkelAkzent3">
    <w:name w:val="Grid Table 5 Dark Accent 3"/>
    <w:basedOn w:val="NormaleTabelle"/>
    <w:uiPriority w:val="50"/>
    <w:rsid w:val="00757C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3"/>
      </w:tcPr>
    </w:tblStylePr>
    <w:tblStylePr w:type="band1Vert">
      <w:tblPr/>
      <w:tcPr>
        <w:shd w:val="clear" w:color="auto" w:fill="E3E7FF" w:themeFill="accent3" w:themeFillTint="66"/>
      </w:tcPr>
    </w:tblStylePr>
    <w:tblStylePr w:type="band1Horz">
      <w:tblPr/>
      <w:tcPr>
        <w:shd w:val="clear" w:color="auto" w:fill="E3E7FF" w:themeFill="accent3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757C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FAFAF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E7F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E7F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E7F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E7F4" w:themeFill="accent5"/>
      </w:tcPr>
    </w:tblStylePr>
    <w:tblStylePr w:type="band1Vert">
      <w:tblPr/>
      <w:tcPr>
        <w:shd w:val="clear" w:color="auto" w:fill="F5F5FA" w:themeFill="accent5" w:themeFillTint="66"/>
      </w:tcPr>
    </w:tblStylePr>
    <w:tblStylePr w:type="band1Horz">
      <w:tblPr/>
      <w:tcPr>
        <w:shd w:val="clear" w:color="auto" w:fill="F5F5FA" w:themeFill="accent5" w:themeFillTint="66"/>
      </w:tcPr>
    </w:tblStylePr>
  </w:style>
  <w:style w:type="table" w:styleId="Gitternetztabelle4Akzent1">
    <w:name w:val="Grid Table 4 Accent 1"/>
    <w:basedOn w:val="NormaleTabelle"/>
    <w:uiPriority w:val="49"/>
    <w:rsid w:val="00757CD7"/>
    <w:pPr>
      <w:spacing w:after="0"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7farbigAkzent5">
    <w:name w:val="Grid Table 7 Colorful Accent 5"/>
    <w:basedOn w:val="NormaleTabelle"/>
    <w:uiPriority w:val="52"/>
    <w:rsid w:val="00757CD7"/>
    <w:pPr>
      <w:spacing w:after="0" w:line="240" w:lineRule="auto"/>
    </w:pPr>
    <w:rPr>
      <w:color w:val="9995CE" w:themeColor="accent5" w:themeShade="BF"/>
    </w:rPr>
    <w:tblPr>
      <w:tblStyleRowBandSize w:val="1"/>
      <w:tblStyleColBandSize w:val="1"/>
      <w:tblBorders>
        <w:top w:val="single" w:sz="4" w:space="0" w:color="F1F0F8" w:themeColor="accent5" w:themeTint="99"/>
        <w:left w:val="single" w:sz="4" w:space="0" w:color="F1F0F8" w:themeColor="accent5" w:themeTint="99"/>
        <w:bottom w:val="single" w:sz="4" w:space="0" w:color="F1F0F8" w:themeColor="accent5" w:themeTint="99"/>
        <w:right w:val="single" w:sz="4" w:space="0" w:color="F1F0F8" w:themeColor="accent5" w:themeTint="99"/>
        <w:insideH w:val="single" w:sz="4" w:space="0" w:color="F1F0F8" w:themeColor="accent5" w:themeTint="99"/>
        <w:insideV w:val="single" w:sz="4" w:space="0" w:color="F1F0F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C" w:themeFill="accent5" w:themeFillTint="33"/>
      </w:tcPr>
    </w:tblStylePr>
    <w:tblStylePr w:type="band1Horz">
      <w:tblPr/>
      <w:tcPr>
        <w:shd w:val="clear" w:color="auto" w:fill="FAFAFC" w:themeFill="accent5" w:themeFillTint="33"/>
      </w:tcPr>
    </w:tblStylePr>
    <w:tblStylePr w:type="neCell">
      <w:tblPr/>
      <w:tcPr>
        <w:tcBorders>
          <w:bottom w:val="single" w:sz="4" w:space="0" w:color="F1F0F8" w:themeColor="accent5" w:themeTint="99"/>
        </w:tcBorders>
      </w:tcPr>
    </w:tblStylePr>
    <w:tblStylePr w:type="nwCell">
      <w:tblPr/>
      <w:tcPr>
        <w:tcBorders>
          <w:bottom w:val="single" w:sz="4" w:space="0" w:color="F1F0F8" w:themeColor="accent5" w:themeTint="99"/>
        </w:tcBorders>
      </w:tcPr>
    </w:tblStylePr>
    <w:tblStylePr w:type="seCell">
      <w:tblPr/>
      <w:tcPr>
        <w:tcBorders>
          <w:top w:val="single" w:sz="4" w:space="0" w:color="F1F0F8" w:themeColor="accent5" w:themeTint="99"/>
        </w:tcBorders>
      </w:tcPr>
    </w:tblStylePr>
    <w:tblStylePr w:type="swCell">
      <w:tblPr/>
      <w:tcPr>
        <w:tcBorders>
          <w:top w:val="single" w:sz="4" w:space="0" w:color="F1F0F8" w:themeColor="accent5" w:themeTint="99"/>
        </w:tcBorders>
      </w:tcPr>
    </w:tblStylePr>
  </w:style>
  <w:style w:type="table" w:styleId="EinfacheTabelle2">
    <w:name w:val="Plain Table 2"/>
    <w:basedOn w:val="NormaleTabelle"/>
    <w:uiPriority w:val="42"/>
    <w:rsid w:val="00757C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1-Num">
    <w:name w:val="Ü1-Num"/>
    <w:next w:val="Standard"/>
    <w:autoRedefine/>
    <w:uiPriority w:val="11"/>
    <w:qFormat/>
    <w:rsid w:val="00FB00D7"/>
    <w:pPr>
      <w:numPr>
        <w:numId w:val="10"/>
      </w:numPr>
      <w:spacing w:before="240" w:after="80" w:line="240" w:lineRule="auto"/>
      <w:ind w:left="851" w:hanging="851"/>
      <w:outlineLvl w:val="0"/>
    </w:pPr>
    <w:rPr>
      <w:rFonts w:ascii="Arial" w:hAnsi="Arial" w:cstheme="minorHAnsi"/>
      <w:b/>
      <w:color w:val="0018A8" w:themeColor="accent1"/>
      <w:spacing w:val="6"/>
      <w:sz w:val="28"/>
      <w:szCs w:val="40"/>
      <w:lang w:val="fr-CH"/>
    </w:rPr>
  </w:style>
  <w:style w:type="paragraph" w:customStyle="1" w:styleId="2-Num">
    <w:name w:val="Ü2-Num"/>
    <w:next w:val="Standard"/>
    <w:autoRedefine/>
    <w:uiPriority w:val="11"/>
    <w:qFormat/>
    <w:rsid w:val="00FB00D7"/>
    <w:pPr>
      <w:numPr>
        <w:ilvl w:val="1"/>
        <w:numId w:val="10"/>
      </w:numPr>
      <w:shd w:val="clear" w:color="auto" w:fill="FFFFFF" w:themeFill="background1"/>
      <w:spacing w:before="240" w:after="80" w:line="240" w:lineRule="auto"/>
      <w:ind w:left="709" w:hanging="709"/>
      <w:outlineLvl w:val="1"/>
    </w:pPr>
    <w:rPr>
      <w:rFonts w:ascii="Arial" w:hAnsi="Arial" w:cstheme="minorHAnsi"/>
      <w:b/>
      <w:color w:val="0018A8" w:themeColor="accent1"/>
      <w:spacing w:val="6"/>
      <w:sz w:val="24"/>
      <w:szCs w:val="34"/>
      <w:lang w:val="fr-CH"/>
    </w:rPr>
  </w:style>
  <w:style w:type="paragraph" w:customStyle="1" w:styleId="3-Num">
    <w:name w:val="Ü3-Num"/>
    <w:next w:val="Standard"/>
    <w:autoRedefine/>
    <w:uiPriority w:val="11"/>
    <w:unhideWhenUsed/>
    <w:qFormat/>
    <w:rsid w:val="00FB00D7"/>
    <w:pPr>
      <w:numPr>
        <w:ilvl w:val="2"/>
        <w:numId w:val="10"/>
      </w:numPr>
      <w:spacing w:before="120" w:after="60" w:line="240" w:lineRule="auto"/>
      <w:outlineLvl w:val="2"/>
    </w:pPr>
    <w:rPr>
      <w:rFonts w:ascii="Arial" w:hAnsi="Arial" w:cstheme="minorHAnsi"/>
      <w:b/>
      <w:color w:val="0018A8" w:themeColor="accent1"/>
      <w:spacing w:val="6"/>
      <w:szCs w:val="28"/>
      <w:lang w:val="fr-CH"/>
    </w:rPr>
  </w:style>
  <w:style w:type="paragraph" w:customStyle="1" w:styleId="4-Num">
    <w:name w:val="Ü4-Num"/>
    <w:next w:val="Standard"/>
    <w:uiPriority w:val="11"/>
    <w:unhideWhenUsed/>
    <w:rsid w:val="00757CD7"/>
    <w:pPr>
      <w:numPr>
        <w:ilvl w:val="3"/>
        <w:numId w:val="10"/>
      </w:numPr>
      <w:tabs>
        <w:tab w:val="num" w:pos="360"/>
        <w:tab w:val="left" w:pos="1418"/>
      </w:tabs>
      <w:ind w:left="1418" w:hanging="1418"/>
      <w:outlineLvl w:val="3"/>
    </w:pPr>
    <w:rPr>
      <w:rFonts w:ascii="Arial" w:hAnsi="Arial" w:cstheme="minorHAnsi"/>
      <w:color w:val="0018A8" w:themeColor="accent1"/>
      <w:spacing w:val="6"/>
      <w:sz w:val="28"/>
      <w:szCs w:val="28"/>
    </w:rPr>
  </w:style>
  <w:style w:type="paragraph" w:customStyle="1" w:styleId="Pend">
    <w:name w:val="Pend"/>
    <w:basedOn w:val="Standard"/>
    <w:uiPriority w:val="21"/>
    <w:rsid w:val="00757CD7"/>
    <w:pPr>
      <w:numPr>
        <w:numId w:val="8"/>
      </w:numPr>
    </w:pPr>
  </w:style>
  <w:style w:type="paragraph" w:customStyle="1" w:styleId="Penderl">
    <w:name w:val="Pend erl"/>
    <w:basedOn w:val="Pend"/>
    <w:uiPriority w:val="21"/>
    <w:rsid w:val="00757CD7"/>
    <w:pPr>
      <w:numPr>
        <w:numId w:val="9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C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CD7"/>
    <w:rPr>
      <w:rFonts w:ascii="Segoe UI" w:hAnsi="Segoe UI" w:cs="Segoe UI"/>
      <w:sz w:val="18"/>
      <w:szCs w:val="18"/>
    </w:rPr>
  </w:style>
  <w:style w:type="character" w:styleId="Erwhnung">
    <w:name w:val="Mention"/>
    <w:basedOn w:val="Absatz-Standardschriftart"/>
    <w:uiPriority w:val="99"/>
    <w:semiHidden/>
    <w:unhideWhenUsed/>
    <w:rsid w:val="00757CD7"/>
    <w:rPr>
      <w:color w:val="2B579A"/>
      <w:shd w:val="clear" w:color="auto" w:fill="E6E6E6"/>
    </w:rPr>
  </w:style>
  <w:style w:type="character" w:customStyle="1" w:styleId="StandardKlein">
    <w:name w:val="Standard Klein"/>
    <w:basedOn w:val="Absatz-Standardschriftart"/>
    <w:uiPriority w:val="1"/>
    <w:semiHidden/>
    <w:qFormat/>
    <w:rsid w:val="00757CD7"/>
    <w:rPr>
      <w:sz w:val="16"/>
      <w:szCs w:val="16"/>
    </w:rPr>
  </w:style>
  <w:style w:type="paragraph" w:customStyle="1" w:styleId="TabelleKopf-hell">
    <w:name w:val="Tabelle_Kopf-hell"/>
    <w:basedOn w:val="Standard"/>
    <w:uiPriority w:val="40"/>
    <w:semiHidden/>
    <w:rsid w:val="00757CD7"/>
    <w:rPr>
      <w:b/>
      <w:color w:val="FFFFFF" w:themeColor="background1"/>
    </w:rPr>
  </w:style>
  <w:style w:type="paragraph" w:styleId="Untertitel">
    <w:name w:val="Subtitle"/>
    <w:basedOn w:val="Standard"/>
    <w:next w:val="Standard"/>
    <w:link w:val="UntertitelZchn"/>
    <w:uiPriority w:val="20"/>
    <w:rsid w:val="00757CD7"/>
    <w:pPr>
      <w:keepLines/>
      <w:numPr>
        <w:ilvl w:val="1"/>
      </w:numPr>
      <w:suppressAutoHyphens/>
      <w:spacing w:after="80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20"/>
    <w:rsid w:val="00757CD7"/>
    <w:rPr>
      <w:rFonts w:ascii="Arial" w:eastAsiaTheme="minorEastAsia" w:hAnsi="Arial"/>
      <w:color w:val="5A5A5A" w:themeColor="text1" w:themeTint="A5"/>
      <w:spacing w:val="15"/>
      <w:sz w:val="28"/>
      <w:szCs w:val="28"/>
    </w:rPr>
  </w:style>
  <w:style w:type="paragraph" w:styleId="Verzeichnis9">
    <w:name w:val="toc 9"/>
    <w:basedOn w:val="Standard"/>
    <w:next w:val="Standard"/>
    <w:uiPriority w:val="39"/>
    <w:semiHidden/>
    <w:rsid w:val="00757CD7"/>
    <w:pPr>
      <w:numPr>
        <w:numId w:val="11"/>
      </w:numPr>
    </w:pPr>
    <w:rPr>
      <w:noProof/>
    </w:rPr>
  </w:style>
  <w:style w:type="paragraph" w:customStyle="1" w:styleId="VIMESOMetanotiz">
    <w:name w:val="VIMESO Metanotiz"/>
    <w:semiHidden/>
    <w:qFormat/>
    <w:rsid w:val="00757CD7"/>
    <w:pPr>
      <w:spacing w:after="0"/>
    </w:pPr>
    <w:rPr>
      <w:rFonts w:ascii="OCR A Std" w:hAnsi="OCR A Std" w:cs="Segoe UI Semilight"/>
      <w:color w:val="537D7F"/>
      <w:spacing w:val="10"/>
      <w:sz w:val="20"/>
      <w:szCs w:val="16"/>
    </w:rPr>
  </w:style>
  <w:style w:type="paragraph" w:styleId="Inhaltsverzeichnisberschrift">
    <w:name w:val="TOC Heading"/>
    <w:basedOn w:val="berschrift1"/>
    <w:next w:val="Standard"/>
    <w:autoRedefine/>
    <w:uiPriority w:val="39"/>
    <w:unhideWhenUsed/>
    <w:qFormat/>
    <w:rsid w:val="00702642"/>
    <w:pPr>
      <w:outlineLvl w:val="9"/>
    </w:pPr>
    <w:rPr>
      <w:rFonts w:asciiTheme="majorHAnsi" w:eastAsiaTheme="majorEastAsia" w:hAnsiTheme="majorHAnsi" w:cstheme="majorBidi"/>
      <w:color w:val="0018A8"/>
      <w:spacing w:val="0"/>
      <w:szCs w:val="32"/>
      <w:lang w:eastAsia="de-CH"/>
    </w:rPr>
  </w:style>
  <w:style w:type="paragraph" w:customStyle="1" w:styleId="Nummerierung">
    <w:name w:val="Nummerierung"/>
    <w:basedOn w:val="Standard"/>
    <w:link w:val="NummerierungZchn"/>
    <w:autoRedefine/>
    <w:rsid w:val="007C363A"/>
    <w:pPr>
      <w:numPr>
        <w:numId w:val="22"/>
      </w:numPr>
      <w:tabs>
        <w:tab w:val="clear" w:pos="1134"/>
        <w:tab w:val="clear" w:pos="2835"/>
        <w:tab w:val="clear" w:pos="5670"/>
        <w:tab w:val="clear" w:pos="8505"/>
      </w:tabs>
      <w:spacing w:after="0"/>
      <w:contextualSpacing w:val="0"/>
    </w:pPr>
    <w:rPr>
      <w:rFonts w:eastAsia="Times New Roman" w:cs="Times New Roman"/>
      <w:szCs w:val="24"/>
      <w:lang w:eastAsia="de-DE"/>
    </w:rPr>
  </w:style>
  <w:style w:type="character" w:customStyle="1" w:styleId="NummerierungZchn">
    <w:name w:val="Nummerierung Zchn"/>
    <w:link w:val="Nummerierung"/>
    <w:rsid w:val="007C363A"/>
    <w:rPr>
      <w:rFonts w:ascii="Arial" w:eastAsia="Times New Roman" w:hAnsi="Arial" w:cs="Times New Roman"/>
      <w:sz w:val="28"/>
      <w:szCs w:val="24"/>
      <w:lang w:eastAsia="de-DE"/>
    </w:rPr>
  </w:style>
  <w:style w:type="character" w:customStyle="1" w:styleId="lrzxr">
    <w:name w:val="lrzxr"/>
    <w:basedOn w:val="Absatz-Standardschriftart"/>
    <w:rsid w:val="00CA6077"/>
  </w:style>
  <w:style w:type="paragraph" w:styleId="StandardWeb">
    <w:name w:val="Normal (Web)"/>
    <w:basedOn w:val="Standard"/>
    <w:uiPriority w:val="99"/>
    <w:unhideWhenUsed/>
    <w:rsid w:val="00925952"/>
    <w:pPr>
      <w:tabs>
        <w:tab w:val="clear" w:pos="1134"/>
        <w:tab w:val="clear" w:pos="2835"/>
        <w:tab w:val="clear" w:pos="5670"/>
        <w:tab w:val="clear" w:pos="8505"/>
      </w:tabs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extkrper">
    <w:name w:val="Body Text"/>
    <w:basedOn w:val="Standard"/>
    <w:link w:val="TextkrperZchn"/>
    <w:uiPriority w:val="4"/>
    <w:semiHidden/>
    <w:rsid w:val="00114BA5"/>
    <w:pPr>
      <w:tabs>
        <w:tab w:val="clear" w:pos="1134"/>
        <w:tab w:val="clear" w:pos="2835"/>
        <w:tab w:val="clear" w:pos="5670"/>
        <w:tab w:val="clear" w:pos="8505"/>
      </w:tabs>
      <w:spacing w:after="120" w:line="240" w:lineRule="atLeast"/>
      <w:contextualSpacing w:val="0"/>
    </w:pPr>
    <w:rPr>
      <w:color w:val="000000" w:themeColor="text1"/>
      <w:szCs w:val="22"/>
    </w:rPr>
  </w:style>
  <w:style w:type="character" w:customStyle="1" w:styleId="TextkrperZchn">
    <w:name w:val="Textkörper Zchn"/>
    <w:basedOn w:val="Absatz-Standardschriftart"/>
    <w:link w:val="Textkrper"/>
    <w:uiPriority w:val="4"/>
    <w:semiHidden/>
    <w:rsid w:val="00114BA5"/>
    <w:rPr>
      <w:rFonts w:ascii="Arial" w:hAnsi="Arial"/>
      <w:color w:val="000000" w:themeColor="text1"/>
    </w:rPr>
  </w:style>
  <w:style w:type="paragraph" w:customStyle="1" w:styleId="LegendeSC">
    <w:name w:val="Legende_SC"/>
    <w:basedOn w:val="Standard"/>
    <w:semiHidden/>
    <w:locked/>
    <w:rsid w:val="00114BA5"/>
    <w:pPr>
      <w:numPr>
        <w:numId w:val="25"/>
      </w:numPr>
      <w:tabs>
        <w:tab w:val="clear" w:pos="1134"/>
        <w:tab w:val="clear" w:pos="2835"/>
        <w:tab w:val="clear" w:pos="5670"/>
        <w:tab w:val="clear" w:pos="8505"/>
      </w:tabs>
      <w:spacing w:line="300" w:lineRule="exact"/>
      <w:contextualSpacing w:val="0"/>
    </w:pPr>
    <w:rPr>
      <w:color w:val="000000" w:themeColor="text1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A40293"/>
    <w:pPr>
      <w:tabs>
        <w:tab w:val="clear" w:pos="1134"/>
        <w:tab w:val="clear" w:pos="2835"/>
        <w:tab w:val="clear" w:pos="5670"/>
        <w:tab w:val="clear" w:pos="8505"/>
      </w:tabs>
      <w:spacing w:after="0"/>
      <w:contextualSpacing w:val="0"/>
    </w:pPr>
    <w:rPr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40293"/>
    <w:rPr>
      <w:rFonts w:ascii="Arial" w:hAnsi="Arial"/>
      <w:szCs w:val="21"/>
      <w:lang w:val="de-CH"/>
    </w:rPr>
  </w:style>
  <w:style w:type="paragraph" w:customStyle="1" w:styleId="Default">
    <w:name w:val="Default"/>
    <w:rsid w:val="00CC22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77BF3"/>
    <w:pPr>
      <w:spacing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77BF3"/>
    <w:rPr>
      <w:rFonts w:ascii="Consolas" w:hAnsi="Consolas"/>
      <w:sz w:val="20"/>
      <w:szCs w:val="20"/>
    </w:rPr>
  </w:style>
  <w:style w:type="character" w:customStyle="1" w:styleId="field-content">
    <w:name w:val="field-content"/>
    <w:basedOn w:val="Absatz-Standardschriftart"/>
    <w:rsid w:val="008E385C"/>
  </w:style>
  <w:style w:type="character" w:customStyle="1" w:styleId="hgkelc">
    <w:name w:val="hgkelc"/>
    <w:basedOn w:val="Absatz-Standardschriftart"/>
    <w:rsid w:val="00BC452E"/>
  </w:style>
  <w:style w:type="character" w:styleId="NichtaufgelsteErwhnung">
    <w:name w:val="Unresolved Mention"/>
    <w:basedOn w:val="Absatz-Standardschriftart"/>
    <w:uiPriority w:val="99"/>
    <w:semiHidden/>
    <w:unhideWhenUsed/>
    <w:rsid w:val="00912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entrum.bern@sbv-fsa.ch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olombo\documents\sbv-vorlagen\Vorlage%20BBZ%20BE.dotx" TargetMode="External"/></Relationships>
</file>

<file path=word/theme/theme1.xml><?xml version="1.0" encoding="utf-8"?>
<a:theme xmlns:a="http://schemas.openxmlformats.org/drawingml/2006/main" name="Larissa">
  <a:themeElements>
    <a:clrScheme name="SBV">
      <a:dk1>
        <a:sysClr val="windowText" lastClr="000000"/>
      </a:dk1>
      <a:lt1>
        <a:srgbClr val="FFFFFF"/>
      </a:lt1>
      <a:dk2>
        <a:srgbClr val="0018A8"/>
      </a:dk2>
      <a:lt2>
        <a:srgbClr val="E8E7F4"/>
      </a:lt2>
      <a:accent1>
        <a:srgbClr val="0018A8"/>
      </a:accent1>
      <a:accent2>
        <a:srgbClr val="5AC800"/>
      </a:accent2>
      <a:accent3>
        <a:srgbClr val="BAC4FF"/>
      </a:accent3>
      <a:accent4>
        <a:srgbClr val="E74C3C"/>
      </a:accent4>
      <a:accent5>
        <a:srgbClr val="E8E7F4"/>
      </a:accent5>
      <a:accent6>
        <a:srgbClr val="000000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9" ma:contentTypeDescription="Ein neues Dokument erstellen." ma:contentTypeScope="" ma:versionID="cd5fbf148184840a7e7b649e52eb2090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targetNamespace="http://schemas.microsoft.com/office/2006/metadata/properties" ma:root="true" ma:fieldsID="5d5d09fd4b8677b547af5c3b35cc6132" ns2:_="" ns3:_="" ns4:_="">
    <xsd:import namespace="94b723a6-d5b5-485a-979f-c3950a25a923"/>
    <xsd:import namespace="http://schemas.microsoft.com/sharepoint/v3/fields"/>
    <xsd:import namespace="f577065d-652e-4b83-b7df-33c2d15ff5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8F672-C721-4123-A559-1691F416D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57F53-5E73-4770-9C3A-89BFC2B6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A609EB-80FE-40BE-AA5A-9CCCEE05339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577065d-652e-4b83-b7df-33c2d15ff5ab"/>
    <ds:schemaRef ds:uri="http://schemas.microsoft.com/sharepoint/v3/fields"/>
    <ds:schemaRef ds:uri="http://purl.org/dc/elements/1.1/"/>
    <ds:schemaRef ds:uri="http://schemas.microsoft.com/office/2006/metadata/properties"/>
    <ds:schemaRef ds:uri="94b723a6-d5b5-485a-979f-c3950a25a92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ED6EC7-C74F-4384-8856-578B0EB3E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BBZ BE</Template>
  <TotalTime>0</TotalTime>
  <Pages>3</Pages>
  <Words>485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Dok-Hochformat</vt:lpstr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Dok-Hochformat</dc:title>
  <dc:subject/>
  <dc:creator>Thommen Philipp</dc:creator>
  <cp:keywords/>
  <dc:description/>
  <cp:lastModifiedBy>Colombo Renato</cp:lastModifiedBy>
  <cp:revision>123</cp:revision>
  <cp:lastPrinted>2024-03-25T09:44:00Z</cp:lastPrinted>
  <dcterms:created xsi:type="dcterms:W3CDTF">2024-05-14T05:57:00Z</dcterms:created>
  <dcterms:modified xsi:type="dcterms:W3CDTF">2026-02-05T07:50:00Z</dcterms:modified>
</cp:coreProperties>
</file>